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0062" w14:textId="77777777" w:rsidR="00C75361" w:rsidRPr="00C75361" w:rsidRDefault="002F5AF1" w:rsidP="00C75361">
      <w:pPr>
        <w:pStyle w:val="DefaultText"/>
        <w:jc w:val="center"/>
        <w:rPr>
          <w:rFonts w:ascii="Univers 45 Light" w:hAnsi="Univers 45 Light" w:cs="Courier New"/>
          <w:b/>
          <w:sz w:val="22"/>
        </w:rPr>
      </w:pPr>
      <w:r w:rsidRPr="00C75361">
        <w:rPr>
          <w:rFonts w:ascii="Univers 45 Light" w:hAnsi="Univers 45 Light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C328FBC" wp14:editId="4CEDB45A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914400" cy="914400"/>
                <wp:effectExtent l="0" t="0" r="19050" b="19050"/>
                <wp:wrapNone/>
                <wp:docPr id="1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576" y="576"/>
                          <a:chExt cx="1718" cy="1693"/>
                        </a:xfrm>
                      </wpg:grpSpPr>
                      <wpg:grpSp>
                        <wpg:cNvPr id="2" name="Group 349"/>
                        <wpg:cNvGrpSpPr>
                          <a:grpSpLocks/>
                        </wpg:cNvGrpSpPr>
                        <wpg:grpSpPr bwMode="auto">
                          <a:xfrm>
                            <a:off x="576" y="576"/>
                            <a:ext cx="1718" cy="1693"/>
                            <a:chOff x="576" y="576"/>
                            <a:chExt cx="1718" cy="1693"/>
                          </a:xfrm>
                        </wpg:grpSpPr>
                        <wps:wsp>
                          <wps:cNvPr id="3" name="Freeform 350"/>
                          <wps:cNvSpPr>
                            <a:spLocks/>
                          </wps:cNvSpPr>
                          <wps:spPr bwMode="auto">
                            <a:xfrm>
                              <a:off x="1197" y="1632"/>
                              <a:ext cx="83" cy="43"/>
                            </a:xfrm>
                            <a:custGeom>
                              <a:avLst/>
                              <a:gdLst>
                                <a:gd name="T0" fmla="*/ 80 w 83"/>
                                <a:gd name="T1" fmla="*/ 24 h 43"/>
                                <a:gd name="T2" fmla="*/ 6 w 83"/>
                                <a:gd name="T3" fmla="*/ 0 h 43"/>
                                <a:gd name="T4" fmla="*/ 0 w 83"/>
                                <a:gd name="T5" fmla="*/ 13 h 43"/>
                                <a:gd name="T6" fmla="*/ 83 w 83"/>
                                <a:gd name="T7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3" h="43">
                                  <a:moveTo>
                                    <a:pt x="80" y="2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83" y="43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351"/>
                          <wps:cNvSpPr>
                            <a:spLocks/>
                          </wps:cNvSpPr>
                          <wps:spPr bwMode="auto">
                            <a:xfrm>
                              <a:off x="1212" y="1750"/>
                              <a:ext cx="193" cy="61"/>
                            </a:xfrm>
                            <a:custGeom>
                              <a:avLst/>
                              <a:gdLst>
                                <a:gd name="T0" fmla="*/ 141 w 193"/>
                                <a:gd name="T1" fmla="*/ 0 h 61"/>
                                <a:gd name="T2" fmla="*/ 0 w 193"/>
                                <a:gd name="T3" fmla="*/ 47 h 61"/>
                                <a:gd name="T4" fmla="*/ 9 w 193"/>
                                <a:gd name="T5" fmla="*/ 61 h 61"/>
                                <a:gd name="T6" fmla="*/ 193 w 193"/>
                                <a:gd name="T7" fmla="*/ 2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3" h="61">
                                  <a:moveTo>
                                    <a:pt x="141" y="0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193" y="2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52"/>
                          <wps:cNvSpPr>
                            <a:spLocks/>
                          </wps:cNvSpPr>
                          <wps:spPr bwMode="auto">
                            <a:xfrm>
                              <a:off x="1274" y="1541"/>
                              <a:ext cx="176" cy="225"/>
                            </a:xfrm>
                            <a:custGeom>
                              <a:avLst/>
                              <a:gdLst>
                                <a:gd name="T0" fmla="*/ 55 w 176"/>
                                <a:gd name="T1" fmla="*/ 19 h 225"/>
                                <a:gd name="T2" fmla="*/ 37 w 176"/>
                                <a:gd name="T3" fmla="*/ 36 h 225"/>
                                <a:gd name="T4" fmla="*/ 17 w 176"/>
                                <a:gd name="T5" fmla="*/ 65 h 225"/>
                                <a:gd name="T6" fmla="*/ 4 w 176"/>
                                <a:gd name="T7" fmla="*/ 82 h 225"/>
                                <a:gd name="T8" fmla="*/ 6 w 176"/>
                                <a:gd name="T9" fmla="*/ 98 h 225"/>
                                <a:gd name="T10" fmla="*/ 4 w 176"/>
                                <a:gd name="T11" fmla="*/ 104 h 225"/>
                                <a:gd name="T12" fmla="*/ 4 w 176"/>
                                <a:gd name="T13" fmla="*/ 128 h 225"/>
                                <a:gd name="T14" fmla="*/ 17 w 176"/>
                                <a:gd name="T15" fmla="*/ 139 h 225"/>
                                <a:gd name="T16" fmla="*/ 4 w 176"/>
                                <a:gd name="T17" fmla="*/ 139 h 225"/>
                                <a:gd name="T18" fmla="*/ 6 w 176"/>
                                <a:gd name="T19" fmla="*/ 150 h 225"/>
                                <a:gd name="T20" fmla="*/ 10 w 176"/>
                                <a:gd name="T21" fmla="*/ 166 h 225"/>
                                <a:gd name="T22" fmla="*/ 21 w 176"/>
                                <a:gd name="T23" fmla="*/ 182 h 225"/>
                                <a:gd name="T24" fmla="*/ 33 w 176"/>
                                <a:gd name="T25" fmla="*/ 185 h 225"/>
                                <a:gd name="T26" fmla="*/ 34 w 176"/>
                                <a:gd name="T27" fmla="*/ 175 h 225"/>
                                <a:gd name="T28" fmla="*/ 55 w 176"/>
                                <a:gd name="T29" fmla="*/ 163 h 225"/>
                                <a:gd name="T30" fmla="*/ 63 w 176"/>
                                <a:gd name="T31" fmla="*/ 163 h 225"/>
                                <a:gd name="T32" fmla="*/ 63 w 176"/>
                                <a:gd name="T33" fmla="*/ 189 h 225"/>
                                <a:gd name="T34" fmla="*/ 75 w 176"/>
                                <a:gd name="T35" fmla="*/ 205 h 225"/>
                                <a:gd name="T36" fmla="*/ 82 w 176"/>
                                <a:gd name="T37" fmla="*/ 202 h 225"/>
                                <a:gd name="T38" fmla="*/ 89 w 176"/>
                                <a:gd name="T39" fmla="*/ 179 h 225"/>
                                <a:gd name="T40" fmla="*/ 93 w 176"/>
                                <a:gd name="T41" fmla="*/ 168 h 225"/>
                                <a:gd name="T42" fmla="*/ 102 w 176"/>
                                <a:gd name="T43" fmla="*/ 168 h 225"/>
                                <a:gd name="T44" fmla="*/ 111 w 176"/>
                                <a:gd name="T45" fmla="*/ 179 h 225"/>
                                <a:gd name="T46" fmla="*/ 124 w 176"/>
                                <a:gd name="T47" fmla="*/ 185 h 225"/>
                                <a:gd name="T48" fmla="*/ 131 w 176"/>
                                <a:gd name="T49" fmla="*/ 208 h 225"/>
                                <a:gd name="T50" fmla="*/ 124 w 176"/>
                                <a:gd name="T51" fmla="*/ 225 h 225"/>
                                <a:gd name="T52" fmla="*/ 145 w 176"/>
                                <a:gd name="T53" fmla="*/ 209 h 225"/>
                                <a:gd name="T54" fmla="*/ 150 w 176"/>
                                <a:gd name="T55" fmla="*/ 190 h 225"/>
                                <a:gd name="T56" fmla="*/ 142 w 176"/>
                                <a:gd name="T57" fmla="*/ 175 h 225"/>
                                <a:gd name="T58" fmla="*/ 146 w 176"/>
                                <a:gd name="T59" fmla="*/ 168 h 225"/>
                                <a:gd name="T60" fmla="*/ 146 w 176"/>
                                <a:gd name="T61" fmla="*/ 168 h 225"/>
                                <a:gd name="T62" fmla="*/ 176 w 176"/>
                                <a:gd name="T63" fmla="*/ 175 h 225"/>
                                <a:gd name="T64" fmla="*/ 162 w 176"/>
                                <a:gd name="T65" fmla="*/ 152 h 225"/>
                                <a:gd name="T66" fmla="*/ 156 w 176"/>
                                <a:gd name="T67" fmla="*/ 131 h 225"/>
                                <a:gd name="T68" fmla="*/ 164 w 176"/>
                                <a:gd name="T69" fmla="*/ 111 h 225"/>
                                <a:gd name="T70" fmla="*/ 157 w 176"/>
                                <a:gd name="T71" fmla="*/ 87 h 225"/>
                                <a:gd name="T72" fmla="*/ 156 w 176"/>
                                <a:gd name="T73" fmla="*/ 62 h 225"/>
                                <a:gd name="T74" fmla="*/ 162 w 176"/>
                                <a:gd name="T75" fmla="*/ 25 h 225"/>
                                <a:gd name="T76" fmla="*/ 69 w 176"/>
                                <a:gd name="T77" fmla="*/ 15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6" h="225">
                                  <a:moveTo>
                                    <a:pt x="69" y="15"/>
                                  </a:moveTo>
                                  <a:lnTo>
                                    <a:pt x="55" y="19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4" y="128"/>
                                  </a:lnTo>
                                  <a:lnTo>
                                    <a:pt x="10" y="133"/>
                                  </a:lnTo>
                                  <a:lnTo>
                                    <a:pt x="17" y="139"/>
                                  </a:lnTo>
                                  <a:lnTo>
                                    <a:pt x="10" y="13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21" y="182"/>
                                  </a:lnTo>
                                  <a:lnTo>
                                    <a:pt x="34" y="192"/>
                                  </a:lnTo>
                                  <a:lnTo>
                                    <a:pt x="33" y="185"/>
                                  </a:lnTo>
                                  <a:lnTo>
                                    <a:pt x="33" y="179"/>
                                  </a:lnTo>
                                  <a:lnTo>
                                    <a:pt x="34" y="175"/>
                                  </a:lnTo>
                                  <a:lnTo>
                                    <a:pt x="40" y="162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67" y="159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60" y="173"/>
                                  </a:lnTo>
                                  <a:lnTo>
                                    <a:pt x="63" y="189"/>
                                  </a:lnTo>
                                  <a:lnTo>
                                    <a:pt x="70" y="199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89" y="212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84" y="185"/>
                                  </a:lnTo>
                                  <a:lnTo>
                                    <a:pt x="89" y="179"/>
                                  </a:lnTo>
                                  <a:lnTo>
                                    <a:pt x="92" y="173"/>
                                  </a:lnTo>
                                  <a:lnTo>
                                    <a:pt x="93" y="168"/>
                                  </a:lnTo>
                                  <a:lnTo>
                                    <a:pt x="96" y="166"/>
                                  </a:lnTo>
                                  <a:lnTo>
                                    <a:pt x="102" y="168"/>
                                  </a:lnTo>
                                  <a:lnTo>
                                    <a:pt x="104" y="176"/>
                                  </a:lnTo>
                                  <a:lnTo>
                                    <a:pt x="111" y="179"/>
                                  </a:lnTo>
                                  <a:lnTo>
                                    <a:pt x="119" y="179"/>
                                  </a:lnTo>
                                  <a:lnTo>
                                    <a:pt x="124" y="185"/>
                                  </a:lnTo>
                                  <a:lnTo>
                                    <a:pt x="130" y="196"/>
                                  </a:lnTo>
                                  <a:lnTo>
                                    <a:pt x="131" y="208"/>
                                  </a:lnTo>
                                  <a:lnTo>
                                    <a:pt x="130" y="214"/>
                                  </a:lnTo>
                                  <a:lnTo>
                                    <a:pt x="124" y="225"/>
                                  </a:lnTo>
                                  <a:lnTo>
                                    <a:pt x="135" y="219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47" y="203"/>
                                  </a:lnTo>
                                  <a:lnTo>
                                    <a:pt x="150" y="190"/>
                                  </a:lnTo>
                                  <a:lnTo>
                                    <a:pt x="146" y="179"/>
                                  </a:lnTo>
                                  <a:lnTo>
                                    <a:pt x="142" y="175"/>
                                  </a:lnTo>
                                  <a:lnTo>
                                    <a:pt x="145" y="169"/>
                                  </a:lnTo>
                                  <a:lnTo>
                                    <a:pt x="146" y="168"/>
                                  </a:lnTo>
                                  <a:lnTo>
                                    <a:pt x="150" y="169"/>
                                  </a:lnTo>
                                  <a:lnTo>
                                    <a:pt x="146" y="168"/>
                                  </a:lnTo>
                                  <a:lnTo>
                                    <a:pt x="153" y="175"/>
                                  </a:lnTo>
                                  <a:lnTo>
                                    <a:pt x="176" y="175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152"/>
                                  </a:lnTo>
                                  <a:lnTo>
                                    <a:pt x="154" y="137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4" y="111"/>
                                  </a:lnTo>
                                  <a:lnTo>
                                    <a:pt x="167" y="100"/>
                                  </a:lnTo>
                                  <a:lnTo>
                                    <a:pt x="157" y="87"/>
                                  </a:lnTo>
                                  <a:lnTo>
                                    <a:pt x="161" y="75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25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69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576"/>
                              <a:ext cx="1718" cy="1693"/>
                            </a:xfrm>
                            <a:prstGeom prst="ellips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54"/>
                          <wps:cNvSpPr>
                            <a:spLocks/>
                          </wps:cNvSpPr>
                          <wps:spPr bwMode="auto">
                            <a:xfrm>
                              <a:off x="843" y="1267"/>
                              <a:ext cx="480" cy="270"/>
                            </a:xfrm>
                            <a:custGeom>
                              <a:avLst/>
                              <a:gdLst>
                                <a:gd name="T0" fmla="*/ 450 w 480"/>
                                <a:gd name="T1" fmla="*/ 120 h 270"/>
                                <a:gd name="T2" fmla="*/ 431 w 480"/>
                                <a:gd name="T3" fmla="*/ 112 h 270"/>
                                <a:gd name="T4" fmla="*/ 427 w 480"/>
                                <a:gd name="T5" fmla="*/ 91 h 270"/>
                                <a:gd name="T6" fmla="*/ 434 w 480"/>
                                <a:gd name="T7" fmla="*/ 62 h 270"/>
                                <a:gd name="T8" fmla="*/ 423 w 480"/>
                                <a:gd name="T9" fmla="*/ 40 h 270"/>
                                <a:gd name="T10" fmla="*/ 371 w 480"/>
                                <a:gd name="T11" fmla="*/ 5 h 270"/>
                                <a:gd name="T12" fmla="*/ 347 w 480"/>
                                <a:gd name="T13" fmla="*/ 0 h 270"/>
                                <a:gd name="T14" fmla="*/ 298 w 480"/>
                                <a:gd name="T15" fmla="*/ 1 h 270"/>
                                <a:gd name="T16" fmla="*/ 283 w 480"/>
                                <a:gd name="T17" fmla="*/ 5 h 270"/>
                                <a:gd name="T18" fmla="*/ 237 w 480"/>
                                <a:gd name="T19" fmla="*/ 11 h 270"/>
                                <a:gd name="T20" fmla="*/ 196 w 480"/>
                                <a:gd name="T21" fmla="*/ 8 h 270"/>
                                <a:gd name="T22" fmla="*/ 162 w 480"/>
                                <a:gd name="T23" fmla="*/ 5 h 270"/>
                                <a:gd name="T24" fmla="*/ 114 w 480"/>
                                <a:gd name="T25" fmla="*/ 10 h 270"/>
                                <a:gd name="T26" fmla="*/ 70 w 480"/>
                                <a:gd name="T27" fmla="*/ 10 h 270"/>
                                <a:gd name="T28" fmla="*/ 36 w 480"/>
                                <a:gd name="T29" fmla="*/ 5 h 270"/>
                                <a:gd name="T30" fmla="*/ 10 w 480"/>
                                <a:gd name="T31" fmla="*/ 0 h 270"/>
                                <a:gd name="T32" fmla="*/ 6 w 480"/>
                                <a:gd name="T33" fmla="*/ 14 h 270"/>
                                <a:gd name="T34" fmla="*/ 24 w 480"/>
                                <a:gd name="T35" fmla="*/ 26 h 270"/>
                                <a:gd name="T36" fmla="*/ 31 w 480"/>
                                <a:gd name="T37" fmla="*/ 39 h 270"/>
                                <a:gd name="T38" fmla="*/ 53 w 480"/>
                                <a:gd name="T39" fmla="*/ 46 h 270"/>
                                <a:gd name="T40" fmla="*/ 65 w 480"/>
                                <a:gd name="T41" fmla="*/ 58 h 270"/>
                                <a:gd name="T42" fmla="*/ 105 w 480"/>
                                <a:gd name="T43" fmla="*/ 74 h 270"/>
                                <a:gd name="T44" fmla="*/ 125 w 480"/>
                                <a:gd name="T45" fmla="*/ 83 h 270"/>
                                <a:gd name="T46" fmla="*/ 138 w 480"/>
                                <a:gd name="T47" fmla="*/ 105 h 270"/>
                                <a:gd name="T48" fmla="*/ 168 w 480"/>
                                <a:gd name="T49" fmla="*/ 102 h 270"/>
                                <a:gd name="T50" fmla="*/ 178 w 480"/>
                                <a:gd name="T51" fmla="*/ 108 h 270"/>
                                <a:gd name="T52" fmla="*/ 208 w 480"/>
                                <a:gd name="T53" fmla="*/ 120 h 270"/>
                                <a:gd name="T54" fmla="*/ 237 w 480"/>
                                <a:gd name="T55" fmla="*/ 115 h 270"/>
                                <a:gd name="T56" fmla="*/ 246 w 480"/>
                                <a:gd name="T57" fmla="*/ 128 h 270"/>
                                <a:gd name="T58" fmla="*/ 261 w 480"/>
                                <a:gd name="T59" fmla="*/ 127 h 270"/>
                                <a:gd name="T60" fmla="*/ 272 w 480"/>
                                <a:gd name="T61" fmla="*/ 131 h 270"/>
                                <a:gd name="T62" fmla="*/ 295 w 480"/>
                                <a:gd name="T63" fmla="*/ 131 h 270"/>
                                <a:gd name="T64" fmla="*/ 306 w 480"/>
                                <a:gd name="T65" fmla="*/ 144 h 270"/>
                                <a:gd name="T66" fmla="*/ 322 w 480"/>
                                <a:gd name="T67" fmla="*/ 144 h 270"/>
                                <a:gd name="T68" fmla="*/ 318 w 480"/>
                                <a:gd name="T69" fmla="*/ 156 h 270"/>
                                <a:gd name="T70" fmla="*/ 330 w 480"/>
                                <a:gd name="T71" fmla="*/ 164 h 270"/>
                                <a:gd name="T72" fmla="*/ 318 w 480"/>
                                <a:gd name="T73" fmla="*/ 173 h 270"/>
                                <a:gd name="T74" fmla="*/ 329 w 480"/>
                                <a:gd name="T75" fmla="*/ 182 h 270"/>
                                <a:gd name="T76" fmla="*/ 322 w 480"/>
                                <a:gd name="T77" fmla="*/ 193 h 270"/>
                                <a:gd name="T78" fmla="*/ 336 w 480"/>
                                <a:gd name="T79" fmla="*/ 203 h 270"/>
                                <a:gd name="T80" fmla="*/ 335 w 480"/>
                                <a:gd name="T81" fmla="*/ 222 h 270"/>
                                <a:gd name="T82" fmla="*/ 347 w 480"/>
                                <a:gd name="T83" fmla="*/ 235 h 270"/>
                                <a:gd name="T84" fmla="*/ 367 w 480"/>
                                <a:gd name="T85" fmla="*/ 249 h 270"/>
                                <a:gd name="T86" fmla="*/ 375 w 480"/>
                                <a:gd name="T87" fmla="*/ 254 h 270"/>
                                <a:gd name="T88" fmla="*/ 393 w 480"/>
                                <a:gd name="T89" fmla="*/ 257 h 270"/>
                                <a:gd name="T90" fmla="*/ 400 w 480"/>
                                <a:gd name="T91" fmla="*/ 270 h 270"/>
                                <a:gd name="T92" fmla="*/ 416 w 480"/>
                                <a:gd name="T93" fmla="*/ 270 h 270"/>
                                <a:gd name="T94" fmla="*/ 427 w 480"/>
                                <a:gd name="T95" fmla="*/ 264 h 270"/>
                                <a:gd name="T96" fmla="*/ 440 w 480"/>
                                <a:gd name="T97" fmla="*/ 270 h 270"/>
                                <a:gd name="T98" fmla="*/ 456 w 480"/>
                                <a:gd name="T99" fmla="*/ 268 h 270"/>
                                <a:gd name="T100" fmla="*/ 480 w 480"/>
                                <a:gd name="T101" fmla="*/ 257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80" h="270">
                                  <a:moveTo>
                                    <a:pt x="467" y="127"/>
                                  </a:moveTo>
                                  <a:lnTo>
                                    <a:pt x="450" y="120"/>
                                  </a:lnTo>
                                  <a:lnTo>
                                    <a:pt x="440" y="115"/>
                                  </a:lnTo>
                                  <a:lnTo>
                                    <a:pt x="431" y="112"/>
                                  </a:lnTo>
                                  <a:lnTo>
                                    <a:pt x="427" y="104"/>
                                  </a:lnTo>
                                  <a:lnTo>
                                    <a:pt x="427" y="91"/>
                                  </a:lnTo>
                                  <a:lnTo>
                                    <a:pt x="433" y="75"/>
                                  </a:lnTo>
                                  <a:lnTo>
                                    <a:pt x="434" y="62"/>
                                  </a:lnTo>
                                  <a:lnTo>
                                    <a:pt x="431" y="50"/>
                                  </a:lnTo>
                                  <a:lnTo>
                                    <a:pt x="423" y="40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371" y="5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313" y="5"/>
                                  </a:lnTo>
                                  <a:lnTo>
                                    <a:pt x="298" y="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283" y="5"/>
                                  </a:lnTo>
                                  <a:lnTo>
                                    <a:pt x="261" y="8"/>
                                  </a:lnTo>
                                  <a:lnTo>
                                    <a:pt x="237" y="11"/>
                                  </a:lnTo>
                                  <a:lnTo>
                                    <a:pt x="213" y="10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177" y="7"/>
                                  </a:lnTo>
                                  <a:lnTo>
                                    <a:pt x="162" y="5"/>
                                  </a:lnTo>
                                  <a:lnTo>
                                    <a:pt x="156" y="11"/>
                                  </a:lnTo>
                                  <a:lnTo>
                                    <a:pt x="114" y="10"/>
                                  </a:lnTo>
                                  <a:lnTo>
                                    <a:pt x="81" y="8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6" y="69"/>
                                  </a:lnTo>
                                  <a:lnTo>
                                    <a:pt x="105" y="74"/>
                                  </a:lnTo>
                                  <a:lnTo>
                                    <a:pt x="117" y="75"/>
                                  </a:lnTo>
                                  <a:lnTo>
                                    <a:pt x="125" y="83"/>
                                  </a:lnTo>
                                  <a:lnTo>
                                    <a:pt x="128" y="96"/>
                                  </a:lnTo>
                                  <a:lnTo>
                                    <a:pt x="138" y="105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168" y="102"/>
                                  </a:lnTo>
                                  <a:lnTo>
                                    <a:pt x="178" y="102"/>
                                  </a:lnTo>
                                  <a:lnTo>
                                    <a:pt x="178" y="108"/>
                                  </a:lnTo>
                                  <a:lnTo>
                                    <a:pt x="186" y="115"/>
                                  </a:lnTo>
                                  <a:lnTo>
                                    <a:pt x="208" y="120"/>
                                  </a:lnTo>
                                  <a:lnTo>
                                    <a:pt x="227" y="120"/>
                                  </a:lnTo>
                                  <a:lnTo>
                                    <a:pt x="237" y="115"/>
                                  </a:lnTo>
                                  <a:lnTo>
                                    <a:pt x="237" y="127"/>
                                  </a:lnTo>
                                  <a:lnTo>
                                    <a:pt x="246" y="128"/>
                                  </a:lnTo>
                                  <a:lnTo>
                                    <a:pt x="256" y="127"/>
                                  </a:lnTo>
                                  <a:lnTo>
                                    <a:pt x="261" y="127"/>
                                  </a:lnTo>
                                  <a:lnTo>
                                    <a:pt x="265" y="127"/>
                                  </a:lnTo>
                                  <a:lnTo>
                                    <a:pt x="272" y="131"/>
                                  </a:lnTo>
                                  <a:lnTo>
                                    <a:pt x="278" y="134"/>
                                  </a:lnTo>
                                  <a:lnTo>
                                    <a:pt x="295" y="131"/>
                                  </a:lnTo>
                                  <a:lnTo>
                                    <a:pt x="295" y="137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313" y="144"/>
                                  </a:lnTo>
                                  <a:lnTo>
                                    <a:pt x="322" y="144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318" y="156"/>
                                  </a:lnTo>
                                  <a:lnTo>
                                    <a:pt x="322" y="164"/>
                                  </a:lnTo>
                                  <a:lnTo>
                                    <a:pt x="330" y="164"/>
                                  </a:lnTo>
                                  <a:lnTo>
                                    <a:pt x="322" y="164"/>
                                  </a:lnTo>
                                  <a:lnTo>
                                    <a:pt x="318" y="173"/>
                                  </a:lnTo>
                                  <a:lnTo>
                                    <a:pt x="320" y="179"/>
                                  </a:lnTo>
                                  <a:lnTo>
                                    <a:pt x="329" y="182"/>
                                  </a:lnTo>
                                  <a:lnTo>
                                    <a:pt x="330" y="189"/>
                                  </a:lnTo>
                                  <a:lnTo>
                                    <a:pt x="322" y="193"/>
                                  </a:lnTo>
                                  <a:lnTo>
                                    <a:pt x="322" y="202"/>
                                  </a:lnTo>
                                  <a:lnTo>
                                    <a:pt x="336" y="203"/>
                                  </a:lnTo>
                                  <a:lnTo>
                                    <a:pt x="335" y="211"/>
                                  </a:lnTo>
                                  <a:lnTo>
                                    <a:pt x="335" y="222"/>
                                  </a:lnTo>
                                  <a:lnTo>
                                    <a:pt x="337" y="233"/>
                                  </a:lnTo>
                                  <a:lnTo>
                                    <a:pt x="347" y="235"/>
                                  </a:lnTo>
                                  <a:lnTo>
                                    <a:pt x="352" y="245"/>
                                  </a:lnTo>
                                  <a:lnTo>
                                    <a:pt x="367" y="249"/>
                                  </a:lnTo>
                                  <a:lnTo>
                                    <a:pt x="375" y="245"/>
                                  </a:lnTo>
                                  <a:lnTo>
                                    <a:pt x="375" y="254"/>
                                  </a:lnTo>
                                  <a:lnTo>
                                    <a:pt x="381" y="260"/>
                                  </a:lnTo>
                                  <a:lnTo>
                                    <a:pt x="393" y="257"/>
                                  </a:lnTo>
                                  <a:lnTo>
                                    <a:pt x="393" y="264"/>
                                  </a:lnTo>
                                  <a:lnTo>
                                    <a:pt x="400" y="270"/>
                                  </a:lnTo>
                                  <a:lnTo>
                                    <a:pt x="411" y="264"/>
                                  </a:lnTo>
                                  <a:lnTo>
                                    <a:pt x="416" y="270"/>
                                  </a:lnTo>
                                  <a:lnTo>
                                    <a:pt x="422" y="270"/>
                                  </a:lnTo>
                                  <a:lnTo>
                                    <a:pt x="427" y="264"/>
                                  </a:lnTo>
                                  <a:lnTo>
                                    <a:pt x="433" y="264"/>
                                  </a:lnTo>
                                  <a:lnTo>
                                    <a:pt x="440" y="270"/>
                                  </a:lnTo>
                                  <a:lnTo>
                                    <a:pt x="448" y="267"/>
                                  </a:lnTo>
                                  <a:lnTo>
                                    <a:pt x="456" y="268"/>
                                  </a:lnTo>
                                  <a:lnTo>
                                    <a:pt x="467" y="264"/>
                                  </a:lnTo>
                                  <a:lnTo>
                                    <a:pt x="480" y="257"/>
                                  </a:lnTo>
                                  <a:lnTo>
                                    <a:pt x="467" y="1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7" y="1205"/>
                              <a:ext cx="72" cy="24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" y="1101"/>
                              <a:ext cx="147" cy="96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4" y="1017"/>
                              <a:ext cx="159" cy="158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6" y="952"/>
                              <a:ext cx="130" cy="188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1" y="897"/>
                              <a:ext cx="102" cy="230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5" y="866"/>
                              <a:ext cx="69" cy="268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8" y="853"/>
                              <a:ext cx="18" cy="271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68" y="854"/>
                              <a:ext cx="42" cy="273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26" y="877"/>
                              <a:ext cx="80" cy="250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77" y="916"/>
                              <a:ext cx="127" cy="235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18" y="974"/>
                              <a:ext cx="171" cy="206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57" y="1044"/>
                              <a:ext cx="211" cy="175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66" y="1127"/>
                              <a:ext cx="162" cy="91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94" y="1222"/>
                              <a:ext cx="86" cy="19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Freeform 369"/>
                          <wps:cNvSpPr>
                            <a:spLocks/>
                          </wps:cNvSpPr>
                          <wps:spPr bwMode="auto">
                            <a:xfrm>
                              <a:off x="1513" y="866"/>
                              <a:ext cx="78" cy="73"/>
                            </a:xfrm>
                            <a:custGeom>
                              <a:avLst/>
                              <a:gdLst>
                                <a:gd name="T0" fmla="*/ 46 w 78"/>
                                <a:gd name="T1" fmla="*/ 0 h 73"/>
                                <a:gd name="T2" fmla="*/ 31 w 78"/>
                                <a:gd name="T3" fmla="*/ 27 h 73"/>
                                <a:gd name="T4" fmla="*/ 0 w 78"/>
                                <a:gd name="T5" fmla="*/ 18 h 73"/>
                                <a:gd name="T6" fmla="*/ 19 w 78"/>
                                <a:gd name="T7" fmla="*/ 41 h 73"/>
                                <a:gd name="T8" fmla="*/ 4 w 78"/>
                                <a:gd name="T9" fmla="*/ 65 h 73"/>
                                <a:gd name="T10" fmla="*/ 34 w 78"/>
                                <a:gd name="T11" fmla="*/ 56 h 73"/>
                                <a:gd name="T12" fmla="*/ 57 w 78"/>
                                <a:gd name="T13" fmla="*/ 73 h 73"/>
                                <a:gd name="T14" fmla="*/ 54 w 78"/>
                                <a:gd name="T15" fmla="*/ 47 h 73"/>
                                <a:gd name="T16" fmla="*/ 78 w 78"/>
                                <a:gd name="T17" fmla="*/ 36 h 73"/>
                                <a:gd name="T18" fmla="*/ 50 w 78"/>
                                <a:gd name="T19" fmla="*/ 28 h 73"/>
                                <a:gd name="T20" fmla="*/ 46 w 78"/>
                                <a:gd name="T21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" h="73">
                                  <a:moveTo>
                                    <a:pt x="46" y="0"/>
                                  </a:moveTo>
                                  <a:lnTo>
                                    <a:pt x="31" y="27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70"/>
                          <wps:cNvSpPr>
                            <a:spLocks/>
                          </wps:cNvSpPr>
                          <wps:spPr bwMode="auto">
                            <a:xfrm>
                              <a:off x="1318" y="860"/>
                              <a:ext cx="78" cy="72"/>
                            </a:xfrm>
                            <a:custGeom>
                              <a:avLst/>
                              <a:gdLst>
                                <a:gd name="T0" fmla="*/ 37 w 78"/>
                                <a:gd name="T1" fmla="*/ 0 h 72"/>
                                <a:gd name="T2" fmla="*/ 31 w 78"/>
                                <a:gd name="T3" fmla="*/ 26 h 72"/>
                                <a:gd name="T4" fmla="*/ 0 w 78"/>
                                <a:gd name="T5" fmla="*/ 33 h 72"/>
                                <a:gd name="T6" fmla="*/ 25 w 78"/>
                                <a:gd name="T7" fmla="*/ 43 h 72"/>
                                <a:gd name="T8" fmla="*/ 19 w 78"/>
                                <a:gd name="T9" fmla="*/ 72 h 72"/>
                                <a:gd name="T10" fmla="*/ 45 w 78"/>
                                <a:gd name="T11" fmla="*/ 53 h 72"/>
                                <a:gd name="T12" fmla="*/ 70 w 78"/>
                                <a:gd name="T13" fmla="*/ 62 h 72"/>
                                <a:gd name="T14" fmla="*/ 60 w 78"/>
                                <a:gd name="T15" fmla="*/ 39 h 72"/>
                                <a:gd name="T16" fmla="*/ 78 w 78"/>
                                <a:gd name="T17" fmla="*/ 23 h 72"/>
                                <a:gd name="T18" fmla="*/ 48 w 78"/>
                                <a:gd name="T19" fmla="*/ 23 h 72"/>
                                <a:gd name="T20" fmla="*/ 37 w 78"/>
                                <a:gd name="T21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" h="72">
                                  <a:moveTo>
                                    <a:pt x="37" y="0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45" y="53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78" y="23"/>
                                  </a:lnTo>
                                  <a:lnTo>
                                    <a:pt x="48" y="23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71"/>
                          <wps:cNvSpPr>
                            <a:spLocks/>
                          </wps:cNvSpPr>
                          <wps:spPr bwMode="auto">
                            <a:xfrm>
                              <a:off x="1413" y="853"/>
                              <a:ext cx="81" cy="70"/>
                            </a:xfrm>
                            <a:custGeom>
                              <a:avLst/>
                              <a:gdLst>
                                <a:gd name="T0" fmla="*/ 43 w 81"/>
                                <a:gd name="T1" fmla="*/ 0 h 70"/>
                                <a:gd name="T2" fmla="*/ 32 w 81"/>
                                <a:gd name="T3" fmla="*/ 29 h 70"/>
                                <a:gd name="T4" fmla="*/ 0 w 81"/>
                                <a:gd name="T5" fmla="*/ 29 h 70"/>
                                <a:gd name="T6" fmla="*/ 23 w 81"/>
                                <a:gd name="T7" fmla="*/ 44 h 70"/>
                                <a:gd name="T8" fmla="*/ 15 w 81"/>
                                <a:gd name="T9" fmla="*/ 70 h 70"/>
                                <a:gd name="T10" fmla="*/ 43 w 81"/>
                                <a:gd name="T11" fmla="*/ 56 h 70"/>
                                <a:gd name="T12" fmla="*/ 67 w 81"/>
                                <a:gd name="T13" fmla="*/ 69 h 70"/>
                                <a:gd name="T14" fmla="*/ 59 w 81"/>
                                <a:gd name="T15" fmla="*/ 44 h 70"/>
                                <a:gd name="T16" fmla="*/ 81 w 81"/>
                                <a:gd name="T17" fmla="*/ 30 h 70"/>
                                <a:gd name="T18" fmla="*/ 51 w 81"/>
                                <a:gd name="T19" fmla="*/ 29 h 70"/>
                                <a:gd name="T20" fmla="*/ 43 w 81"/>
                                <a:gd name="T21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1" h="70">
                                  <a:moveTo>
                                    <a:pt x="43" y="0"/>
                                  </a:moveTo>
                                  <a:lnTo>
                                    <a:pt x="32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59" y="44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72"/>
                          <wps:cNvSpPr>
                            <a:spLocks/>
                          </wps:cNvSpPr>
                          <wps:spPr bwMode="auto">
                            <a:xfrm>
                              <a:off x="1762" y="1000"/>
                              <a:ext cx="74" cy="75"/>
                            </a:xfrm>
                            <a:custGeom>
                              <a:avLst/>
                              <a:gdLst>
                                <a:gd name="T0" fmla="*/ 67 w 74"/>
                                <a:gd name="T1" fmla="*/ 7 h 75"/>
                                <a:gd name="T2" fmla="*/ 41 w 74"/>
                                <a:gd name="T3" fmla="*/ 20 h 75"/>
                                <a:gd name="T4" fmla="*/ 18 w 74"/>
                                <a:gd name="T5" fmla="*/ 0 h 75"/>
                                <a:gd name="T6" fmla="*/ 24 w 74"/>
                                <a:gd name="T7" fmla="*/ 29 h 75"/>
                                <a:gd name="T8" fmla="*/ 0 w 74"/>
                                <a:gd name="T9" fmla="*/ 40 h 75"/>
                                <a:gd name="T10" fmla="*/ 29 w 74"/>
                                <a:gd name="T11" fmla="*/ 47 h 75"/>
                                <a:gd name="T12" fmla="*/ 39 w 74"/>
                                <a:gd name="T13" fmla="*/ 75 h 75"/>
                                <a:gd name="T14" fmla="*/ 48 w 74"/>
                                <a:gd name="T15" fmla="*/ 50 h 75"/>
                                <a:gd name="T16" fmla="*/ 74 w 74"/>
                                <a:gd name="T17" fmla="*/ 53 h 75"/>
                                <a:gd name="T18" fmla="*/ 54 w 74"/>
                                <a:gd name="T19" fmla="*/ 33 h 75"/>
                                <a:gd name="T20" fmla="*/ 67 w 74"/>
                                <a:gd name="T21" fmla="*/ 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5">
                                  <a:moveTo>
                                    <a:pt x="67" y="7"/>
                                  </a:moveTo>
                                  <a:lnTo>
                                    <a:pt x="41" y="2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74" y="5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67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73"/>
                          <wps:cNvSpPr>
                            <a:spLocks/>
                          </wps:cNvSpPr>
                          <wps:spPr bwMode="auto">
                            <a:xfrm>
                              <a:off x="1878" y="1146"/>
                              <a:ext cx="76" cy="73"/>
                            </a:xfrm>
                            <a:custGeom>
                              <a:avLst/>
                              <a:gdLst>
                                <a:gd name="T0" fmla="*/ 34 w 76"/>
                                <a:gd name="T1" fmla="*/ 0 h 73"/>
                                <a:gd name="T2" fmla="*/ 31 w 76"/>
                                <a:gd name="T3" fmla="*/ 27 h 73"/>
                                <a:gd name="T4" fmla="*/ 0 w 76"/>
                                <a:gd name="T5" fmla="*/ 36 h 73"/>
                                <a:gd name="T6" fmla="*/ 26 w 76"/>
                                <a:gd name="T7" fmla="*/ 46 h 73"/>
                                <a:gd name="T8" fmla="*/ 20 w 76"/>
                                <a:gd name="T9" fmla="*/ 73 h 73"/>
                                <a:gd name="T10" fmla="*/ 45 w 76"/>
                                <a:gd name="T11" fmla="*/ 54 h 73"/>
                                <a:gd name="T12" fmla="*/ 72 w 76"/>
                                <a:gd name="T13" fmla="*/ 64 h 73"/>
                                <a:gd name="T14" fmla="*/ 58 w 76"/>
                                <a:gd name="T15" fmla="*/ 40 h 73"/>
                                <a:gd name="T16" fmla="*/ 76 w 76"/>
                                <a:gd name="T17" fmla="*/ 23 h 73"/>
                                <a:gd name="T18" fmla="*/ 49 w 76"/>
                                <a:gd name="T19" fmla="*/ 26 h 73"/>
                                <a:gd name="T20" fmla="*/ 34 w 76"/>
                                <a:gd name="T21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34" y="0"/>
                                  </a:moveTo>
                                  <a:lnTo>
                                    <a:pt x="31" y="27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20" y="73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74"/>
                          <wps:cNvSpPr>
                            <a:spLocks/>
                          </wps:cNvSpPr>
                          <wps:spPr bwMode="auto">
                            <a:xfrm>
                              <a:off x="1223" y="879"/>
                              <a:ext cx="73" cy="73"/>
                            </a:xfrm>
                            <a:custGeom>
                              <a:avLst/>
                              <a:gdLst>
                                <a:gd name="T0" fmla="*/ 31 w 73"/>
                                <a:gd name="T1" fmla="*/ 0 h 73"/>
                                <a:gd name="T2" fmla="*/ 28 w 73"/>
                                <a:gd name="T3" fmla="*/ 28 h 73"/>
                                <a:gd name="T4" fmla="*/ 0 w 73"/>
                                <a:gd name="T5" fmla="*/ 39 h 73"/>
                                <a:gd name="T6" fmla="*/ 27 w 73"/>
                                <a:gd name="T7" fmla="*/ 46 h 73"/>
                                <a:gd name="T8" fmla="*/ 25 w 73"/>
                                <a:gd name="T9" fmla="*/ 73 h 73"/>
                                <a:gd name="T10" fmla="*/ 45 w 73"/>
                                <a:gd name="T11" fmla="*/ 52 h 73"/>
                                <a:gd name="T12" fmla="*/ 72 w 73"/>
                                <a:gd name="T13" fmla="*/ 57 h 73"/>
                                <a:gd name="T14" fmla="*/ 57 w 73"/>
                                <a:gd name="T15" fmla="*/ 36 h 73"/>
                                <a:gd name="T16" fmla="*/ 73 w 73"/>
                                <a:gd name="T17" fmla="*/ 18 h 73"/>
                                <a:gd name="T18" fmla="*/ 46 w 73"/>
                                <a:gd name="T19" fmla="*/ 23 h 73"/>
                                <a:gd name="T20" fmla="*/ 31 w 73"/>
                                <a:gd name="T21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73">
                                  <a:moveTo>
                                    <a:pt x="31" y="0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73" y="18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75"/>
                          <wps:cNvSpPr>
                            <a:spLocks/>
                          </wps:cNvSpPr>
                          <wps:spPr bwMode="auto">
                            <a:xfrm>
                              <a:off x="927" y="1131"/>
                              <a:ext cx="75" cy="71"/>
                            </a:xfrm>
                            <a:custGeom>
                              <a:avLst/>
                              <a:gdLst>
                                <a:gd name="T0" fmla="*/ 44 w 75"/>
                                <a:gd name="T1" fmla="*/ 0 h 71"/>
                                <a:gd name="T2" fmla="*/ 30 w 75"/>
                                <a:gd name="T3" fmla="*/ 25 h 71"/>
                                <a:gd name="T4" fmla="*/ 0 w 75"/>
                                <a:gd name="T5" fmla="*/ 22 h 71"/>
                                <a:gd name="T6" fmla="*/ 18 w 75"/>
                                <a:gd name="T7" fmla="*/ 41 h 71"/>
                                <a:gd name="T8" fmla="*/ 6 w 75"/>
                                <a:gd name="T9" fmla="*/ 65 h 71"/>
                                <a:gd name="T10" fmla="*/ 34 w 75"/>
                                <a:gd name="T11" fmla="*/ 54 h 71"/>
                                <a:gd name="T12" fmla="*/ 57 w 75"/>
                                <a:gd name="T13" fmla="*/ 71 h 71"/>
                                <a:gd name="T14" fmla="*/ 54 w 75"/>
                                <a:gd name="T15" fmla="*/ 45 h 71"/>
                                <a:gd name="T16" fmla="*/ 75 w 75"/>
                                <a:gd name="T17" fmla="*/ 36 h 71"/>
                                <a:gd name="T18" fmla="*/ 48 w 75"/>
                                <a:gd name="T19" fmla="*/ 29 h 71"/>
                                <a:gd name="T20" fmla="*/ 44 w 75"/>
                                <a:gd name="T21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1">
                                  <a:moveTo>
                                    <a:pt x="44" y="0"/>
                                  </a:moveTo>
                                  <a:lnTo>
                                    <a:pt x="30" y="2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8" y="41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34" y="54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75" y="36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76"/>
                          <wps:cNvSpPr>
                            <a:spLocks/>
                          </wps:cNvSpPr>
                          <wps:spPr bwMode="auto">
                            <a:xfrm>
                              <a:off x="1048" y="982"/>
                              <a:ext cx="82" cy="73"/>
                            </a:xfrm>
                            <a:custGeom>
                              <a:avLst/>
                              <a:gdLst>
                                <a:gd name="T0" fmla="*/ 60 w 82"/>
                                <a:gd name="T1" fmla="*/ 0 h 73"/>
                                <a:gd name="T2" fmla="*/ 38 w 82"/>
                                <a:gd name="T3" fmla="*/ 19 h 73"/>
                                <a:gd name="T4" fmla="*/ 10 w 82"/>
                                <a:gd name="T5" fmla="*/ 5 h 73"/>
                                <a:gd name="T6" fmla="*/ 22 w 82"/>
                                <a:gd name="T7" fmla="*/ 31 h 73"/>
                                <a:gd name="T8" fmla="*/ 0 w 82"/>
                                <a:gd name="T9" fmla="*/ 48 h 73"/>
                                <a:gd name="T10" fmla="*/ 36 w 82"/>
                                <a:gd name="T11" fmla="*/ 48 h 73"/>
                                <a:gd name="T12" fmla="*/ 52 w 82"/>
                                <a:gd name="T13" fmla="*/ 73 h 73"/>
                                <a:gd name="T14" fmla="*/ 56 w 82"/>
                                <a:gd name="T15" fmla="*/ 47 h 73"/>
                                <a:gd name="T16" fmla="*/ 82 w 82"/>
                                <a:gd name="T17" fmla="*/ 45 h 73"/>
                                <a:gd name="T18" fmla="*/ 56 w 82"/>
                                <a:gd name="T19" fmla="*/ 27 h 73"/>
                                <a:gd name="T20" fmla="*/ 60 w 82"/>
                                <a:gd name="T21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2" h="73">
                                  <a:moveTo>
                                    <a:pt x="60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52" y="7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77"/>
                          <wps:cNvSpPr>
                            <a:spLocks/>
                          </wps:cNvSpPr>
                          <wps:spPr bwMode="auto">
                            <a:xfrm>
                              <a:off x="983" y="1049"/>
                              <a:ext cx="75" cy="73"/>
                            </a:xfrm>
                            <a:custGeom>
                              <a:avLst/>
                              <a:gdLst>
                                <a:gd name="T0" fmla="*/ 49 w 75"/>
                                <a:gd name="T1" fmla="*/ 0 h 73"/>
                                <a:gd name="T2" fmla="*/ 33 w 75"/>
                                <a:gd name="T3" fmla="*/ 22 h 73"/>
                                <a:gd name="T4" fmla="*/ 1 w 75"/>
                                <a:gd name="T5" fmla="*/ 11 h 73"/>
                                <a:gd name="T6" fmla="*/ 18 w 75"/>
                                <a:gd name="T7" fmla="*/ 36 h 73"/>
                                <a:gd name="T8" fmla="*/ 0 w 75"/>
                                <a:gd name="T9" fmla="*/ 56 h 73"/>
                                <a:gd name="T10" fmla="*/ 31 w 75"/>
                                <a:gd name="T11" fmla="*/ 51 h 73"/>
                                <a:gd name="T12" fmla="*/ 49 w 75"/>
                                <a:gd name="T13" fmla="*/ 73 h 73"/>
                                <a:gd name="T14" fmla="*/ 49 w 75"/>
                                <a:gd name="T15" fmla="*/ 46 h 73"/>
                                <a:gd name="T16" fmla="*/ 75 w 75"/>
                                <a:gd name="T17" fmla="*/ 40 h 73"/>
                                <a:gd name="T18" fmla="*/ 49 w 75"/>
                                <a:gd name="T19" fmla="*/ 29 h 73"/>
                                <a:gd name="T20" fmla="*/ 49 w 75"/>
                                <a:gd name="T21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3">
                                  <a:moveTo>
                                    <a:pt x="49" y="0"/>
                                  </a:moveTo>
                                  <a:lnTo>
                                    <a:pt x="33" y="2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8" y="3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75" y="40"/>
                                  </a:lnTo>
                                  <a:lnTo>
                                    <a:pt x="49" y="29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78"/>
                          <wps:cNvSpPr>
                            <a:spLocks/>
                          </wps:cNvSpPr>
                          <wps:spPr bwMode="auto">
                            <a:xfrm>
                              <a:off x="1606" y="897"/>
                              <a:ext cx="73" cy="74"/>
                            </a:xfrm>
                            <a:custGeom>
                              <a:avLst/>
                              <a:gdLst>
                                <a:gd name="T0" fmla="*/ 50 w 73"/>
                                <a:gd name="T1" fmla="*/ 0 h 74"/>
                                <a:gd name="T2" fmla="*/ 31 w 73"/>
                                <a:gd name="T3" fmla="*/ 23 h 74"/>
                                <a:gd name="T4" fmla="*/ 1 w 73"/>
                                <a:gd name="T5" fmla="*/ 12 h 74"/>
                                <a:gd name="T6" fmla="*/ 18 w 73"/>
                                <a:gd name="T7" fmla="*/ 35 h 74"/>
                                <a:gd name="T8" fmla="*/ 0 w 73"/>
                                <a:gd name="T9" fmla="*/ 57 h 74"/>
                                <a:gd name="T10" fmla="*/ 31 w 73"/>
                                <a:gd name="T11" fmla="*/ 51 h 74"/>
                                <a:gd name="T12" fmla="*/ 50 w 73"/>
                                <a:gd name="T13" fmla="*/ 74 h 74"/>
                                <a:gd name="T14" fmla="*/ 50 w 73"/>
                                <a:gd name="T15" fmla="*/ 47 h 74"/>
                                <a:gd name="T16" fmla="*/ 73 w 73"/>
                                <a:gd name="T17" fmla="*/ 41 h 74"/>
                                <a:gd name="T18" fmla="*/ 50 w 73"/>
                                <a:gd name="T19" fmla="*/ 29 h 74"/>
                                <a:gd name="T20" fmla="*/ 50 w 73"/>
                                <a:gd name="T21" fmla="*/ 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74">
                                  <a:moveTo>
                                    <a:pt x="50" y="0"/>
                                  </a:moveTo>
                                  <a:lnTo>
                                    <a:pt x="31" y="23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50" y="29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79"/>
                          <wps:cNvSpPr>
                            <a:spLocks/>
                          </wps:cNvSpPr>
                          <wps:spPr bwMode="auto">
                            <a:xfrm>
                              <a:off x="1690" y="947"/>
                              <a:ext cx="76" cy="70"/>
                            </a:xfrm>
                            <a:custGeom>
                              <a:avLst/>
                              <a:gdLst>
                                <a:gd name="T0" fmla="*/ 58 w 76"/>
                                <a:gd name="T1" fmla="*/ 0 h 70"/>
                                <a:gd name="T2" fmla="*/ 35 w 76"/>
                                <a:gd name="T3" fmla="*/ 19 h 70"/>
                                <a:gd name="T4" fmla="*/ 11 w 76"/>
                                <a:gd name="T5" fmla="*/ 4 h 70"/>
                                <a:gd name="T6" fmla="*/ 22 w 76"/>
                                <a:gd name="T7" fmla="*/ 30 h 70"/>
                                <a:gd name="T8" fmla="*/ 0 w 76"/>
                                <a:gd name="T9" fmla="*/ 46 h 70"/>
                                <a:gd name="T10" fmla="*/ 33 w 76"/>
                                <a:gd name="T11" fmla="*/ 46 h 70"/>
                                <a:gd name="T12" fmla="*/ 46 w 76"/>
                                <a:gd name="T13" fmla="*/ 70 h 70"/>
                                <a:gd name="T14" fmla="*/ 51 w 76"/>
                                <a:gd name="T15" fmla="*/ 46 h 70"/>
                                <a:gd name="T16" fmla="*/ 76 w 76"/>
                                <a:gd name="T17" fmla="*/ 43 h 70"/>
                                <a:gd name="T18" fmla="*/ 53 w 76"/>
                                <a:gd name="T19" fmla="*/ 28 h 70"/>
                                <a:gd name="T20" fmla="*/ 58 w 76"/>
                                <a:gd name="T21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6" h="70">
                                  <a:moveTo>
                                    <a:pt x="58" y="0"/>
                                  </a:moveTo>
                                  <a:lnTo>
                                    <a:pt x="35" y="19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46" y="70"/>
                                  </a:lnTo>
                                  <a:lnTo>
                                    <a:pt x="51" y="46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80"/>
                          <wps:cNvSpPr>
                            <a:spLocks/>
                          </wps:cNvSpPr>
                          <wps:spPr bwMode="auto">
                            <a:xfrm>
                              <a:off x="1829" y="1073"/>
                              <a:ext cx="75" cy="74"/>
                            </a:xfrm>
                            <a:custGeom>
                              <a:avLst/>
                              <a:gdLst>
                                <a:gd name="T0" fmla="*/ 68 w 75"/>
                                <a:gd name="T1" fmla="*/ 11 h 74"/>
                                <a:gd name="T2" fmla="*/ 42 w 75"/>
                                <a:gd name="T3" fmla="*/ 22 h 74"/>
                                <a:gd name="T4" fmla="*/ 22 w 75"/>
                                <a:gd name="T5" fmla="*/ 0 h 74"/>
                                <a:gd name="T6" fmla="*/ 24 w 75"/>
                                <a:gd name="T7" fmla="*/ 28 h 74"/>
                                <a:gd name="T8" fmla="*/ 0 w 75"/>
                                <a:gd name="T9" fmla="*/ 40 h 74"/>
                                <a:gd name="T10" fmla="*/ 30 w 75"/>
                                <a:gd name="T11" fmla="*/ 48 h 74"/>
                                <a:gd name="T12" fmla="*/ 37 w 75"/>
                                <a:gd name="T13" fmla="*/ 74 h 74"/>
                                <a:gd name="T14" fmla="*/ 49 w 75"/>
                                <a:gd name="T15" fmla="*/ 52 h 74"/>
                                <a:gd name="T16" fmla="*/ 75 w 75"/>
                                <a:gd name="T17" fmla="*/ 57 h 74"/>
                                <a:gd name="T18" fmla="*/ 56 w 75"/>
                                <a:gd name="T19" fmla="*/ 35 h 74"/>
                                <a:gd name="T20" fmla="*/ 68 w 75"/>
                                <a:gd name="T21" fmla="*/ 11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74">
                                  <a:moveTo>
                                    <a:pt x="68" y="11"/>
                                  </a:moveTo>
                                  <a:lnTo>
                                    <a:pt x="42" y="2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49" y="52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68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81"/>
                          <wps:cNvSpPr>
                            <a:spLocks/>
                          </wps:cNvSpPr>
                          <wps:spPr bwMode="auto">
                            <a:xfrm>
                              <a:off x="1134" y="922"/>
                              <a:ext cx="76" cy="76"/>
                            </a:xfrm>
                            <a:custGeom>
                              <a:avLst/>
                              <a:gdLst>
                                <a:gd name="T0" fmla="*/ 24 w 76"/>
                                <a:gd name="T1" fmla="*/ 0 h 76"/>
                                <a:gd name="T2" fmla="*/ 29 w 76"/>
                                <a:gd name="T3" fmla="*/ 30 h 76"/>
                                <a:gd name="T4" fmla="*/ 0 w 76"/>
                                <a:gd name="T5" fmla="*/ 44 h 76"/>
                                <a:gd name="T6" fmla="*/ 29 w 76"/>
                                <a:gd name="T7" fmla="*/ 49 h 76"/>
                                <a:gd name="T8" fmla="*/ 31 w 76"/>
                                <a:gd name="T9" fmla="*/ 76 h 76"/>
                                <a:gd name="T10" fmla="*/ 48 w 76"/>
                                <a:gd name="T11" fmla="*/ 49 h 76"/>
                                <a:gd name="T12" fmla="*/ 76 w 76"/>
                                <a:gd name="T13" fmla="*/ 49 h 76"/>
                                <a:gd name="T14" fmla="*/ 59 w 76"/>
                                <a:gd name="T15" fmla="*/ 32 h 76"/>
                                <a:gd name="T16" fmla="*/ 69 w 76"/>
                                <a:gd name="T17" fmla="*/ 7 h 76"/>
                                <a:gd name="T18" fmla="*/ 44 w 76"/>
                                <a:gd name="T19" fmla="*/ 20 h 76"/>
                                <a:gd name="T20" fmla="*/ 24 w 76"/>
                                <a:gd name="T21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24" y="0"/>
                                  </a:moveTo>
                                  <a:lnTo>
                                    <a:pt x="29" y="30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9" y="49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76" y="49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3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89" y="1890"/>
                              <a:ext cx="40" cy="71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8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91" y="1961"/>
                              <a:ext cx="53" cy="58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8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04" y="1940"/>
                              <a:ext cx="103" cy="4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05" y="1843"/>
                              <a:ext cx="23" cy="76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Freeform 386"/>
                          <wps:cNvSpPr>
                            <a:spLocks/>
                          </wps:cNvSpPr>
                          <wps:spPr bwMode="auto">
                            <a:xfrm>
                              <a:off x="1746" y="1771"/>
                              <a:ext cx="69" cy="131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131 h 131"/>
                                <a:gd name="T2" fmla="*/ 1 w 69"/>
                                <a:gd name="T3" fmla="*/ 126 h 131"/>
                                <a:gd name="T4" fmla="*/ 7 w 69"/>
                                <a:gd name="T5" fmla="*/ 118 h 131"/>
                                <a:gd name="T6" fmla="*/ 13 w 69"/>
                                <a:gd name="T7" fmla="*/ 113 h 131"/>
                                <a:gd name="T8" fmla="*/ 20 w 69"/>
                                <a:gd name="T9" fmla="*/ 104 h 131"/>
                                <a:gd name="T10" fmla="*/ 27 w 69"/>
                                <a:gd name="T11" fmla="*/ 102 h 131"/>
                                <a:gd name="T12" fmla="*/ 31 w 69"/>
                                <a:gd name="T13" fmla="*/ 99 h 131"/>
                                <a:gd name="T14" fmla="*/ 42 w 69"/>
                                <a:gd name="T15" fmla="*/ 92 h 131"/>
                                <a:gd name="T16" fmla="*/ 52 w 69"/>
                                <a:gd name="T17" fmla="*/ 82 h 131"/>
                                <a:gd name="T18" fmla="*/ 60 w 69"/>
                                <a:gd name="T19" fmla="*/ 70 h 131"/>
                                <a:gd name="T20" fmla="*/ 65 w 69"/>
                                <a:gd name="T21" fmla="*/ 54 h 131"/>
                                <a:gd name="T22" fmla="*/ 69 w 69"/>
                                <a:gd name="T23" fmla="*/ 43 h 131"/>
                                <a:gd name="T24" fmla="*/ 69 w 69"/>
                                <a:gd name="T25" fmla="*/ 36 h 131"/>
                                <a:gd name="T26" fmla="*/ 68 w 69"/>
                                <a:gd name="T27" fmla="*/ 27 h 131"/>
                                <a:gd name="T28" fmla="*/ 65 w 69"/>
                                <a:gd name="T29" fmla="*/ 23 h 131"/>
                                <a:gd name="T30" fmla="*/ 62 w 69"/>
                                <a:gd name="T31" fmla="*/ 10 h 131"/>
                                <a:gd name="T32" fmla="*/ 62 w 69"/>
                                <a:gd name="T33" fmla="*/ 8 h 131"/>
                                <a:gd name="T34" fmla="*/ 60 w 69"/>
                                <a:gd name="T35" fmla="*/ 0 h 131"/>
                                <a:gd name="T36" fmla="*/ 58 w 69"/>
                                <a:gd name="T37" fmla="*/ 14 h 131"/>
                                <a:gd name="T38" fmla="*/ 57 w 69"/>
                                <a:gd name="T39" fmla="*/ 23 h 131"/>
                                <a:gd name="T40" fmla="*/ 57 w 69"/>
                                <a:gd name="T41" fmla="*/ 29 h 131"/>
                                <a:gd name="T42" fmla="*/ 54 w 69"/>
                                <a:gd name="T43" fmla="*/ 36 h 131"/>
                                <a:gd name="T44" fmla="*/ 50 w 69"/>
                                <a:gd name="T45" fmla="*/ 41 h 131"/>
                                <a:gd name="T46" fmla="*/ 45 w 69"/>
                                <a:gd name="T47" fmla="*/ 53 h 131"/>
                                <a:gd name="T48" fmla="*/ 37 w 69"/>
                                <a:gd name="T49" fmla="*/ 64 h 131"/>
                                <a:gd name="T50" fmla="*/ 31 w 69"/>
                                <a:gd name="T51" fmla="*/ 70 h 131"/>
                                <a:gd name="T52" fmla="*/ 24 w 69"/>
                                <a:gd name="T53" fmla="*/ 79 h 131"/>
                                <a:gd name="T54" fmla="*/ 17 w 69"/>
                                <a:gd name="T55" fmla="*/ 88 h 131"/>
                                <a:gd name="T56" fmla="*/ 13 w 69"/>
                                <a:gd name="T57" fmla="*/ 95 h 131"/>
                                <a:gd name="T58" fmla="*/ 7 w 69"/>
                                <a:gd name="T59" fmla="*/ 105 h 131"/>
                                <a:gd name="T60" fmla="*/ 4 w 69"/>
                                <a:gd name="T61" fmla="*/ 113 h 131"/>
                                <a:gd name="T62" fmla="*/ 1 w 69"/>
                                <a:gd name="T63" fmla="*/ 126 h 131"/>
                                <a:gd name="T64" fmla="*/ 0 w 69"/>
                                <a:gd name="T65" fmla="*/ 131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9" h="131">
                                  <a:moveTo>
                                    <a:pt x="0" y="131"/>
                                  </a:moveTo>
                                  <a:lnTo>
                                    <a:pt x="1" y="126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52" y="82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9" y="36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0" y="41"/>
                                  </a:lnTo>
                                  <a:lnTo>
                                    <a:pt x="45" y="53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17" y="88"/>
                                  </a:lnTo>
                                  <a:lnTo>
                                    <a:pt x="13" y="9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87"/>
                          <wps:cNvSpPr>
                            <a:spLocks/>
                          </wps:cNvSpPr>
                          <wps:spPr bwMode="auto">
                            <a:xfrm>
                              <a:off x="1747" y="1771"/>
                              <a:ext cx="68" cy="1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26 h 126"/>
                                <a:gd name="T2" fmla="*/ 6 w 68"/>
                                <a:gd name="T3" fmla="*/ 118 h 126"/>
                                <a:gd name="T4" fmla="*/ 19 w 68"/>
                                <a:gd name="T5" fmla="*/ 104 h 126"/>
                                <a:gd name="T6" fmla="*/ 41 w 68"/>
                                <a:gd name="T7" fmla="*/ 92 h 126"/>
                                <a:gd name="T8" fmla="*/ 51 w 68"/>
                                <a:gd name="T9" fmla="*/ 82 h 126"/>
                                <a:gd name="T10" fmla="*/ 59 w 68"/>
                                <a:gd name="T11" fmla="*/ 70 h 126"/>
                                <a:gd name="T12" fmla="*/ 64 w 68"/>
                                <a:gd name="T13" fmla="*/ 54 h 126"/>
                                <a:gd name="T14" fmla="*/ 68 w 68"/>
                                <a:gd name="T15" fmla="*/ 43 h 126"/>
                                <a:gd name="T16" fmla="*/ 68 w 68"/>
                                <a:gd name="T17" fmla="*/ 36 h 126"/>
                                <a:gd name="T18" fmla="*/ 67 w 68"/>
                                <a:gd name="T19" fmla="*/ 27 h 126"/>
                                <a:gd name="T20" fmla="*/ 64 w 68"/>
                                <a:gd name="T21" fmla="*/ 23 h 126"/>
                                <a:gd name="T22" fmla="*/ 61 w 68"/>
                                <a:gd name="T23" fmla="*/ 10 h 126"/>
                                <a:gd name="T24" fmla="*/ 61 w 68"/>
                                <a:gd name="T25" fmla="*/ 8 h 126"/>
                                <a:gd name="T26" fmla="*/ 59 w 68"/>
                                <a:gd name="T27" fmla="*/ 0 h 126"/>
                                <a:gd name="T28" fmla="*/ 57 w 68"/>
                                <a:gd name="T29" fmla="*/ 14 h 126"/>
                                <a:gd name="T30" fmla="*/ 56 w 68"/>
                                <a:gd name="T31" fmla="*/ 23 h 126"/>
                                <a:gd name="T32" fmla="*/ 56 w 68"/>
                                <a:gd name="T33" fmla="*/ 29 h 126"/>
                                <a:gd name="T34" fmla="*/ 53 w 68"/>
                                <a:gd name="T35" fmla="*/ 36 h 126"/>
                                <a:gd name="T36" fmla="*/ 44 w 68"/>
                                <a:gd name="T37" fmla="*/ 53 h 126"/>
                                <a:gd name="T38" fmla="*/ 16 w 68"/>
                                <a:gd name="T39" fmla="*/ 88 h 126"/>
                                <a:gd name="T40" fmla="*/ 12 w 68"/>
                                <a:gd name="T41" fmla="*/ 95 h 126"/>
                                <a:gd name="T42" fmla="*/ 6 w 68"/>
                                <a:gd name="T43" fmla="*/ 105 h 126"/>
                                <a:gd name="T44" fmla="*/ 0 w 68"/>
                                <a:gd name="T45" fmla="*/ 126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8" h="126">
                                  <a:moveTo>
                                    <a:pt x="0" y="126"/>
                                  </a:moveTo>
                                  <a:lnTo>
                                    <a:pt x="6" y="118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41" y="92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64" y="23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53" y="36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6" y="105"/>
                                  </a:ln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88"/>
                          <wps:cNvSpPr>
                            <a:spLocks/>
                          </wps:cNvSpPr>
                          <wps:spPr bwMode="auto">
                            <a:xfrm>
                              <a:off x="1746" y="1771"/>
                              <a:ext cx="60" cy="13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0 h 132"/>
                                <a:gd name="T2" fmla="*/ 58 w 60"/>
                                <a:gd name="T3" fmla="*/ 8 h 132"/>
                                <a:gd name="T4" fmla="*/ 55 w 60"/>
                                <a:gd name="T5" fmla="*/ 18 h 132"/>
                                <a:gd name="T6" fmla="*/ 50 w 60"/>
                                <a:gd name="T7" fmla="*/ 23 h 132"/>
                                <a:gd name="T8" fmla="*/ 42 w 60"/>
                                <a:gd name="T9" fmla="*/ 29 h 132"/>
                                <a:gd name="T10" fmla="*/ 32 w 60"/>
                                <a:gd name="T11" fmla="*/ 38 h 132"/>
                                <a:gd name="T12" fmla="*/ 20 w 60"/>
                                <a:gd name="T13" fmla="*/ 50 h 132"/>
                                <a:gd name="T14" fmla="*/ 13 w 60"/>
                                <a:gd name="T15" fmla="*/ 59 h 132"/>
                                <a:gd name="T16" fmla="*/ 4 w 60"/>
                                <a:gd name="T17" fmla="*/ 69 h 132"/>
                                <a:gd name="T18" fmla="*/ 2 w 60"/>
                                <a:gd name="T19" fmla="*/ 73 h 132"/>
                                <a:gd name="T20" fmla="*/ 1 w 60"/>
                                <a:gd name="T21" fmla="*/ 80 h 132"/>
                                <a:gd name="T22" fmla="*/ 1 w 60"/>
                                <a:gd name="T23" fmla="*/ 85 h 132"/>
                                <a:gd name="T24" fmla="*/ 1 w 60"/>
                                <a:gd name="T25" fmla="*/ 92 h 132"/>
                                <a:gd name="T26" fmla="*/ 1 w 60"/>
                                <a:gd name="T27" fmla="*/ 99 h 132"/>
                                <a:gd name="T28" fmla="*/ 1 w 60"/>
                                <a:gd name="T29" fmla="*/ 111 h 132"/>
                                <a:gd name="T30" fmla="*/ 1 w 60"/>
                                <a:gd name="T31" fmla="*/ 122 h 132"/>
                                <a:gd name="T32" fmla="*/ 0 w 60"/>
                                <a:gd name="T33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0" h="132">
                                  <a:moveTo>
                                    <a:pt x="60" y="0"/>
                                  </a:moveTo>
                                  <a:lnTo>
                                    <a:pt x="58" y="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1" y="80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1" y="92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0" y="132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89"/>
                          <wps:cNvSpPr>
                            <a:spLocks/>
                          </wps:cNvSpPr>
                          <wps:spPr bwMode="auto">
                            <a:xfrm>
                              <a:off x="1746" y="1771"/>
                              <a:ext cx="69" cy="131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131 h 131"/>
                                <a:gd name="T2" fmla="*/ 1 w 69"/>
                                <a:gd name="T3" fmla="*/ 126 h 131"/>
                                <a:gd name="T4" fmla="*/ 7 w 69"/>
                                <a:gd name="T5" fmla="*/ 118 h 131"/>
                                <a:gd name="T6" fmla="*/ 13 w 69"/>
                                <a:gd name="T7" fmla="*/ 113 h 131"/>
                                <a:gd name="T8" fmla="*/ 20 w 69"/>
                                <a:gd name="T9" fmla="*/ 104 h 131"/>
                                <a:gd name="T10" fmla="*/ 27 w 69"/>
                                <a:gd name="T11" fmla="*/ 102 h 131"/>
                                <a:gd name="T12" fmla="*/ 31 w 69"/>
                                <a:gd name="T13" fmla="*/ 99 h 131"/>
                                <a:gd name="T14" fmla="*/ 42 w 69"/>
                                <a:gd name="T15" fmla="*/ 92 h 131"/>
                                <a:gd name="T16" fmla="*/ 52 w 69"/>
                                <a:gd name="T17" fmla="*/ 82 h 131"/>
                                <a:gd name="T18" fmla="*/ 60 w 69"/>
                                <a:gd name="T19" fmla="*/ 70 h 131"/>
                                <a:gd name="T20" fmla="*/ 65 w 69"/>
                                <a:gd name="T21" fmla="*/ 54 h 131"/>
                                <a:gd name="T22" fmla="*/ 69 w 69"/>
                                <a:gd name="T23" fmla="*/ 43 h 131"/>
                                <a:gd name="T24" fmla="*/ 69 w 69"/>
                                <a:gd name="T25" fmla="*/ 36 h 131"/>
                                <a:gd name="T26" fmla="*/ 68 w 69"/>
                                <a:gd name="T27" fmla="*/ 27 h 131"/>
                                <a:gd name="T28" fmla="*/ 65 w 69"/>
                                <a:gd name="T29" fmla="*/ 23 h 131"/>
                                <a:gd name="T30" fmla="*/ 62 w 69"/>
                                <a:gd name="T31" fmla="*/ 10 h 131"/>
                                <a:gd name="T32" fmla="*/ 62 w 69"/>
                                <a:gd name="T33" fmla="*/ 8 h 131"/>
                                <a:gd name="T34" fmla="*/ 60 w 69"/>
                                <a:gd name="T35" fmla="*/ 0 h 131"/>
                                <a:gd name="T36" fmla="*/ 58 w 69"/>
                                <a:gd name="T37" fmla="*/ 14 h 131"/>
                                <a:gd name="T38" fmla="*/ 57 w 69"/>
                                <a:gd name="T39" fmla="*/ 23 h 131"/>
                                <a:gd name="T40" fmla="*/ 57 w 69"/>
                                <a:gd name="T41" fmla="*/ 29 h 131"/>
                                <a:gd name="T42" fmla="*/ 54 w 69"/>
                                <a:gd name="T43" fmla="*/ 36 h 131"/>
                                <a:gd name="T44" fmla="*/ 50 w 69"/>
                                <a:gd name="T45" fmla="*/ 41 h 131"/>
                                <a:gd name="T46" fmla="*/ 45 w 69"/>
                                <a:gd name="T47" fmla="*/ 53 h 131"/>
                                <a:gd name="T48" fmla="*/ 37 w 69"/>
                                <a:gd name="T49" fmla="*/ 64 h 131"/>
                                <a:gd name="T50" fmla="*/ 31 w 69"/>
                                <a:gd name="T51" fmla="*/ 70 h 131"/>
                                <a:gd name="T52" fmla="*/ 24 w 69"/>
                                <a:gd name="T53" fmla="*/ 79 h 131"/>
                                <a:gd name="T54" fmla="*/ 17 w 69"/>
                                <a:gd name="T55" fmla="*/ 88 h 131"/>
                                <a:gd name="T56" fmla="*/ 13 w 69"/>
                                <a:gd name="T57" fmla="*/ 95 h 131"/>
                                <a:gd name="T58" fmla="*/ 7 w 69"/>
                                <a:gd name="T59" fmla="*/ 105 h 131"/>
                                <a:gd name="T60" fmla="*/ 4 w 69"/>
                                <a:gd name="T61" fmla="*/ 113 h 131"/>
                                <a:gd name="T62" fmla="*/ 1 w 69"/>
                                <a:gd name="T63" fmla="*/ 126 h 131"/>
                                <a:gd name="T64" fmla="*/ 0 w 69"/>
                                <a:gd name="T65" fmla="*/ 131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9" h="131">
                                  <a:moveTo>
                                    <a:pt x="0" y="131"/>
                                  </a:moveTo>
                                  <a:lnTo>
                                    <a:pt x="1" y="126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52" y="82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9" y="36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0" y="41"/>
                                  </a:lnTo>
                                  <a:lnTo>
                                    <a:pt x="45" y="53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17" y="88"/>
                                  </a:lnTo>
                                  <a:lnTo>
                                    <a:pt x="13" y="9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90"/>
                          <wps:cNvSpPr>
                            <a:spLocks/>
                          </wps:cNvSpPr>
                          <wps:spPr bwMode="auto">
                            <a:xfrm>
                              <a:off x="1746" y="1771"/>
                              <a:ext cx="60" cy="132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0 h 132"/>
                                <a:gd name="T2" fmla="*/ 58 w 60"/>
                                <a:gd name="T3" fmla="*/ 8 h 132"/>
                                <a:gd name="T4" fmla="*/ 55 w 60"/>
                                <a:gd name="T5" fmla="*/ 18 h 132"/>
                                <a:gd name="T6" fmla="*/ 50 w 60"/>
                                <a:gd name="T7" fmla="*/ 23 h 132"/>
                                <a:gd name="T8" fmla="*/ 42 w 60"/>
                                <a:gd name="T9" fmla="*/ 29 h 132"/>
                                <a:gd name="T10" fmla="*/ 32 w 60"/>
                                <a:gd name="T11" fmla="*/ 38 h 132"/>
                                <a:gd name="T12" fmla="*/ 20 w 60"/>
                                <a:gd name="T13" fmla="*/ 50 h 132"/>
                                <a:gd name="T14" fmla="*/ 13 w 60"/>
                                <a:gd name="T15" fmla="*/ 59 h 132"/>
                                <a:gd name="T16" fmla="*/ 4 w 60"/>
                                <a:gd name="T17" fmla="*/ 69 h 132"/>
                                <a:gd name="T18" fmla="*/ 2 w 60"/>
                                <a:gd name="T19" fmla="*/ 73 h 132"/>
                                <a:gd name="T20" fmla="*/ 1 w 60"/>
                                <a:gd name="T21" fmla="*/ 80 h 132"/>
                                <a:gd name="T22" fmla="*/ 1 w 60"/>
                                <a:gd name="T23" fmla="*/ 83 h 132"/>
                                <a:gd name="T24" fmla="*/ 1 w 60"/>
                                <a:gd name="T25" fmla="*/ 92 h 132"/>
                                <a:gd name="T26" fmla="*/ 1 w 60"/>
                                <a:gd name="T27" fmla="*/ 98 h 132"/>
                                <a:gd name="T28" fmla="*/ 1 w 60"/>
                                <a:gd name="T29" fmla="*/ 111 h 132"/>
                                <a:gd name="T30" fmla="*/ 1 w 60"/>
                                <a:gd name="T31" fmla="*/ 122 h 132"/>
                                <a:gd name="T32" fmla="*/ 0 w 60"/>
                                <a:gd name="T33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0" h="132">
                                  <a:moveTo>
                                    <a:pt x="60" y="0"/>
                                  </a:moveTo>
                                  <a:lnTo>
                                    <a:pt x="58" y="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1" y="80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1" y="92"/>
                                  </a:lnTo>
                                  <a:lnTo>
                                    <a:pt x="1" y="98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0" y="132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3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35" y="1835"/>
                              <a:ext cx="101" cy="87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9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37" y="1835"/>
                              <a:ext cx="82" cy="12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25" y="1760"/>
                              <a:ext cx="11" cy="75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9" y="1709"/>
                              <a:ext cx="88" cy="43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9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91" y="1653"/>
                              <a:ext cx="20" cy="81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Freeform 396"/>
                          <wps:cNvSpPr>
                            <a:spLocks/>
                          </wps:cNvSpPr>
                          <wps:spPr bwMode="auto">
                            <a:xfrm>
                              <a:off x="1457" y="1890"/>
                              <a:ext cx="142" cy="8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85 h 85"/>
                                <a:gd name="T2" fmla="*/ 26 w 142"/>
                                <a:gd name="T3" fmla="*/ 75 h 85"/>
                                <a:gd name="T4" fmla="*/ 37 w 142"/>
                                <a:gd name="T5" fmla="*/ 71 h 85"/>
                                <a:gd name="T6" fmla="*/ 42 w 142"/>
                                <a:gd name="T7" fmla="*/ 71 h 85"/>
                                <a:gd name="T8" fmla="*/ 53 w 142"/>
                                <a:gd name="T9" fmla="*/ 68 h 85"/>
                                <a:gd name="T10" fmla="*/ 60 w 142"/>
                                <a:gd name="T11" fmla="*/ 70 h 85"/>
                                <a:gd name="T12" fmla="*/ 67 w 142"/>
                                <a:gd name="T13" fmla="*/ 70 h 85"/>
                                <a:gd name="T14" fmla="*/ 76 w 142"/>
                                <a:gd name="T15" fmla="*/ 70 h 85"/>
                                <a:gd name="T16" fmla="*/ 90 w 142"/>
                                <a:gd name="T17" fmla="*/ 67 h 85"/>
                                <a:gd name="T18" fmla="*/ 104 w 142"/>
                                <a:gd name="T19" fmla="*/ 61 h 85"/>
                                <a:gd name="T20" fmla="*/ 117 w 142"/>
                                <a:gd name="T21" fmla="*/ 52 h 85"/>
                                <a:gd name="T22" fmla="*/ 125 w 142"/>
                                <a:gd name="T23" fmla="*/ 42 h 85"/>
                                <a:gd name="T24" fmla="*/ 129 w 142"/>
                                <a:gd name="T25" fmla="*/ 34 h 85"/>
                                <a:gd name="T26" fmla="*/ 134 w 142"/>
                                <a:gd name="T27" fmla="*/ 29 h 85"/>
                                <a:gd name="T28" fmla="*/ 135 w 142"/>
                                <a:gd name="T29" fmla="*/ 23 h 85"/>
                                <a:gd name="T30" fmla="*/ 139 w 142"/>
                                <a:gd name="T31" fmla="*/ 10 h 85"/>
                                <a:gd name="T32" fmla="*/ 142 w 142"/>
                                <a:gd name="T33" fmla="*/ 7 h 85"/>
                                <a:gd name="T34" fmla="*/ 142 w 142"/>
                                <a:gd name="T35" fmla="*/ 0 h 85"/>
                                <a:gd name="T36" fmla="*/ 134 w 142"/>
                                <a:gd name="T37" fmla="*/ 12 h 85"/>
                                <a:gd name="T38" fmla="*/ 127 w 142"/>
                                <a:gd name="T39" fmla="*/ 18 h 85"/>
                                <a:gd name="T40" fmla="*/ 124 w 142"/>
                                <a:gd name="T41" fmla="*/ 23 h 85"/>
                                <a:gd name="T42" fmla="*/ 119 w 142"/>
                                <a:gd name="T43" fmla="*/ 25 h 85"/>
                                <a:gd name="T44" fmla="*/ 112 w 142"/>
                                <a:gd name="T45" fmla="*/ 31 h 85"/>
                                <a:gd name="T46" fmla="*/ 101 w 142"/>
                                <a:gd name="T47" fmla="*/ 38 h 85"/>
                                <a:gd name="T48" fmla="*/ 90 w 142"/>
                                <a:gd name="T49" fmla="*/ 42 h 85"/>
                                <a:gd name="T50" fmla="*/ 80 w 142"/>
                                <a:gd name="T51" fmla="*/ 45 h 85"/>
                                <a:gd name="T52" fmla="*/ 71 w 142"/>
                                <a:gd name="T53" fmla="*/ 48 h 85"/>
                                <a:gd name="T54" fmla="*/ 59 w 142"/>
                                <a:gd name="T55" fmla="*/ 52 h 85"/>
                                <a:gd name="T56" fmla="*/ 53 w 142"/>
                                <a:gd name="T57" fmla="*/ 55 h 85"/>
                                <a:gd name="T58" fmla="*/ 42 w 142"/>
                                <a:gd name="T59" fmla="*/ 61 h 85"/>
                                <a:gd name="T60" fmla="*/ 37 w 142"/>
                                <a:gd name="T61" fmla="*/ 68 h 85"/>
                                <a:gd name="T62" fmla="*/ 26 w 142"/>
                                <a:gd name="T63" fmla="*/ 75 h 85"/>
                                <a:gd name="T64" fmla="*/ 0 w 142"/>
                                <a:gd name="T6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2" h="85">
                                  <a:moveTo>
                                    <a:pt x="0" y="85"/>
                                  </a:moveTo>
                                  <a:lnTo>
                                    <a:pt x="26" y="75"/>
                                  </a:lnTo>
                                  <a:lnTo>
                                    <a:pt x="37" y="71"/>
                                  </a:lnTo>
                                  <a:lnTo>
                                    <a:pt x="42" y="71"/>
                                  </a:lnTo>
                                  <a:lnTo>
                                    <a:pt x="53" y="68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04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25" y="42"/>
                                  </a:lnTo>
                                  <a:lnTo>
                                    <a:pt x="129" y="34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35" y="23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27" y="18"/>
                                  </a:lnTo>
                                  <a:lnTo>
                                    <a:pt x="124" y="23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12" y="31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71" y="48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3" y="55"/>
                                  </a:lnTo>
                                  <a:lnTo>
                                    <a:pt x="42" y="61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97"/>
                          <wps:cNvSpPr>
                            <a:spLocks/>
                          </wps:cNvSpPr>
                          <wps:spPr bwMode="auto">
                            <a:xfrm>
                              <a:off x="1483" y="1890"/>
                              <a:ext cx="116" cy="75"/>
                            </a:xfrm>
                            <a:custGeom>
                              <a:avLst/>
                              <a:gdLst>
                                <a:gd name="T0" fmla="*/ 16 w 116"/>
                                <a:gd name="T1" fmla="*/ 71 h 75"/>
                                <a:gd name="T2" fmla="*/ 27 w 116"/>
                                <a:gd name="T3" fmla="*/ 68 h 75"/>
                                <a:gd name="T4" fmla="*/ 34 w 116"/>
                                <a:gd name="T5" fmla="*/ 70 h 75"/>
                                <a:gd name="T6" fmla="*/ 41 w 116"/>
                                <a:gd name="T7" fmla="*/ 70 h 75"/>
                                <a:gd name="T8" fmla="*/ 50 w 116"/>
                                <a:gd name="T9" fmla="*/ 70 h 75"/>
                                <a:gd name="T10" fmla="*/ 78 w 116"/>
                                <a:gd name="T11" fmla="*/ 61 h 75"/>
                                <a:gd name="T12" fmla="*/ 99 w 116"/>
                                <a:gd name="T13" fmla="*/ 42 h 75"/>
                                <a:gd name="T14" fmla="*/ 108 w 116"/>
                                <a:gd name="T15" fmla="*/ 29 h 75"/>
                                <a:gd name="T16" fmla="*/ 109 w 116"/>
                                <a:gd name="T17" fmla="*/ 23 h 75"/>
                                <a:gd name="T18" fmla="*/ 113 w 116"/>
                                <a:gd name="T19" fmla="*/ 10 h 75"/>
                                <a:gd name="T20" fmla="*/ 116 w 116"/>
                                <a:gd name="T21" fmla="*/ 7 h 75"/>
                                <a:gd name="T22" fmla="*/ 116 w 116"/>
                                <a:gd name="T23" fmla="*/ 0 h 75"/>
                                <a:gd name="T24" fmla="*/ 101 w 116"/>
                                <a:gd name="T25" fmla="*/ 18 h 75"/>
                                <a:gd name="T26" fmla="*/ 86 w 116"/>
                                <a:gd name="T27" fmla="*/ 31 h 75"/>
                                <a:gd name="T28" fmla="*/ 64 w 116"/>
                                <a:gd name="T29" fmla="*/ 42 h 75"/>
                                <a:gd name="T30" fmla="*/ 33 w 116"/>
                                <a:gd name="T31" fmla="*/ 52 h 75"/>
                                <a:gd name="T32" fmla="*/ 16 w 116"/>
                                <a:gd name="T33" fmla="*/ 61 h 75"/>
                                <a:gd name="T34" fmla="*/ 0 w 116"/>
                                <a:gd name="T35" fmla="*/ 75 h 75"/>
                                <a:gd name="T36" fmla="*/ 16 w 116"/>
                                <a:gd name="T37" fmla="*/ 71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16" h="75">
                                  <a:moveTo>
                                    <a:pt x="16" y="71"/>
                                  </a:moveTo>
                                  <a:lnTo>
                                    <a:pt x="27" y="68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01" y="18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33" y="52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71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98"/>
                          <wps:cNvSpPr>
                            <a:spLocks/>
                          </wps:cNvSpPr>
                          <wps:spPr bwMode="auto">
                            <a:xfrm>
                              <a:off x="1473" y="1887"/>
                              <a:ext cx="128" cy="81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0 h 81"/>
                                <a:gd name="T2" fmla="*/ 123 w 128"/>
                                <a:gd name="T3" fmla="*/ 6 h 81"/>
                                <a:gd name="T4" fmla="*/ 111 w 128"/>
                                <a:gd name="T5" fmla="*/ 15 h 81"/>
                                <a:gd name="T6" fmla="*/ 105 w 128"/>
                                <a:gd name="T7" fmla="*/ 16 h 81"/>
                                <a:gd name="T8" fmla="*/ 96 w 128"/>
                                <a:gd name="T9" fmla="*/ 18 h 81"/>
                                <a:gd name="T10" fmla="*/ 82 w 128"/>
                                <a:gd name="T11" fmla="*/ 21 h 81"/>
                                <a:gd name="T12" fmla="*/ 67 w 128"/>
                                <a:gd name="T13" fmla="*/ 25 h 81"/>
                                <a:gd name="T14" fmla="*/ 55 w 128"/>
                                <a:gd name="T15" fmla="*/ 28 h 81"/>
                                <a:gd name="T16" fmla="*/ 44 w 128"/>
                                <a:gd name="T17" fmla="*/ 32 h 81"/>
                                <a:gd name="T18" fmla="*/ 38 w 128"/>
                                <a:gd name="T19" fmla="*/ 35 h 81"/>
                                <a:gd name="T20" fmla="*/ 36 w 128"/>
                                <a:gd name="T21" fmla="*/ 39 h 81"/>
                                <a:gd name="T22" fmla="*/ 32 w 128"/>
                                <a:gd name="T23" fmla="*/ 42 h 81"/>
                                <a:gd name="T24" fmla="*/ 28 w 128"/>
                                <a:gd name="T25" fmla="*/ 48 h 81"/>
                                <a:gd name="T26" fmla="*/ 23 w 128"/>
                                <a:gd name="T27" fmla="*/ 55 h 81"/>
                                <a:gd name="T28" fmla="*/ 17 w 128"/>
                                <a:gd name="T29" fmla="*/ 64 h 81"/>
                                <a:gd name="T30" fmla="*/ 11 w 128"/>
                                <a:gd name="T31" fmla="*/ 74 h 81"/>
                                <a:gd name="T32" fmla="*/ 0 w 128"/>
                                <a:gd name="T33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8" h="81">
                                  <a:moveTo>
                                    <a:pt x="128" y="0"/>
                                  </a:moveTo>
                                  <a:lnTo>
                                    <a:pt x="123" y="6"/>
                                  </a:lnTo>
                                  <a:lnTo>
                                    <a:pt x="111" y="15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55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0" y="81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99"/>
                          <wps:cNvSpPr>
                            <a:spLocks/>
                          </wps:cNvSpPr>
                          <wps:spPr bwMode="auto">
                            <a:xfrm>
                              <a:off x="1479" y="1890"/>
                              <a:ext cx="120" cy="78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78 h 78"/>
                                <a:gd name="T2" fmla="*/ 4 w 120"/>
                                <a:gd name="T3" fmla="*/ 75 h 78"/>
                                <a:gd name="T4" fmla="*/ 15 w 120"/>
                                <a:gd name="T5" fmla="*/ 71 h 78"/>
                                <a:gd name="T6" fmla="*/ 20 w 120"/>
                                <a:gd name="T7" fmla="*/ 71 h 78"/>
                                <a:gd name="T8" fmla="*/ 31 w 120"/>
                                <a:gd name="T9" fmla="*/ 68 h 78"/>
                                <a:gd name="T10" fmla="*/ 38 w 120"/>
                                <a:gd name="T11" fmla="*/ 70 h 78"/>
                                <a:gd name="T12" fmla="*/ 45 w 120"/>
                                <a:gd name="T13" fmla="*/ 70 h 78"/>
                                <a:gd name="T14" fmla="*/ 54 w 120"/>
                                <a:gd name="T15" fmla="*/ 70 h 78"/>
                                <a:gd name="T16" fmla="*/ 68 w 120"/>
                                <a:gd name="T17" fmla="*/ 67 h 78"/>
                                <a:gd name="T18" fmla="*/ 82 w 120"/>
                                <a:gd name="T19" fmla="*/ 61 h 78"/>
                                <a:gd name="T20" fmla="*/ 95 w 120"/>
                                <a:gd name="T21" fmla="*/ 52 h 78"/>
                                <a:gd name="T22" fmla="*/ 103 w 120"/>
                                <a:gd name="T23" fmla="*/ 42 h 78"/>
                                <a:gd name="T24" fmla="*/ 107 w 120"/>
                                <a:gd name="T25" fmla="*/ 34 h 78"/>
                                <a:gd name="T26" fmla="*/ 112 w 120"/>
                                <a:gd name="T27" fmla="*/ 29 h 78"/>
                                <a:gd name="T28" fmla="*/ 113 w 120"/>
                                <a:gd name="T29" fmla="*/ 23 h 78"/>
                                <a:gd name="T30" fmla="*/ 117 w 120"/>
                                <a:gd name="T31" fmla="*/ 10 h 78"/>
                                <a:gd name="T32" fmla="*/ 120 w 120"/>
                                <a:gd name="T33" fmla="*/ 7 h 78"/>
                                <a:gd name="T34" fmla="*/ 120 w 120"/>
                                <a:gd name="T35" fmla="*/ 0 h 78"/>
                                <a:gd name="T36" fmla="*/ 112 w 120"/>
                                <a:gd name="T37" fmla="*/ 12 h 78"/>
                                <a:gd name="T38" fmla="*/ 105 w 120"/>
                                <a:gd name="T39" fmla="*/ 18 h 78"/>
                                <a:gd name="T40" fmla="*/ 102 w 120"/>
                                <a:gd name="T41" fmla="*/ 23 h 78"/>
                                <a:gd name="T42" fmla="*/ 95 w 120"/>
                                <a:gd name="T43" fmla="*/ 26 h 78"/>
                                <a:gd name="T44" fmla="*/ 90 w 120"/>
                                <a:gd name="T45" fmla="*/ 31 h 78"/>
                                <a:gd name="T46" fmla="*/ 79 w 120"/>
                                <a:gd name="T47" fmla="*/ 38 h 78"/>
                                <a:gd name="T48" fmla="*/ 68 w 120"/>
                                <a:gd name="T49" fmla="*/ 42 h 78"/>
                                <a:gd name="T50" fmla="*/ 58 w 120"/>
                                <a:gd name="T51" fmla="*/ 45 h 78"/>
                                <a:gd name="T52" fmla="*/ 49 w 120"/>
                                <a:gd name="T53" fmla="*/ 48 h 78"/>
                                <a:gd name="T54" fmla="*/ 37 w 120"/>
                                <a:gd name="T55" fmla="*/ 52 h 78"/>
                                <a:gd name="T56" fmla="*/ 31 w 120"/>
                                <a:gd name="T57" fmla="*/ 55 h 78"/>
                                <a:gd name="T58" fmla="*/ 20 w 120"/>
                                <a:gd name="T59" fmla="*/ 61 h 78"/>
                                <a:gd name="T60" fmla="*/ 15 w 120"/>
                                <a:gd name="T61" fmla="*/ 68 h 78"/>
                                <a:gd name="T62" fmla="*/ 4 w 120"/>
                                <a:gd name="T63" fmla="*/ 75 h 78"/>
                                <a:gd name="T64" fmla="*/ 0 w 120"/>
                                <a:gd name="T65" fmla="*/ 78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0" h="78">
                                  <a:moveTo>
                                    <a:pt x="0" y="78"/>
                                  </a:moveTo>
                                  <a:lnTo>
                                    <a:pt x="4" y="75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20" y="71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54" y="70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95" y="52"/>
                                  </a:lnTo>
                                  <a:lnTo>
                                    <a:pt x="103" y="42"/>
                                  </a:lnTo>
                                  <a:lnTo>
                                    <a:pt x="107" y="34"/>
                                  </a:lnTo>
                                  <a:lnTo>
                                    <a:pt x="112" y="29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7" y="10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2" y="12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90" y="31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20" y="6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00"/>
                          <wps:cNvSpPr>
                            <a:spLocks/>
                          </wps:cNvSpPr>
                          <wps:spPr bwMode="auto">
                            <a:xfrm>
                              <a:off x="1476" y="1887"/>
                              <a:ext cx="125" cy="8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0 h 81"/>
                                <a:gd name="T2" fmla="*/ 120 w 125"/>
                                <a:gd name="T3" fmla="*/ 6 h 81"/>
                                <a:gd name="T4" fmla="*/ 108 w 125"/>
                                <a:gd name="T5" fmla="*/ 15 h 81"/>
                                <a:gd name="T6" fmla="*/ 102 w 125"/>
                                <a:gd name="T7" fmla="*/ 16 h 81"/>
                                <a:gd name="T8" fmla="*/ 93 w 125"/>
                                <a:gd name="T9" fmla="*/ 18 h 81"/>
                                <a:gd name="T10" fmla="*/ 79 w 125"/>
                                <a:gd name="T11" fmla="*/ 21 h 81"/>
                                <a:gd name="T12" fmla="*/ 64 w 125"/>
                                <a:gd name="T13" fmla="*/ 25 h 81"/>
                                <a:gd name="T14" fmla="*/ 52 w 125"/>
                                <a:gd name="T15" fmla="*/ 28 h 81"/>
                                <a:gd name="T16" fmla="*/ 41 w 125"/>
                                <a:gd name="T17" fmla="*/ 32 h 81"/>
                                <a:gd name="T18" fmla="*/ 35 w 125"/>
                                <a:gd name="T19" fmla="*/ 35 h 81"/>
                                <a:gd name="T20" fmla="*/ 31 w 125"/>
                                <a:gd name="T21" fmla="*/ 39 h 81"/>
                                <a:gd name="T22" fmla="*/ 29 w 125"/>
                                <a:gd name="T23" fmla="*/ 42 h 81"/>
                                <a:gd name="T24" fmla="*/ 25 w 125"/>
                                <a:gd name="T25" fmla="*/ 50 h 81"/>
                                <a:gd name="T26" fmla="*/ 20 w 125"/>
                                <a:gd name="T27" fmla="*/ 55 h 81"/>
                                <a:gd name="T28" fmla="*/ 14 w 125"/>
                                <a:gd name="T29" fmla="*/ 64 h 81"/>
                                <a:gd name="T30" fmla="*/ 8 w 125"/>
                                <a:gd name="T31" fmla="*/ 74 h 81"/>
                                <a:gd name="T32" fmla="*/ 0 w 125"/>
                                <a:gd name="T33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5" h="81">
                                  <a:moveTo>
                                    <a:pt x="125" y="0"/>
                                  </a:moveTo>
                                  <a:lnTo>
                                    <a:pt x="120" y="6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102" y="16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41" y="32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0" y="81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4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66" y="1961"/>
                              <a:ext cx="125" cy="13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Freeform 402"/>
                          <wps:cNvSpPr>
                            <a:spLocks/>
                          </wps:cNvSpPr>
                          <wps:spPr bwMode="auto">
                            <a:xfrm>
                              <a:off x="1928" y="1557"/>
                              <a:ext cx="34" cy="144"/>
                            </a:xfrm>
                            <a:custGeom>
                              <a:avLst/>
                              <a:gdLst>
                                <a:gd name="T0" fmla="*/ 6 w 34"/>
                                <a:gd name="T1" fmla="*/ 144 h 144"/>
                                <a:gd name="T2" fmla="*/ 6 w 34"/>
                                <a:gd name="T3" fmla="*/ 137 h 144"/>
                                <a:gd name="T4" fmla="*/ 7 w 34"/>
                                <a:gd name="T5" fmla="*/ 128 h 144"/>
                                <a:gd name="T6" fmla="*/ 10 w 34"/>
                                <a:gd name="T7" fmla="*/ 121 h 144"/>
                                <a:gd name="T8" fmla="*/ 14 w 34"/>
                                <a:gd name="T9" fmla="*/ 111 h 144"/>
                                <a:gd name="T10" fmla="*/ 18 w 34"/>
                                <a:gd name="T11" fmla="*/ 105 h 144"/>
                                <a:gd name="T12" fmla="*/ 21 w 34"/>
                                <a:gd name="T13" fmla="*/ 101 h 144"/>
                                <a:gd name="T14" fmla="*/ 26 w 34"/>
                                <a:gd name="T15" fmla="*/ 91 h 144"/>
                                <a:gd name="T16" fmla="*/ 30 w 34"/>
                                <a:gd name="T17" fmla="*/ 78 h 144"/>
                                <a:gd name="T18" fmla="*/ 34 w 34"/>
                                <a:gd name="T19" fmla="*/ 65 h 144"/>
                                <a:gd name="T20" fmla="*/ 30 w 34"/>
                                <a:gd name="T21" fmla="*/ 46 h 144"/>
                                <a:gd name="T22" fmla="*/ 28 w 34"/>
                                <a:gd name="T23" fmla="*/ 37 h 144"/>
                                <a:gd name="T24" fmla="*/ 23 w 34"/>
                                <a:gd name="T25" fmla="*/ 27 h 144"/>
                                <a:gd name="T26" fmla="*/ 21 w 34"/>
                                <a:gd name="T27" fmla="*/ 23 h 144"/>
                                <a:gd name="T28" fmla="*/ 15 w 34"/>
                                <a:gd name="T29" fmla="*/ 20 h 144"/>
                                <a:gd name="T30" fmla="*/ 7 w 34"/>
                                <a:gd name="T31" fmla="*/ 9 h 144"/>
                                <a:gd name="T32" fmla="*/ 6 w 34"/>
                                <a:gd name="T33" fmla="*/ 6 h 144"/>
                                <a:gd name="T34" fmla="*/ 0 w 34"/>
                                <a:gd name="T35" fmla="*/ 0 h 144"/>
                                <a:gd name="T36" fmla="*/ 6 w 34"/>
                                <a:gd name="T37" fmla="*/ 15 h 144"/>
                                <a:gd name="T38" fmla="*/ 8 w 34"/>
                                <a:gd name="T39" fmla="*/ 23 h 144"/>
                                <a:gd name="T40" fmla="*/ 11 w 34"/>
                                <a:gd name="T41" fmla="*/ 29 h 144"/>
                                <a:gd name="T42" fmla="*/ 10 w 34"/>
                                <a:gd name="T43" fmla="*/ 37 h 144"/>
                                <a:gd name="T44" fmla="*/ 13 w 34"/>
                                <a:gd name="T45" fmla="*/ 42 h 144"/>
                                <a:gd name="T46" fmla="*/ 11 w 34"/>
                                <a:gd name="T47" fmla="*/ 55 h 144"/>
                                <a:gd name="T48" fmla="*/ 8 w 34"/>
                                <a:gd name="T49" fmla="*/ 66 h 144"/>
                                <a:gd name="T50" fmla="*/ 7 w 34"/>
                                <a:gd name="T51" fmla="*/ 77 h 144"/>
                                <a:gd name="T52" fmla="*/ 6 w 34"/>
                                <a:gd name="T53" fmla="*/ 87 h 144"/>
                                <a:gd name="T54" fmla="*/ 2 w 34"/>
                                <a:gd name="T55" fmla="*/ 98 h 144"/>
                                <a:gd name="T56" fmla="*/ 0 w 34"/>
                                <a:gd name="T57" fmla="*/ 105 h 144"/>
                                <a:gd name="T58" fmla="*/ 0 w 34"/>
                                <a:gd name="T59" fmla="*/ 117 h 144"/>
                                <a:gd name="T60" fmla="*/ 4 w 34"/>
                                <a:gd name="T61" fmla="*/ 125 h 144"/>
                                <a:gd name="T62" fmla="*/ 6 w 34"/>
                                <a:gd name="T63" fmla="*/ 137 h 144"/>
                                <a:gd name="T64" fmla="*/ 6 w 34"/>
                                <a:gd name="T65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4" h="144">
                                  <a:moveTo>
                                    <a:pt x="6" y="144"/>
                                  </a:moveTo>
                                  <a:lnTo>
                                    <a:pt x="6" y="137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10" y="121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1" y="55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6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03"/>
                          <wps:cNvSpPr>
                            <a:spLocks/>
                          </wps:cNvSpPr>
                          <wps:spPr bwMode="auto">
                            <a:xfrm>
                              <a:off x="1928" y="1557"/>
                              <a:ext cx="34" cy="137"/>
                            </a:xfrm>
                            <a:custGeom>
                              <a:avLst/>
                              <a:gdLst>
                                <a:gd name="T0" fmla="*/ 6 w 34"/>
                                <a:gd name="T1" fmla="*/ 137 h 137"/>
                                <a:gd name="T2" fmla="*/ 7 w 34"/>
                                <a:gd name="T3" fmla="*/ 128 h 137"/>
                                <a:gd name="T4" fmla="*/ 14 w 34"/>
                                <a:gd name="T5" fmla="*/ 111 h 137"/>
                                <a:gd name="T6" fmla="*/ 26 w 34"/>
                                <a:gd name="T7" fmla="*/ 91 h 137"/>
                                <a:gd name="T8" fmla="*/ 30 w 34"/>
                                <a:gd name="T9" fmla="*/ 78 h 137"/>
                                <a:gd name="T10" fmla="*/ 34 w 34"/>
                                <a:gd name="T11" fmla="*/ 65 h 137"/>
                                <a:gd name="T12" fmla="*/ 30 w 34"/>
                                <a:gd name="T13" fmla="*/ 46 h 137"/>
                                <a:gd name="T14" fmla="*/ 28 w 34"/>
                                <a:gd name="T15" fmla="*/ 37 h 137"/>
                                <a:gd name="T16" fmla="*/ 21 w 34"/>
                                <a:gd name="T17" fmla="*/ 23 h 137"/>
                                <a:gd name="T18" fmla="*/ 7 w 34"/>
                                <a:gd name="T19" fmla="*/ 9 h 137"/>
                                <a:gd name="T20" fmla="*/ 6 w 34"/>
                                <a:gd name="T21" fmla="*/ 6 h 137"/>
                                <a:gd name="T22" fmla="*/ 0 w 34"/>
                                <a:gd name="T23" fmla="*/ 0 h 137"/>
                                <a:gd name="T24" fmla="*/ 6 w 34"/>
                                <a:gd name="T25" fmla="*/ 15 h 137"/>
                                <a:gd name="T26" fmla="*/ 11 w 34"/>
                                <a:gd name="T27" fmla="*/ 29 h 137"/>
                                <a:gd name="T28" fmla="*/ 10 w 34"/>
                                <a:gd name="T29" fmla="*/ 37 h 137"/>
                                <a:gd name="T30" fmla="*/ 13 w 34"/>
                                <a:gd name="T31" fmla="*/ 42 h 137"/>
                                <a:gd name="T32" fmla="*/ 11 w 34"/>
                                <a:gd name="T33" fmla="*/ 55 h 137"/>
                                <a:gd name="T34" fmla="*/ 8 w 34"/>
                                <a:gd name="T35" fmla="*/ 66 h 137"/>
                                <a:gd name="T36" fmla="*/ 7 w 34"/>
                                <a:gd name="T37" fmla="*/ 77 h 137"/>
                                <a:gd name="T38" fmla="*/ 6 w 34"/>
                                <a:gd name="T39" fmla="*/ 87 h 137"/>
                                <a:gd name="T40" fmla="*/ 2 w 34"/>
                                <a:gd name="T41" fmla="*/ 98 h 137"/>
                                <a:gd name="T42" fmla="*/ 0 w 34"/>
                                <a:gd name="T43" fmla="*/ 105 h 137"/>
                                <a:gd name="T44" fmla="*/ 0 w 34"/>
                                <a:gd name="T45" fmla="*/ 117 h 137"/>
                                <a:gd name="T46" fmla="*/ 6 w 34"/>
                                <a:gd name="T47" fmla="*/ 125 h 137"/>
                                <a:gd name="T48" fmla="*/ 6 w 34"/>
                                <a:gd name="T49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4" h="137">
                                  <a:moveTo>
                                    <a:pt x="6" y="137"/>
                                  </a:moveTo>
                                  <a:lnTo>
                                    <a:pt x="7" y="128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1" y="55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6" y="125"/>
                                  </a:lnTo>
                                  <a:lnTo>
                                    <a:pt x="6" y="137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FFFF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04"/>
                          <wps:cNvSpPr>
                            <a:spLocks/>
                          </wps:cNvSpPr>
                          <wps:spPr bwMode="auto">
                            <a:xfrm>
                              <a:off x="1934" y="1694"/>
                              <a:ext cx="1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0 h 7"/>
                                <a:gd name="T2" fmla="*/ 7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05"/>
                          <wps:cNvSpPr>
                            <a:spLocks/>
                          </wps:cNvSpPr>
                          <wps:spPr bwMode="auto">
                            <a:xfrm>
                              <a:off x="1911" y="1556"/>
                              <a:ext cx="23" cy="145"/>
                            </a:xfrm>
                            <a:custGeom>
                              <a:avLst/>
                              <a:gdLst>
                                <a:gd name="T0" fmla="*/ 17 w 23"/>
                                <a:gd name="T1" fmla="*/ 0 h 145"/>
                                <a:gd name="T2" fmla="*/ 17 w 23"/>
                                <a:gd name="T3" fmla="*/ 8 h 145"/>
                                <a:gd name="T4" fmla="*/ 19 w 23"/>
                                <a:gd name="T5" fmla="*/ 21 h 145"/>
                                <a:gd name="T6" fmla="*/ 17 w 23"/>
                                <a:gd name="T7" fmla="*/ 27 h 145"/>
                                <a:gd name="T8" fmla="*/ 16 w 23"/>
                                <a:gd name="T9" fmla="*/ 35 h 145"/>
                                <a:gd name="T10" fmla="*/ 10 w 23"/>
                                <a:gd name="T11" fmla="*/ 47 h 145"/>
                                <a:gd name="T12" fmla="*/ 4 w 23"/>
                                <a:gd name="T13" fmla="*/ 63 h 145"/>
                                <a:gd name="T14" fmla="*/ 2 w 23"/>
                                <a:gd name="T15" fmla="*/ 75 h 145"/>
                                <a:gd name="T16" fmla="*/ 0 w 23"/>
                                <a:gd name="T17" fmla="*/ 86 h 145"/>
                                <a:gd name="T18" fmla="*/ 0 w 23"/>
                                <a:gd name="T19" fmla="*/ 91 h 145"/>
                                <a:gd name="T20" fmla="*/ 0 w 23"/>
                                <a:gd name="T21" fmla="*/ 99 h 145"/>
                                <a:gd name="T22" fmla="*/ 2 w 23"/>
                                <a:gd name="T23" fmla="*/ 102 h 145"/>
                                <a:gd name="T24" fmla="*/ 8 w 23"/>
                                <a:gd name="T25" fmla="*/ 109 h 145"/>
                                <a:gd name="T26" fmla="*/ 9 w 23"/>
                                <a:gd name="T27" fmla="*/ 115 h 145"/>
                                <a:gd name="T28" fmla="*/ 15 w 23"/>
                                <a:gd name="T29" fmla="*/ 126 h 145"/>
                                <a:gd name="T30" fmla="*/ 17 w 23"/>
                                <a:gd name="T31" fmla="*/ 135 h 145"/>
                                <a:gd name="T32" fmla="*/ 23 w 23"/>
                                <a:gd name="T33" fmla="*/ 145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145">
                                  <a:moveTo>
                                    <a:pt x="17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23" y="14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FFFF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06"/>
                          <wps:cNvSpPr>
                            <a:spLocks/>
                          </wps:cNvSpPr>
                          <wps:spPr bwMode="auto">
                            <a:xfrm>
                              <a:off x="1928" y="1557"/>
                              <a:ext cx="34" cy="144"/>
                            </a:xfrm>
                            <a:custGeom>
                              <a:avLst/>
                              <a:gdLst>
                                <a:gd name="T0" fmla="*/ 6 w 34"/>
                                <a:gd name="T1" fmla="*/ 144 h 144"/>
                                <a:gd name="T2" fmla="*/ 6 w 34"/>
                                <a:gd name="T3" fmla="*/ 137 h 144"/>
                                <a:gd name="T4" fmla="*/ 7 w 34"/>
                                <a:gd name="T5" fmla="*/ 128 h 144"/>
                                <a:gd name="T6" fmla="*/ 10 w 34"/>
                                <a:gd name="T7" fmla="*/ 121 h 144"/>
                                <a:gd name="T8" fmla="*/ 14 w 34"/>
                                <a:gd name="T9" fmla="*/ 111 h 144"/>
                                <a:gd name="T10" fmla="*/ 18 w 34"/>
                                <a:gd name="T11" fmla="*/ 105 h 144"/>
                                <a:gd name="T12" fmla="*/ 21 w 34"/>
                                <a:gd name="T13" fmla="*/ 101 h 144"/>
                                <a:gd name="T14" fmla="*/ 26 w 34"/>
                                <a:gd name="T15" fmla="*/ 91 h 144"/>
                                <a:gd name="T16" fmla="*/ 30 w 34"/>
                                <a:gd name="T17" fmla="*/ 78 h 144"/>
                                <a:gd name="T18" fmla="*/ 34 w 34"/>
                                <a:gd name="T19" fmla="*/ 65 h 144"/>
                                <a:gd name="T20" fmla="*/ 30 w 34"/>
                                <a:gd name="T21" fmla="*/ 46 h 144"/>
                                <a:gd name="T22" fmla="*/ 28 w 34"/>
                                <a:gd name="T23" fmla="*/ 37 h 144"/>
                                <a:gd name="T24" fmla="*/ 23 w 34"/>
                                <a:gd name="T25" fmla="*/ 27 h 144"/>
                                <a:gd name="T26" fmla="*/ 21 w 34"/>
                                <a:gd name="T27" fmla="*/ 23 h 144"/>
                                <a:gd name="T28" fmla="*/ 15 w 34"/>
                                <a:gd name="T29" fmla="*/ 20 h 144"/>
                                <a:gd name="T30" fmla="*/ 7 w 34"/>
                                <a:gd name="T31" fmla="*/ 9 h 144"/>
                                <a:gd name="T32" fmla="*/ 6 w 34"/>
                                <a:gd name="T33" fmla="*/ 6 h 144"/>
                                <a:gd name="T34" fmla="*/ 0 w 34"/>
                                <a:gd name="T35" fmla="*/ 0 h 144"/>
                                <a:gd name="T36" fmla="*/ 6 w 34"/>
                                <a:gd name="T37" fmla="*/ 15 h 144"/>
                                <a:gd name="T38" fmla="*/ 8 w 34"/>
                                <a:gd name="T39" fmla="*/ 23 h 144"/>
                                <a:gd name="T40" fmla="*/ 11 w 34"/>
                                <a:gd name="T41" fmla="*/ 29 h 144"/>
                                <a:gd name="T42" fmla="*/ 10 w 34"/>
                                <a:gd name="T43" fmla="*/ 37 h 144"/>
                                <a:gd name="T44" fmla="*/ 13 w 34"/>
                                <a:gd name="T45" fmla="*/ 42 h 144"/>
                                <a:gd name="T46" fmla="*/ 11 w 34"/>
                                <a:gd name="T47" fmla="*/ 55 h 144"/>
                                <a:gd name="T48" fmla="*/ 8 w 34"/>
                                <a:gd name="T49" fmla="*/ 66 h 144"/>
                                <a:gd name="T50" fmla="*/ 7 w 34"/>
                                <a:gd name="T51" fmla="*/ 77 h 144"/>
                                <a:gd name="T52" fmla="*/ 6 w 34"/>
                                <a:gd name="T53" fmla="*/ 87 h 144"/>
                                <a:gd name="T54" fmla="*/ 2 w 34"/>
                                <a:gd name="T55" fmla="*/ 98 h 144"/>
                                <a:gd name="T56" fmla="*/ 0 w 34"/>
                                <a:gd name="T57" fmla="*/ 105 h 144"/>
                                <a:gd name="T58" fmla="*/ 0 w 34"/>
                                <a:gd name="T59" fmla="*/ 117 h 144"/>
                                <a:gd name="T60" fmla="*/ 4 w 34"/>
                                <a:gd name="T61" fmla="*/ 125 h 144"/>
                                <a:gd name="T62" fmla="*/ 6 w 34"/>
                                <a:gd name="T63" fmla="*/ 137 h 144"/>
                                <a:gd name="T64" fmla="*/ 6 w 34"/>
                                <a:gd name="T65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4" h="144">
                                  <a:moveTo>
                                    <a:pt x="6" y="144"/>
                                  </a:moveTo>
                                  <a:lnTo>
                                    <a:pt x="6" y="137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10" y="121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11" y="55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6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07"/>
                          <wps:cNvSpPr>
                            <a:spLocks/>
                          </wps:cNvSpPr>
                          <wps:spPr bwMode="auto">
                            <a:xfrm>
                              <a:off x="1911" y="1556"/>
                              <a:ext cx="23" cy="145"/>
                            </a:xfrm>
                            <a:custGeom>
                              <a:avLst/>
                              <a:gdLst>
                                <a:gd name="T0" fmla="*/ 17 w 23"/>
                                <a:gd name="T1" fmla="*/ 0 h 145"/>
                                <a:gd name="T2" fmla="*/ 17 w 23"/>
                                <a:gd name="T3" fmla="*/ 8 h 145"/>
                                <a:gd name="T4" fmla="*/ 19 w 23"/>
                                <a:gd name="T5" fmla="*/ 21 h 145"/>
                                <a:gd name="T6" fmla="*/ 17 w 23"/>
                                <a:gd name="T7" fmla="*/ 27 h 145"/>
                                <a:gd name="T8" fmla="*/ 16 w 23"/>
                                <a:gd name="T9" fmla="*/ 35 h 145"/>
                                <a:gd name="T10" fmla="*/ 10 w 23"/>
                                <a:gd name="T11" fmla="*/ 47 h 145"/>
                                <a:gd name="T12" fmla="*/ 4 w 23"/>
                                <a:gd name="T13" fmla="*/ 63 h 145"/>
                                <a:gd name="T14" fmla="*/ 2 w 23"/>
                                <a:gd name="T15" fmla="*/ 75 h 145"/>
                                <a:gd name="T16" fmla="*/ 0 w 23"/>
                                <a:gd name="T17" fmla="*/ 86 h 145"/>
                                <a:gd name="T18" fmla="*/ 0 w 23"/>
                                <a:gd name="T19" fmla="*/ 91 h 145"/>
                                <a:gd name="T20" fmla="*/ 0 w 23"/>
                                <a:gd name="T21" fmla="*/ 99 h 145"/>
                                <a:gd name="T22" fmla="*/ 2 w 23"/>
                                <a:gd name="T23" fmla="*/ 102 h 145"/>
                                <a:gd name="T24" fmla="*/ 8 w 23"/>
                                <a:gd name="T25" fmla="*/ 109 h 145"/>
                                <a:gd name="T26" fmla="*/ 9 w 23"/>
                                <a:gd name="T27" fmla="*/ 115 h 145"/>
                                <a:gd name="T28" fmla="*/ 15 w 23"/>
                                <a:gd name="T29" fmla="*/ 126 h 145"/>
                                <a:gd name="T30" fmla="*/ 17 w 23"/>
                                <a:gd name="T31" fmla="*/ 135 h 145"/>
                                <a:gd name="T32" fmla="*/ 23 w 23"/>
                                <a:gd name="T33" fmla="*/ 145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145">
                                  <a:moveTo>
                                    <a:pt x="17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23" y="14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08"/>
                          <wps:cNvSpPr>
                            <a:spLocks/>
                          </wps:cNvSpPr>
                          <wps:spPr bwMode="auto">
                            <a:xfrm>
                              <a:off x="1984" y="1479"/>
                              <a:ext cx="22" cy="12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23 h 123"/>
                                <a:gd name="T2" fmla="*/ 2 w 22"/>
                                <a:gd name="T3" fmla="*/ 112 h 123"/>
                                <a:gd name="T4" fmla="*/ 4 w 22"/>
                                <a:gd name="T5" fmla="*/ 105 h 123"/>
                                <a:gd name="T6" fmla="*/ 10 w 22"/>
                                <a:gd name="T7" fmla="*/ 104 h 123"/>
                                <a:gd name="T8" fmla="*/ 12 w 22"/>
                                <a:gd name="T9" fmla="*/ 94 h 123"/>
                                <a:gd name="T10" fmla="*/ 18 w 22"/>
                                <a:gd name="T11" fmla="*/ 84 h 123"/>
                                <a:gd name="T12" fmla="*/ 19 w 22"/>
                                <a:gd name="T13" fmla="*/ 74 h 123"/>
                                <a:gd name="T14" fmla="*/ 22 w 22"/>
                                <a:gd name="T15" fmla="*/ 59 h 123"/>
                                <a:gd name="T16" fmla="*/ 18 w 22"/>
                                <a:gd name="T17" fmla="*/ 42 h 123"/>
                                <a:gd name="T18" fmla="*/ 18 w 22"/>
                                <a:gd name="T19" fmla="*/ 37 h 123"/>
                                <a:gd name="T20" fmla="*/ 17 w 22"/>
                                <a:gd name="T21" fmla="*/ 29 h 123"/>
                                <a:gd name="T22" fmla="*/ 12 w 22"/>
                                <a:gd name="T23" fmla="*/ 20 h 123"/>
                                <a:gd name="T24" fmla="*/ 4 w 22"/>
                                <a:gd name="T25" fmla="*/ 9 h 123"/>
                                <a:gd name="T26" fmla="*/ 3 w 22"/>
                                <a:gd name="T27" fmla="*/ 6 h 123"/>
                                <a:gd name="T28" fmla="*/ 2 w 22"/>
                                <a:gd name="T29" fmla="*/ 0 h 123"/>
                                <a:gd name="T30" fmla="*/ 2 w 22"/>
                                <a:gd name="T31" fmla="*/ 7 h 123"/>
                                <a:gd name="T32" fmla="*/ 2 w 22"/>
                                <a:gd name="T33" fmla="*/ 18 h 123"/>
                                <a:gd name="T34" fmla="*/ 2 w 22"/>
                                <a:gd name="T35" fmla="*/ 23 h 123"/>
                                <a:gd name="T36" fmla="*/ 2 w 22"/>
                                <a:gd name="T37" fmla="*/ 29 h 123"/>
                                <a:gd name="T38" fmla="*/ 2 w 22"/>
                                <a:gd name="T39" fmla="*/ 40 h 123"/>
                                <a:gd name="T40" fmla="*/ 3 w 22"/>
                                <a:gd name="T41" fmla="*/ 48 h 123"/>
                                <a:gd name="T42" fmla="*/ 3 w 22"/>
                                <a:gd name="T43" fmla="*/ 59 h 123"/>
                                <a:gd name="T44" fmla="*/ 3 w 22"/>
                                <a:gd name="T45" fmla="*/ 71 h 123"/>
                                <a:gd name="T46" fmla="*/ 2 w 22"/>
                                <a:gd name="T47" fmla="*/ 84 h 123"/>
                                <a:gd name="T48" fmla="*/ 2 w 22"/>
                                <a:gd name="T49" fmla="*/ 87 h 123"/>
                                <a:gd name="T50" fmla="*/ 2 w 22"/>
                                <a:gd name="T51" fmla="*/ 98 h 123"/>
                                <a:gd name="T52" fmla="*/ 0 w 22"/>
                                <a:gd name="T53" fmla="*/ 105 h 123"/>
                                <a:gd name="T54" fmla="*/ 0 w 22"/>
                                <a:gd name="T55" fmla="*/ 112 h 123"/>
                                <a:gd name="T56" fmla="*/ 0 w 22"/>
                                <a:gd name="T57" fmla="*/ 123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2" h="123">
                                  <a:moveTo>
                                    <a:pt x="0" y="123"/>
                                  </a:moveTo>
                                  <a:lnTo>
                                    <a:pt x="2" y="112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18" y="84"/>
                                  </a:lnTo>
                                  <a:lnTo>
                                    <a:pt x="19" y="74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09"/>
                          <wps:cNvSpPr>
                            <a:spLocks/>
                          </wps:cNvSpPr>
                          <wps:spPr bwMode="auto">
                            <a:xfrm>
                              <a:off x="1964" y="1478"/>
                              <a:ext cx="20" cy="125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125"/>
                                <a:gd name="T2" fmla="*/ 17 w 20"/>
                                <a:gd name="T3" fmla="*/ 10 h 125"/>
                                <a:gd name="T4" fmla="*/ 12 w 20"/>
                                <a:gd name="T5" fmla="*/ 22 h 125"/>
                                <a:gd name="T6" fmla="*/ 8 w 20"/>
                                <a:gd name="T7" fmla="*/ 27 h 125"/>
                                <a:gd name="T8" fmla="*/ 5 w 20"/>
                                <a:gd name="T9" fmla="*/ 38 h 125"/>
                                <a:gd name="T10" fmla="*/ 4 w 20"/>
                                <a:gd name="T11" fmla="*/ 49 h 125"/>
                                <a:gd name="T12" fmla="*/ 1 w 20"/>
                                <a:gd name="T13" fmla="*/ 60 h 125"/>
                                <a:gd name="T14" fmla="*/ 0 w 20"/>
                                <a:gd name="T15" fmla="*/ 69 h 125"/>
                                <a:gd name="T16" fmla="*/ 1 w 20"/>
                                <a:gd name="T17" fmla="*/ 78 h 125"/>
                                <a:gd name="T18" fmla="*/ 1 w 20"/>
                                <a:gd name="T19" fmla="*/ 85 h 125"/>
                                <a:gd name="T20" fmla="*/ 5 w 20"/>
                                <a:gd name="T21" fmla="*/ 95 h 125"/>
                                <a:gd name="T22" fmla="*/ 8 w 20"/>
                                <a:gd name="T23" fmla="*/ 100 h 125"/>
                                <a:gd name="T24" fmla="*/ 13 w 20"/>
                                <a:gd name="T25" fmla="*/ 106 h 125"/>
                                <a:gd name="T26" fmla="*/ 15 w 20"/>
                                <a:gd name="T27" fmla="*/ 113 h 125"/>
                                <a:gd name="T28" fmla="*/ 20 w 20"/>
                                <a:gd name="T29" fmla="*/ 125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0" h="125">
                                  <a:moveTo>
                                    <a:pt x="20" y="0"/>
                                  </a:moveTo>
                                  <a:lnTo>
                                    <a:pt x="17" y="10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13" y="106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20" y="12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10"/>
                          <wps:cNvSpPr>
                            <a:spLocks/>
                          </wps:cNvSpPr>
                          <wps:spPr bwMode="auto">
                            <a:xfrm>
                              <a:off x="1593" y="1922"/>
                              <a:ext cx="140" cy="52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0 h 52"/>
                                <a:gd name="T2" fmla="*/ 136 w 140"/>
                                <a:gd name="T3" fmla="*/ 2 h 52"/>
                                <a:gd name="T4" fmla="*/ 128 w 140"/>
                                <a:gd name="T5" fmla="*/ 7 h 52"/>
                                <a:gd name="T6" fmla="*/ 120 w 140"/>
                                <a:gd name="T7" fmla="*/ 10 h 52"/>
                                <a:gd name="T8" fmla="*/ 111 w 140"/>
                                <a:gd name="T9" fmla="*/ 18 h 52"/>
                                <a:gd name="T10" fmla="*/ 108 w 140"/>
                                <a:gd name="T11" fmla="*/ 22 h 52"/>
                                <a:gd name="T12" fmla="*/ 104 w 140"/>
                                <a:gd name="T13" fmla="*/ 26 h 52"/>
                                <a:gd name="T14" fmla="*/ 97 w 140"/>
                                <a:gd name="T15" fmla="*/ 35 h 52"/>
                                <a:gd name="T16" fmla="*/ 85 w 140"/>
                                <a:gd name="T17" fmla="*/ 42 h 52"/>
                                <a:gd name="T18" fmla="*/ 73 w 140"/>
                                <a:gd name="T19" fmla="*/ 48 h 52"/>
                                <a:gd name="T20" fmla="*/ 56 w 140"/>
                                <a:gd name="T21" fmla="*/ 50 h 52"/>
                                <a:gd name="T22" fmla="*/ 44 w 140"/>
                                <a:gd name="T23" fmla="*/ 52 h 52"/>
                                <a:gd name="T24" fmla="*/ 36 w 140"/>
                                <a:gd name="T25" fmla="*/ 50 h 52"/>
                                <a:gd name="T26" fmla="*/ 28 w 140"/>
                                <a:gd name="T27" fmla="*/ 48 h 52"/>
                                <a:gd name="T28" fmla="*/ 23 w 140"/>
                                <a:gd name="T29" fmla="*/ 46 h 52"/>
                                <a:gd name="T30" fmla="*/ 11 w 140"/>
                                <a:gd name="T31" fmla="*/ 40 h 52"/>
                                <a:gd name="T32" fmla="*/ 8 w 140"/>
                                <a:gd name="T33" fmla="*/ 39 h 52"/>
                                <a:gd name="T34" fmla="*/ 0 w 140"/>
                                <a:gd name="T35" fmla="*/ 38 h 52"/>
                                <a:gd name="T36" fmla="*/ 16 w 140"/>
                                <a:gd name="T37" fmla="*/ 39 h 52"/>
                                <a:gd name="T38" fmla="*/ 25 w 140"/>
                                <a:gd name="T39" fmla="*/ 38 h 52"/>
                                <a:gd name="T40" fmla="*/ 33 w 140"/>
                                <a:gd name="T41" fmla="*/ 38 h 52"/>
                                <a:gd name="T42" fmla="*/ 38 w 140"/>
                                <a:gd name="T43" fmla="*/ 36 h 52"/>
                                <a:gd name="T44" fmla="*/ 44 w 140"/>
                                <a:gd name="T45" fmla="*/ 35 h 52"/>
                                <a:gd name="T46" fmla="*/ 56 w 140"/>
                                <a:gd name="T47" fmla="*/ 29 h 52"/>
                                <a:gd name="T48" fmla="*/ 67 w 140"/>
                                <a:gd name="T49" fmla="*/ 25 h 52"/>
                                <a:gd name="T50" fmla="*/ 76 w 140"/>
                                <a:gd name="T51" fmla="*/ 22 h 52"/>
                                <a:gd name="T52" fmla="*/ 85 w 140"/>
                                <a:gd name="T53" fmla="*/ 18 h 52"/>
                                <a:gd name="T54" fmla="*/ 96 w 140"/>
                                <a:gd name="T55" fmla="*/ 12 h 52"/>
                                <a:gd name="T56" fmla="*/ 101 w 140"/>
                                <a:gd name="T57" fmla="*/ 9 h 52"/>
                                <a:gd name="T58" fmla="*/ 115 w 140"/>
                                <a:gd name="T59" fmla="*/ 4 h 52"/>
                                <a:gd name="T60" fmla="*/ 123 w 140"/>
                                <a:gd name="T61" fmla="*/ 4 h 52"/>
                                <a:gd name="T62" fmla="*/ 136 w 140"/>
                                <a:gd name="T63" fmla="*/ 2 h 52"/>
                                <a:gd name="T64" fmla="*/ 140 w 140"/>
                                <a:gd name="T65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0" h="52">
                                  <a:moveTo>
                                    <a:pt x="140" y="0"/>
                                  </a:moveTo>
                                  <a:lnTo>
                                    <a:pt x="136" y="2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0" y="10"/>
                                  </a:lnTo>
                                  <a:lnTo>
                                    <a:pt x="111" y="18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26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73" y="48"/>
                                  </a:lnTo>
                                  <a:lnTo>
                                    <a:pt x="56" y="50"/>
                                  </a:lnTo>
                                  <a:lnTo>
                                    <a:pt x="44" y="52"/>
                                  </a:lnTo>
                                  <a:lnTo>
                                    <a:pt x="36" y="50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85" y="18"/>
                                  </a:lnTo>
                                  <a:lnTo>
                                    <a:pt x="96" y="12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23" y="4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11"/>
                          <wps:cNvSpPr>
                            <a:spLocks/>
                          </wps:cNvSpPr>
                          <wps:spPr bwMode="auto">
                            <a:xfrm>
                              <a:off x="1592" y="1915"/>
                              <a:ext cx="143" cy="45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45 h 45"/>
                                <a:gd name="T2" fmla="*/ 9 w 143"/>
                                <a:gd name="T3" fmla="*/ 45 h 45"/>
                                <a:gd name="T4" fmla="*/ 22 w 143"/>
                                <a:gd name="T5" fmla="*/ 42 h 45"/>
                                <a:gd name="T6" fmla="*/ 26 w 143"/>
                                <a:gd name="T7" fmla="*/ 36 h 45"/>
                                <a:gd name="T8" fmla="*/ 35 w 143"/>
                                <a:gd name="T9" fmla="*/ 33 h 45"/>
                                <a:gd name="T10" fmla="*/ 45 w 143"/>
                                <a:gd name="T11" fmla="*/ 25 h 45"/>
                                <a:gd name="T12" fmla="*/ 59 w 143"/>
                                <a:gd name="T13" fmla="*/ 14 h 45"/>
                                <a:gd name="T14" fmla="*/ 67 w 143"/>
                                <a:gd name="T15" fmla="*/ 7 h 45"/>
                                <a:gd name="T16" fmla="*/ 77 w 143"/>
                                <a:gd name="T17" fmla="*/ 4 h 45"/>
                                <a:gd name="T18" fmla="*/ 83 w 143"/>
                                <a:gd name="T19" fmla="*/ 1 h 45"/>
                                <a:gd name="T20" fmla="*/ 91 w 143"/>
                                <a:gd name="T21" fmla="*/ 0 h 45"/>
                                <a:gd name="T22" fmla="*/ 94 w 143"/>
                                <a:gd name="T23" fmla="*/ 0 h 45"/>
                                <a:gd name="T24" fmla="*/ 102 w 143"/>
                                <a:gd name="T25" fmla="*/ 3 h 45"/>
                                <a:gd name="T26" fmla="*/ 109 w 143"/>
                                <a:gd name="T27" fmla="*/ 4 h 45"/>
                                <a:gd name="T28" fmla="*/ 121 w 143"/>
                                <a:gd name="T29" fmla="*/ 6 h 45"/>
                                <a:gd name="T30" fmla="*/ 132 w 143"/>
                                <a:gd name="T31" fmla="*/ 7 h 45"/>
                                <a:gd name="T32" fmla="*/ 143 w 143"/>
                                <a:gd name="T33" fmla="*/ 7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3" h="45">
                                  <a:moveTo>
                                    <a:pt x="0" y="45"/>
                                  </a:moveTo>
                                  <a:lnTo>
                                    <a:pt x="9" y="45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132" y="7"/>
                                  </a:lnTo>
                                  <a:lnTo>
                                    <a:pt x="143" y="7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12"/>
                          <wps:cNvSpPr>
                            <a:spLocks/>
                          </wps:cNvSpPr>
                          <wps:spPr bwMode="auto">
                            <a:xfrm>
                              <a:off x="1457" y="1981"/>
                              <a:ext cx="157" cy="57"/>
                            </a:xfrm>
                            <a:custGeom>
                              <a:avLst/>
                              <a:gdLst>
                                <a:gd name="T0" fmla="*/ 157 w 157"/>
                                <a:gd name="T1" fmla="*/ 50 h 57"/>
                                <a:gd name="T2" fmla="*/ 150 w 157"/>
                                <a:gd name="T3" fmla="*/ 48 h 57"/>
                                <a:gd name="T4" fmla="*/ 142 w 157"/>
                                <a:gd name="T5" fmla="*/ 48 h 57"/>
                                <a:gd name="T6" fmla="*/ 134 w 157"/>
                                <a:gd name="T7" fmla="*/ 47 h 57"/>
                                <a:gd name="T8" fmla="*/ 124 w 157"/>
                                <a:gd name="T9" fmla="*/ 48 h 57"/>
                                <a:gd name="T10" fmla="*/ 117 w 157"/>
                                <a:gd name="T11" fmla="*/ 50 h 57"/>
                                <a:gd name="T12" fmla="*/ 110 w 157"/>
                                <a:gd name="T13" fmla="*/ 52 h 57"/>
                                <a:gd name="T14" fmla="*/ 99 w 157"/>
                                <a:gd name="T15" fmla="*/ 57 h 57"/>
                                <a:gd name="T16" fmla="*/ 87 w 157"/>
                                <a:gd name="T17" fmla="*/ 55 h 57"/>
                                <a:gd name="T18" fmla="*/ 71 w 157"/>
                                <a:gd name="T19" fmla="*/ 54 h 57"/>
                                <a:gd name="T20" fmla="*/ 56 w 157"/>
                                <a:gd name="T21" fmla="*/ 45 h 57"/>
                                <a:gd name="T22" fmla="*/ 45 w 157"/>
                                <a:gd name="T23" fmla="*/ 38 h 57"/>
                                <a:gd name="T24" fmla="*/ 39 w 157"/>
                                <a:gd name="T25" fmla="*/ 32 h 57"/>
                                <a:gd name="T26" fmla="*/ 33 w 157"/>
                                <a:gd name="T27" fmla="*/ 28 h 57"/>
                                <a:gd name="T28" fmla="*/ 31 w 157"/>
                                <a:gd name="T29" fmla="*/ 22 h 57"/>
                                <a:gd name="T30" fmla="*/ 26 w 157"/>
                                <a:gd name="T31" fmla="*/ 10 h 57"/>
                                <a:gd name="T32" fmla="*/ 23 w 157"/>
                                <a:gd name="T33" fmla="*/ 9 h 57"/>
                                <a:gd name="T34" fmla="*/ 0 w 157"/>
                                <a:gd name="T35" fmla="*/ 0 h 57"/>
                                <a:gd name="T36" fmla="*/ 31 w 157"/>
                                <a:gd name="T37" fmla="*/ 12 h 57"/>
                                <a:gd name="T38" fmla="*/ 38 w 157"/>
                                <a:gd name="T39" fmla="*/ 16 h 57"/>
                                <a:gd name="T40" fmla="*/ 45 w 157"/>
                                <a:gd name="T41" fmla="*/ 19 h 57"/>
                                <a:gd name="T42" fmla="*/ 52 w 157"/>
                                <a:gd name="T43" fmla="*/ 22 h 57"/>
                                <a:gd name="T44" fmla="*/ 56 w 157"/>
                                <a:gd name="T45" fmla="*/ 25 h 57"/>
                                <a:gd name="T46" fmla="*/ 69 w 157"/>
                                <a:gd name="T47" fmla="*/ 28 h 57"/>
                                <a:gd name="T48" fmla="*/ 80 w 157"/>
                                <a:gd name="T49" fmla="*/ 29 h 57"/>
                                <a:gd name="T50" fmla="*/ 90 w 157"/>
                                <a:gd name="T51" fmla="*/ 31 h 57"/>
                                <a:gd name="T52" fmla="*/ 102 w 157"/>
                                <a:gd name="T53" fmla="*/ 32 h 57"/>
                                <a:gd name="T54" fmla="*/ 112 w 157"/>
                                <a:gd name="T55" fmla="*/ 34 h 57"/>
                                <a:gd name="T56" fmla="*/ 120 w 157"/>
                                <a:gd name="T57" fmla="*/ 35 h 57"/>
                                <a:gd name="T58" fmla="*/ 132 w 157"/>
                                <a:gd name="T59" fmla="*/ 39 h 57"/>
                                <a:gd name="T60" fmla="*/ 140 w 157"/>
                                <a:gd name="T61" fmla="*/ 44 h 57"/>
                                <a:gd name="T62" fmla="*/ 150 w 157"/>
                                <a:gd name="T63" fmla="*/ 48 h 57"/>
                                <a:gd name="T64" fmla="*/ 157 w 157"/>
                                <a:gd name="T6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7" h="57">
                                  <a:moveTo>
                                    <a:pt x="157" y="50"/>
                                  </a:moveTo>
                                  <a:lnTo>
                                    <a:pt x="150" y="48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34" y="47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17" y="50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56" y="45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90" y="31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20" y="35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40" y="44"/>
                                  </a:lnTo>
                                  <a:lnTo>
                                    <a:pt x="150" y="48"/>
                                  </a:lnTo>
                                  <a:lnTo>
                                    <a:pt x="15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3"/>
                          <wps:cNvSpPr>
                            <a:spLocks/>
                          </wps:cNvSpPr>
                          <wps:spPr bwMode="auto">
                            <a:xfrm>
                              <a:off x="1483" y="1991"/>
                              <a:ext cx="124" cy="47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38 h 47"/>
                                <a:gd name="T2" fmla="*/ 116 w 124"/>
                                <a:gd name="T3" fmla="*/ 38 h 47"/>
                                <a:gd name="T4" fmla="*/ 108 w 124"/>
                                <a:gd name="T5" fmla="*/ 37 h 47"/>
                                <a:gd name="T6" fmla="*/ 98 w 124"/>
                                <a:gd name="T7" fmla="*/ 38 h 47"/>
                                <a:gd name="T8" fmla="*/ 73 w 124"/>
                                <a:gd name="T9" fmla="*/ 47 h 47"/>
                                <a:gd name="T10" fmla="*/ 45 w 124"/>
                                <a:gd name="T11" fmla="*/ 44 h 47"/>
                                <a:gd name="T12" fmla="*/ 19 w 124"/>
                                <a:gd name="T13" fmla="*/ 28 h 47"/>
                                <a:gd name="T14" fmla="*/ 7 w 124"/>
                                <a:gd name="T15" fmla="*/ 18 h 47"/>
                                <a:gd name="T16" fmla="*/ 0 w 124"/>
                                <a:gd name="T17" fmla="*/ 0 h 47"/>
                                <a:gd name="T18" fmla="*/ 5 w 124"/>
                                <a:gd name="T19" fmla="*/ 2 h 47"/>
                                <a:gd name="T20" fmla="*/ 19 w 124"/>
                                <a:gd name="T21" fmla="*/ 9 h 47"/>
                                <a:gd name="T22" fmla="*/ 43 w 124"/>
                                <a:gd name="T23" fmla="*/ 18 h 47"/>
                                <a:gd name="T24" fmla="*/ 106 w 124"/>
                                <a:gd name="T25" fmla="*/ 29 h 47"/>
                                <a:gd name="T26" fmla="*/ 124 w 124"/>
                                <a:gd name="T27" fmla="*/ 38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4" h="47">
                                  <a:moveTo>
                                    <a:pt x="124" y="38"/>
                                  </a:moveTo>
                                  <a:lnTo>
                                    <a:pt x="116" y="38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24" y="38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14"/>
                          <wps:cNvSpPr>
                            <a:spLocks/>
                          </wps:cNvSpPr>
                          <wps:spPr bwMode="auto">
                            <a:xfrm>
                              <a:off x="1607" y="2029"/>
                              <a:ext cx="7" cy="2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2 h 2"/>
                                <a:gd name="T2" fmla="*/ 0 w 7"/>
                                <a:gd name="T3" fmla="*/ 0 h 2"/>
                                <a:gd name="T4" fmla="*/ 7 w 7"/>
                                <a:gd name="T5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2">
                                  <a:moveTo>
                                    <a:pt x="7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2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FFFF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15"/>
                          <wps:cNvSpPr>
                            <a:spLocks/>
                          </wps:cNvSpPr>
                          <wps:spPr bwMode="auto">
                            <a:xfrm>
                              <a:off x="1465" y="1983"/>
                              <a:ext cx="149" cy="48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0 h 48"/>
                                <a:gd name="T2" fmla="*/ 16 w 149"/>
                                <a:gd name="T3" fmla="*/ 4 h 48"/>
                                <a:gd name="T4" fmla="*/ 29 w 149"/>
                                <a:gd name="T5" fmla="*/ 7 h 48"/>
                                <a:gd name="T6" fmla="*/ 34 w 149"/>
                                <a:gd name="T7" fmla="*/ 7 h 48"/>
                                <a:gd name="T8" fmla="*/ 45 w 149"/>
                                <a:gd name="T9" fmla="*/ 7 h 48"/>
                                <a:gd name="T10" fmla="*/ 59 w 149"/>
                                <a:gd name="T11" fmla="*/ 7 h 48"/>
                                <a:gd name="T12" fmla="*/ 75 w 149"/>
                                <a:gd name="T13" fmla="*/ 7 h 48"/>
                                <a:gd name="T14" fmla="*/ 86 w 149"/>
                                <a:gd name="T15" fmla="*/ 7 h 48"/>
                                <a:gd name="T16" fmla="*/ 98 w 149"/>
                                <a:gd name="T17" fmla="*/ 7 h 48"/>
                                <a:gd name="T18" fmla="*/ 104 w 149"/>
                                <a:gd name="T19" fmla="*/ 10 h 48"/>
                                <a:gd name="T20" fmla="*/ 109 w 149"/>
                                <a:gd name="T21" fmla="*/ 13 h 48"/>
                                <a:gd name="T22" fmla="*/ 112 w 149"/>
                                <a:gd name="T23" fmla="*/ 14 h 48"/>
                                <a:gd name="T24" fmla="*/ 119 w 149"/>
                                <a:gd name="T25" fmla="*/ 23 h 48"/>
                                <a:gd name="T26" fmla="*/ 123 w 149"/>
                                <a:gd name="T27" fmla="*/ 26 h 48"/>
                                <a:gd name="T28" fmla="*/ 134 w 149"/>
                                <a:gd name="T29" fmla="*/ 36 h 48"/>
                                <a:gd name="T30" fmla="*/ 141 w 149"/>
                                <a:gd name="T31" fmla="*/ 43 h 48"/>
                                <a:gd name="T32" fmla="*/ 149 w 149"/>
                                <a:gd name="T33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9" h="48">
                                  <a:moveTo>
                                    <a:pt x="0" y="0"/>
                                  </a:moveTo>
                                  <a:lnTo>
                                    <a:pt x="16" y="4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98" y="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119" y="23"/>
                                  </a:lnTo>
                                  <a:lnTo>
                                    <a:pt x="123" y="26"/>
                                  </a:lnTo>
                                  <a:lnTo>
                                    <a:pt x="134" y="36"/>
                                  </a:lnTo>
                                  <a:lnTo>
                                    <a:pt x="141" y="43"/>
                                  </a:lnTo>
                                  <a:lnTo>
                                    <a:pt x="149" y="48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16"/>
                          <wps:cNvSpPr>
                            <a:spLocks/>
                          </wps:cNvSpPr>
                          <wps:spPr bwMode="auto">
                            <a:xfrm>
                              <a:off x="1751" y="1878"/>
                              <a:ext cx="143" cy="51"/>
                            </a:xfrm>
                            <a:custGeom>
                              <a:avLst/>
                              <a:gdLst>
                                <a:gd name="T0" fmla="*/ 143 w 143"/>
                                <a:gd name="T1" fmla="*/ 0 h 51"/>
                                <a:gd name="T2" fmla="*/ 138 w 143"/>
                                <a:gd name="T3" fmla="*/ 1 h 51"/>
                                <a:gd name="T4" fmla="*/ 128 w 143"/>
                                <a:gd name="T5" fmla="*/ 6 h 51"/>
                                <a:gd name="T6" fmla="*/ 123 w 143"/>
                                <a:gd name="T7" fmla="*/ 9 h 51"/>
                                <a:gd name="T8" fmla="*/ 113 w 143"/>
                                <a:gd name="T9" fmla="*/ 15 h 51"/>
                                <a:gd name="T10" fmla="*/ 109 w 143"/>
                                <a:gd name="T11" fmla="*/ 21 h 51"/>
                                <a:gd name="T12" fmla="*/ 105 w 143"/>
                                <a:gd name="T13" fmla="*/ 25 h 51"/>
                                <a:gd name="T14" fmla="*/ 97 w 143"/>
                                <a:gd name="T15" fmla="*/ 34 h 51"/>
                                <a:gd name="T16" fmla="*/ 85 w 143"/>
                                <a:gd name="T17" fmla="*/ 41 h 51"/>
                                <a:gd name="T18" fmla="*/ 71 w 143"/>
                                <a:gd name="T19" fmla="*/ 48 h 51"/>
                                <a:gd name="T20" fmla="*/ 56 w 143"/>
                                <a:gd name="T21" fmla="*/ 50 h 51"/>
                                <a:gd name="T22" fmla="*/ 44 w 143"/>
                                <a:gd name="T23" fmla="*/ 51 h 51"/>
                                <a:gd name="T24" fmla="*/ 35 w 143"/>
                                <a:gd name="T25" fmla="*/ 48 h 51"/>
                                <a:gd name="T26" fmla="*/ 27 w 143"/>
                                <a:gd name="T27" fmla="*/ 46 h 51"/>
                                <a:gd name="T28" fmla="*/ 23 w 143"/>
                                <a:gd name="T29" fmla="*/ 43 h 51"/>
                                <a:gd name="T30" fmla="*/ 12 w 143"/>
                                <a:gd name="T31" fmla="*/ 37 h 51"/>
                                <a:gd name="T32" fmla="*/ 8 w 143"/>
                                <a:gd name="T33" fmla="*/ 37 h 51"/>
                                <a:gd name="T34" fmla="*/ 0 w 143"/>
                                <a:gd name="T35" fmla="*/ 34 h 51"/>
                                <a:gd name="T36" fmla="*/ 15 w 143"/>
                                <a:gd name="T37" fmla="*/ 35 h 51"/>
                                <a:gd name="T38" fmla="*/ 25 w 143"/>
                                <a:gd name="T39" fmla="*/ 35 h 51"/>
                                <a:gd name="T40" fmla="*/ 32 w 143"/>
                                <a:gd name="T41" fmla="*/ 35 h 51"/>
                                <a:gd name="T42" fmla="*/ 38 w 143"/>
                                <a:gd name="T43" fmla="*/ 31 h 51"/>
                                <a:gd name="T44" fmla="*/ 45 w 143"/>
                                <a:gd name="T45" fmla="*/ 34 h 51"/>
                                <a:gd name="T46" fmla="*/ 56 w 143"/>
                                <a:gd name="T47" fmla="*/ 28 h 51"/>
                                <a:gd name="T48" fmla="*/ 68 w 143"/>
                                <a:gd name="T49" fmla="*/ 24 h 51"/>
                                <a:gd name="T50" fmla="*/ 78 w 143"/>
                                <a:gd name="T51" fmla="*/ 19 h 51"/>
                                <a:gd name="T52" fmla="*/ 86 w 143"/>
                                <a:gd name="T53" fmla="*/ 14 h 51"/>
                                <a:gd name="T54" fmla="*/ 97 w 143"/>
                                <a:gd name="T55" fmla="*/ 9 h 51"/>
                                <a:gd name="T56" fmla="*/ 104 w 143"/>
                                <a:gd name="T57" fmla="*/ 6 h 51"/>
                                <a:gd name="T58" fmla="*/ 117 w 143"/>
                                <a:gd name="T59" fmla="*/ 4 h 51"/>
                                <a:gd name="T60" fmla="*/ 124 w 143"/>
                                <a:gd name="T61" fmla="*/ 1 h 51"/>
                                <a:gd name="T62" fmla="*/ 138 w 143"/>
                                <a:gd name="T63" fmla="*/ 1 h 51"/>
                                <a:gd name="T64" fmla="*/ 143 w 143"/>
                                <a:gd name="T65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3" h="51">
                                  <a:moveTo>
                                    <a:pt x="143" y="0"/>
                                  </a:moveTo>
                                  <a:lnTo>
                                    <a:pt x="138" y="1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13" y="15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05" y="25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71" y="48"/>
                                  </a:lnTo>
                                  <a:lnTo>
                                    <a:pt x="56" y="50"/>
                                  </a:lnTo>
                                  <a:lnTo>
                                    <a:pt x="44" y="51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38" y="31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8" y="19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97" y="9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17" y="4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38" y="1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17"/>
                          <wps:cNvSpPr>
                            <a:spLocks/>
                          </wps:cNvSpPr>
                          <wps:spPr bwMode="auto">
                            <a:xfrm>
                              <a:off x="1750" y="1869"/>
                              <a:ext cx="144" cy="4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43 h 43"/>
                                <a:gd name="T2" fmla="*/ 9 w 144"/>
                                <a:gd name="T3" fmla="*/ 43 h 43"/>
                                <a:gd name="T4" fmla="*/ 21 w 144"/>
                                <a:gd name="T5" fmla="*/ 39 h 43"/>
                                <a:gd name="T6" fmla="*/ 26 w 144"/>
                                <a:gd name="T7" fmla="*/ 36 h 43"/>
                                <a:gd name="T8" fmla="*/ 33 w 144"/>
                                <a:gd name="T9" fmla="*/ 31 h 43"/>
                                <a:gd name="T10" fmla="*/ 45 w 144"/>
                                <a:gd name="T11" fmla="*/ 23 h 43"/>
                                <a:gd name="T12" fmla="*/ 58 w 144"/>
                                <a:gd name="T13" fmla="*/ 14 h 43"/>
                                <a:gd name="T14" fmla="*/ 69 w 144"/>
                                <a:gd name="T15" fmla="*/ 7 h 43"/>
                                <a:gd name="T16" fmla="*/ 79 w 144"/>
                                <a:gd name="T17" fmla="*/ 3 h 43"/>
                                <a:gd name="T18" fmla="*/ 86 w 144"/>
                                <a:gd name="T19" fmla="*/ 1 h 43"/>
                                <a:gd name="T20" fmla="*/ 91 w 144"/>
                                <a:gd name="T21" fmla="*/ 0 h 43"/>
                                <a:gd name="T22" fmla="*/ 95 w 144"/>
                                <a:gd name="T23" fmla="*/ 0 h 43"/>
                                <a:gd name="T24" fmla="*/ 105 w 144"/>
                                <a:gd name="T25" fmla="*/ 3 h 43"/>
                                <a:gd name="T26" fmla="*/ 110 w 144"/>
                                <a:gd name="T27" fmla="*/ 4 h 43"/>
                                <a:gd name="T28" fmla="*/ 121 w 144"/>
                                <a:gd name="T29" fmla="*/ 6 h 43"/>
                                <a:gd name="T30" fmla="*/ 135 w 144"/>
                                <a:gd name="T31" fmla="*/ 7 h 43"/>
                                <a:gd name="T32" fmla="*/ 144 w 144"/>
                                <a:gd name="T33" fmla="*/ 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4" h="43">
                                  <a:moveTo>
                                    <a:pt x="0" y="43"/>
                                  </a:moveTo>
                                  <a:lnTo>
                                    <a:pt x="9" y="43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33" y="31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9" y="3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135" y="7"/>
                                  </a:lnTo>
                                  <a:lnTo>
                                    <a:pt x="144" y="7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18"/>
                          <wps:cNvSpPr>
                            <a:spLocks/>
                          </wps:cNvSpPr>
                          <wps:spPr bwMode="auto">
                            <a:xfrm>
                              <a:off x="1840" y="1722"/>
                              <a:ext cx="92" cy="108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0 h 108"/>
                                <a:gd name="T2" fmla="*/ 88 w 92"/>
                                <a:gd name="T3" fmla="*/ 4 h 108"/>
                                <a:gd name="T4" fmla="*/ 84 w 92"/>
                                <a:gd name="T5" fmla="*/ 12 h 108"/>
                                <a:gd name="T6" fmla="*/ 81 w 92"/>
                                <a:gd name="T7" fmla="*/ 21 h 108"/>
                                <a:gd name="T8" fmla="*/ 75 w 92"/>
                                <a:gd name="T9" fmla="*/ 31 h 108"/>
                                <a:gd name="T10" fmla="*/ 75 w 92"/>
                                <a:gd name="T11" fmla="*/ 38 h 108"/>
                                <a:gd name="T12" fmla="*/ 73 w 92"/>
                                <a:gd name="T13" fmla="*/ 43 h 108"/>
                                <a:gd name="T14" fmla="*/ 73 w 92"/>
                                <a:gd name="T15" fmla="*/ 54 h 108"/>
                                <a:gd name="T16" fmla="*/ 69 w 92"/>
                                <a:gd name="T17" fmla="*/ 65 h 108"/>
                                <a:gd name="T18" fmla="*/ 62 w 92"/>
                                <a:gd name="T19" fmla="*/ 76 h 108"/>
                                <a:gd name="T20" fmla="*/ 51 w 92"/>
                                <a:gd name="T21" fmla="*/ 87 h 108"/>
                                <a:gd name="T22" fmla="*/ 42 w 92"/>
                                <a:gd name="T23" fmla="*/ 95 h 108"/>
                                <a:gd name="T24" fmla="*/ 35 w 92"/>
                                <a:gd name="T25" fmla="*/ 99 h 108"/>
                                <a:gd name="T26" fmla="*/ 28 w 92"/>
                                <a:gd name="T27" fmla="*/ 100 h 108"/>
                                <a:gd name="T28" fmla="*/ 23 w 92"/>
                                <a:gd name="T29" fmla="*/ 102 h 108"/>
                                <a:gd name="T30" fmla="*/ 11 w 92"/>
                                <a:gd name="T31" fmla="*/ 103 h 108"/>
                                <a:gd name="T32" fmla="*/ 8 w 92"/>
                                <a:gd name="T33" fmla="*/ 106 h 108"/>
                                <a:gd name="T34" fmla="*/ 0 w 92"/>
                                <a:gd name="T35" fmla="*/ 108 h 108"/>
                                <a:gd name="T36" fmla="*/ 13 w 92"/>
                                <a:gd name="T37" fmla="*/ 100 h 108"/>
                                <a:gd name="T38" fmla="*/ 20 w 92"/>
                                <a:gd name="T39" fmla="*/ 93 h 108"/>
                                <a:gd name="T40" fmla="*/ 24 w 92"/>
                                <a:gd name="T41" fmla="*/ 89 h 108"/>
                                <a:gd name="T42" fmla="*/ 30 w 92"/>
                                <a:gd name="T43" fmla="*/ 85 h 108"/>
                                <a:gd name="T44" fmla="*/ 35 w 92"/>
                                <a:gd name="T45" fmla="*/ 79 h 108"/>
                                <a:gd name="T46" fmla="*/ 42 w 92"/>
                                <a:gd name="T47" fmla="*/ 70 h 108"/>
                                <a:gd name="T48" fmla="*/ 46 w 92"/>
                                <a:gd name="T49" fmla="*/ 60 h 108"/>
                                <a:gd name="T50" fmla="*/ 51 w 92"/>
                                <a:gd name="T51" fmla="*/ 54 h 108"/>
                                <a:gd name="T52" fmla="*/ 54 w 92"/>
                                <a:gd name="T53" fmla="*/ 46 h 108"/>
                                <a:gd name="T54" fmla="*/ 60 w 92"/>
                                <a:gd name="T55" fmla="*/ 37 h 108"/>
                                <a:gd name="T56" fmla="*/ 65 w 92"/>
                                <a:gd name="T57" fmla="*/ 28 h 108"/>
                                <a:gd name="T58" fmla="*/ 71 w 92"/>
                                <a:gd name="T59" fmla="*/ 18 h 108"/>
                                <a:gd name="T60" fmla="*/ 79 w 92"/>
                                <a:gd name="T61" fmla="*/ 14 h 108"/>
                                <a:gd name="T62" fmla="*/ 88 w 92"/>
                                <a:gd name="T63" fmla="*/ 4 h 108"/>
                                <a:gd name="T64" fmla="*/ 92 w 92"/>
                                <a:gd name="T65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2" h="108">
                                  <a:moveTo>
                                    <a:pt x="92" y="0"/>
                                  </a:moveTo>
                                  <a:lnTo>
                                    <a:pt x="88" y="4"/>
                                  </a:lnTo>
                                  <a:lnTo>
                                    <a:pt x="84" y="12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73" y="43"/>
                                  </a:lnTo>
                                  <a:lnTo>
                                    <a:pt x="73" y="54"/>
                                  </a:lnTo>
                                  <a:lnTo>
                                    <a:pt x="69" y="65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42" y="95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23" y="102"/>
                                  </a:lnTo>
                                  <a:lnTo>
                                    <a:pt x="11" y="103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42" y="7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54" y="46"/>
                                  </a:lnTo>
                                  <a:lnTo>
                                    <a:pt x="60" y="37"/>
                                  </a:lnTo>
                                  <a:lnTo>
                                    <a:pt x="65" y="28"/>
                                  </a:lnTo>
                                  <a:lnTo>
                                    <a:pt x="71" y="18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19"/>
                          <wps:cNvSpPr>
                            <a:spLocks/>
                          </wps:cNvSpPr>
                          <wps:spPr bwMode="auto">
                            <a:xfrm>
                              <a:off x="1851" y="1726"/>
                              <a:ext cx="77" cy="99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0 h 99"/>
                                <a:gd name="T2" fmla="*/ 64 w 77"/>
                                <a:gd name="T3" fmla="*/ 27 h 99"/>
                                <a:gd name="T4" fmla="*/ 64 w 77"/>
                                <a:gd name="T5" fmla="*/ 34 h 99"/>
                                <a:gd name="T6" fmla="*/ 62 w 77"/>
                                <a:gd name="T7" fmla="*/ 39 h 99"/>
                                <a:gd name="T8" fmla="*/ 62 w 77"/>
                                <a:gd name="T9" fmla="*/ 50 h 99"/>
                                <a:gd name="T10" fmla="*/ 51 w 77"/>
                                <a:gd name="T11" fmla="*/ 72 h 99"/>
                                <a:gd name="T12" fmla="*/ 40 w 77"/>
                                <a:gd name="T13" fmla="*/ 83 h 99"/>
                                <a:gd name="T14" fmla="*/ 24 w 77"/>
                                <a:gd name="T15" fmla="*/ 95 h 99"/>
                                <a:gd name="T16" fmla="*/ 17 w 77"/>
                                <a:gd name="T17" fmla="*/ 96 h 99"/>
                                <a:gd name="T18" fmla="*/ 12 w 77"/>
                                <a:gd name="T19" fmla="*/ 98 h 99"/>
                                <a:gd name="T20" fmla="*/ 0 w 77"/>
                                <a:gd name="T21" fmla="*/ 99 h 99"/>
                                <a:gd name="T22" fmla="*/ 19 w 77"/>
                                <a:gd name="T23" fmla="*/ 81 h 99"/>
                                <a:gd name="T24" fmla="*/ 24 w 77"/>
                                <a:gd name="T25" fmla="*/ 75 h 99"/>
                                <a:gd name="T26" fmla="*/ 31 w 77"/>
                                <a:gd name="T27" fmla="*/ 66 h 99"/>
                                <a:gd name="T28" fmla="*/ 35 w 77"/>
                                <a:gd name="T29" fmla="*/ 56 h 99"/>
                                <a:gd name="T30" fmla="*/ 40 w 77"/>
                                <a:gd name="T31" fmla="*/ 50 h 99"/>
                                <a:gd name="T32" fmla="*/ 43 w 77"/>
                                <a:gd name="T33" fmla="*/ 42 h 99"/>
                                <a:gd name="T34" fmla="*/ 54 w 77"/>
                                <a:gd name="T35" fmla="*/ 24 h 99"/>
                                <a:gd name="T36" fmla="*/ 60 w 77"/>
                                <a:gd name="T37" fmla="*/ 14 h 99"/>
                                <a:gd name="T38" fmla="*/ 77 w 77"/>
                                <a:gd name="T39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7" h="99">
                                  <a:moveTo>
                                    <a:pt x="77" y="0"/>
                                  </a:moveTo>
                                  <a:lnTo>
                                    <a:pt x="64" y="27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51" y="72"/>
                                  </a:lnTo>
                                  <a:lnTo>
                                    <a:pt x="40" y="83"/>
                                  </a:lnTo>
                                  <a:lnTo>
                                    <a:pt x="24" y="95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24" y="75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4" y="24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20"/>
                          <wps:cNvSpPr>
                            <a:spLocks/>
                          </wps:cNvSpPr>
                          <wps:spPr bwMode="auto">
                            <a:xfrm>
                              <a:off x="1840" y="1720"/>
                              <a:ext cx="92" cy="110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110 h 110"/>
                                <a:gd name="T2" fmla="*/ 6 w 92"/>
                                <a:gd name="T3" fmla="*/ 105 h 110"/>
                                <a:gd name="T4" fmla="*/ 15 w 92"/>
                                <a:gd name="T5" fmla="*/ 95 h 110"/>
                                <a:gd name="T6" fmla="*/ 16 w 92"/>
                                <a:gd name="T7" fmla="*/ 89 h 110"/>
                                <a:gd name="T8" fmla="*/ 20 w 92"/>
                                <a:gd name="T9" fmla="*/ 80 h 110"/>
                                <a:gd name="T10" fmla="*/ 24 w 92"/>
                                <a:gd name="T11" fmla="*/ 67 h 110"/>
                                <a:gd name="T12" fmla="*/ 30 w 92"/>
                                <a:gd name="T13" fmla="*/ 52 h 110"/>
                                <a:gd name="T14" fmla="*/ 34 w 92"/>
                                <a:gd name="T15" fmla="*/ 45 h 110"/>
                                <a:gd name="T16" fmla="*/ 38 w 92"/>
                                <a:gd name="T17" fmla="*/ 35 h 110"/>
                                <a:gd name="T18" fmla="*/ 41 w 92"/>
                                <a:gd name="T19" fmla="*/ 30 h 110"/>
                                <a:gd name="T20" fmla="*/ 45 w 92"/>
                                <a:gd name="T21" fmla="*/ 26 h 110"/>
                                <a:gd name="T22" fmla="*/ 49 w 92"/>
                                <a:gd name="T23" fmla="*/ 24 h 110"/>
                                <a:gd name="T24" fmla="*/ 56 w 92"/>
                                <a:gd name="T25" fmla="*/ 20 h 110"/>
                                <a:gd name="T26" fmla="*/ 60 w 92"/>
                                <a:gd name="T27" fmla="*/ 17 h 110"/>
                                <a:gd name="T28" fmla="*/ 72 w 92"/>
                                <a:gd name="T29" fmla="*/ 13 h 110"/>
                                <a:gd name="T30" fmla="*/ 84 w 92"/>
                                <a:gd name="T31" fmla="*/ 6 h 110"/>
                                <a:gd name="T32" fmla="*/ 92 w 92"/>
                                <a:gd name="T33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2" h="110">
                                  <a:moveTo>
                                    <a:pt x="0" y="110"/>
                                  </a:moveTo>
                                  <a:lnTo>
                                    <a:pt x="6" y="105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34" y="45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41" y="30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60" y="17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92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421"/>
                          <wps:cNvSpPr>
                            <a:spLocks/>
                          </wps:cNvSpPr>
                          <wps:spPr bwMode="auto">
                            <a:xfrm>
                              <a:off x="1949" y="1616"/>
                              <a:ext cx="110" cy="93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0 h 93"/>
                                <a:gd name="T2" fmla="*/ 107 w 110"/>
                                <a:gd name="T3" fmla="*/ 3 h 93"/>
                                <a:gd name="T4" fmla="*/ 102 w 110"/>
                                <a:gd name="T5" fmla="*/ 12 h 93"/>
                                <a:gd name="T6" fmla="*/ 97 w 110"/>
                                <a:gd name="T7" fmla="*/ 18 h 93"/>
                                <a:gd name="T8" fmla="*/ 91 w 110"/>
                                <a:gd name="T9" fmla="*/ 29 h 93"/>
                                <a:gd name="T10" fmla="*/ 91 w 110"/>
                                <a:gd name="T11" fmla="*/ 36 h 93"/>
                                <a:gd name="T12" fmla="*/ 90 w 110"/>
                                <a:gd name="T13" fmla="*/ 40 h 93"/>
                                <a:gd name="T14" fmla="*/ 85 w 110"/>
                                <a:gd name="T15" fmla="*/ 52 h 93"/>
                                <a:gd name="T16" fmla="*/ 77 w 110"/>
                                <a:gd name="T17" fmla="*/ 62 h 93"/>
                                <a:gd name="T18" fmla="*/ 70 w 110"/>
                                <a:gd name="T19" fmla="*/ 75 h 93"/>
                                <a:gd name="T20" fmla="*/ 54 w 110"/>
                                <a:gd name="T21" fmla="*/ 84 h 93"/>
                                <a:gd name="T22" fmla="*/ 45 w 110"/>
                                <a:gd name="T23" fmla="*/ 88 h 93"/>
                                <a:gd name="T24" fmla="*/ 35 w 110"/>
                                <a:gd name="T25" fmla="*/ 90 h 93"/>
                                <a:gd name="T26" fmla="*/ 30 w 110"/>
                                <a:gd name="T27" fmla="*/ 93 h 93"/>
                                <a:gd name="T28" fmla="*/ 22 w 110"/>
                                <a:gd name="T29" fmla="*/ 91 h 93"/>
                                <a:gd name="T30" fmla="*/ 9 w 110"/>
                                <a:gd name="T31" fmla="*/ 91 h 93"/>
                                <a:gd name="T32" fmla="*/ 5 w 110"/>
                                <a:gd name="T33" fmla="*/ 93 h 93"/>
                                <a:gd name="T34" fmla="*/ 0 w 110"/>
                                <a:gd name="T35" fmla="*/ 93 h 93"/>
                                <a:gd name="T36" fmla="*/ 13 w 110"/>
                                <a:gd name="T37" fmla="*/ 87 h 93"/>
                                <a:gd name="T38" fmla="*/ 20 w 110"/>
                                <a:gd name="T39" fmla="*/ 84 h 93"/>
                                <a:gd name="T40" fmla="*/ 28 w 110"/>
                                <a:gd name="T41" fmla="*/ 80 h 93"/>
                                <a:gd name="T42" fmla="*/ 32 w 110"/>
                                <a:gd name="T43" fmla="*/ 75 h 93"/>
                                <a:gd name="T44" fmla="*/ 37 w 110"/>
                                <a:gd name="T45" fmla="*/ 72 h 93"/>
                                <a:gd name="T46" fmla="*/ 47 w 110"/>
                                <a:gd name="T47" fmla="*/ 64 h 93"/>
                                <a:gd name="T48" fmla="*/ 53 w 110"/>
                                <a:gd name="T49" fmla="*/ 55 h 93"/>
                                <a:gd name="T50" fmla="*/ 61 w 110"/>
                                <a:gd name="T51" fmla="*/ 46 h 93"/>
                                <a:gd name="T52" fmla="*/ 68 w 110"/>
                                <a:gd name="T53" fmla="*/ 37 h 93"/>
                                <a:gd name="T54" fmla="*/ 73 w 110"/>
                                <a:gd name="T55" fmla="*/ 29 h 93"/>
                                <a:gd name="T56" fmla="*/ 77 w 110"/>
                                <a:gd name="T57" fmla="*/ 25 h 93"/>
                                <a:gd name="T58" fmla="*/ 90 w 110"/>
                                <a:gd name="T59" fmla="*/ 16 h 93"/>
                                <a:gd name="T60" fmla="*/ 95 w 110"/>
                                <a:gd name="T61" fmla="*/ 12 h 93"/>
                                <a:gd name="T62" fmla="*/ 107 w 110"/>
                                <a:gd name="T63" fmla="*/ 3 h 93"/>
                                <a:gd name="T64" fmla="*/ 110 w 110"/>
                                <a:gd name="T65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0" h="93">
                                  <a:moveTo>
                                    <a:pt x="110" y="0"/>
                                  </a:moveTo>
                                  <a:lnTo>
                                    <a:pt x="107" y="3"/>
                                  </a:lnTo>
                                  <a:lnTo>
                                    <a:pt x="102" y="12"/>
                                  </a:lnTo>
                                  <a:lnTo>
                                    <a:pt x="97" y="18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5" y="5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0" y="93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28" y="80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53" y="55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68" y="37"/>
                                  </a:lnTo>
                                  <a:lnTo>
                                    <a:pt x="73" y="29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5" y="12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22"/>
                          <wps:cNvSpPr>
                            <a:spLocks/>
                          </wps:cNvSpPr>
                          <wps:spPr bwMode="auto">
                            <a:xfrm>
                              <a:off x="1949" y="1619"/>
                              <a:ext cx="107" cy="90"/>
                            </a:xfrm>
                            <a:custGeom>
                              <a:avLst/>
                              <a:gdLst>
                                <a:gd name="T0" fmla="*/ 107 w 107"/>
                                <a:gd name="T1" fmla="*/ 0 h 90"/>
                                <a:gd name="T2" fmla="*/ 97 w 107"/>
                                <a:gd name="T3" fmla="*/ 15 h 90"/>
                                <a:gd name="T4" fmla="*/ 91 w 107"/>
                                <a:gd name="T5" fmla="*/ 26 h 90"/>
                                <a:gd name="T6" fmla="*/ 85 w 107"/>
                                <a:gd name="T7" fmla="*/ 49 h 90"/>
                                <a:gd name="T8" fmla="*/ 70 w 107"/>
                                <a:gd name="T9" fmla="*/ 72 h 90"/>
                                <a:gd name="T10" fmla="*/ 45 w 107"/>
                                <a:gd name="T11" fmla="*/ 90 h 90"/>
                                <a:gd name="T12" fmla="*/ 35 w 107"/>
                                <a:gd name="T13" fmla="*/ 90 h 90"/>
                                <a:gd name="T14" fmla="*/ 30 w 107"/>
                                <a:gd name="T15" fmla="*/ 90 h 90"/>
                                <a:gd name="T16" fmla="*/ 22 w 107"/>
                                <a:gd name="T17" fmla="*/ 88 h 90"/>
                                <a:gd name="T18" fmla="*/ 9 w 107"/>
                                <a:gd name="T19" fmla="*/ 88 h 90"/>
                                <a:gd name="T20" fmla="*/ 5 w 107"/>
                                <a:gd name="T21" fmla="*/ 90 h 90"/>
                                <a:gd name="T22" fmla="*/ 0 w 107"/>
                                <a:gd name="T23" fmla="*/ 90 h 90"/>
                                <a:gd name="T24" fmla="*/ 28 w 107"/>
                                <a:gd name="T25" fmla="*/ 77 h 90"/>
                                <a:gd name="T26" fmla="*/ 37 w 107"/>
                                <a:gd name="T27" fmla="*/ 69 h 90"/>
                                <a:gd name="T28" fmla="*/ 47 w 107"/>
                                <a:gd name="T29" fmla="*/ 61 h 90"/>
                                <a:gd name="T30" fmla="*/ 73 w 107"/>
                                <a:gd name="T31" fmla="*/ 26 h 90"/>
                                <a:gd name="T32" fmla="*/ 77 w 107"/>
                                <a:gd name="T33" fmla="*/ 22 h 90"/>
                                <a:gd name="T34" fmla="*/ 107 w 107"/>
                                <a:gd name="T35" fmla="*/ 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7" h="90">
                                  <a:moveTo>
                                    <a:pt x="107" y="0"/>
                                  </a:moveTo>
                                  <a:lnTo>
                                    <a:pt x="97" y="15"/>
                                  </a:lnTo>
                                  <a:lnTo>
                                    <a:pt x="91" y="26"/>
                                  </a:lnTo>
                                  <a:lnTo>
                                    <a:pt x="85" y="49"/>
                                  </a:lnTo>
                                  <a:lnTo>
                                    <a:pt x="70" y="72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37" y="6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107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23"/>
                          <wps:cNvSpPr>
                            <a:spLocks/>
                          </wps:cNvSpPr>
                          <wps:spPr bwMode="auto">
                            <a:xfrm>
                              <a:off x="1946" y="1615"/>
                              <a:ext cx="113" cy="94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4 h 94"/>
                                <a:gd name="T2" fmla="*/ 7 w 113"/>
                                <a:gd name="T3" fmla="*/ 89 h 94"/>
                                <a:gd name="T4" fmla="*/ 18 w 113"/>
                                <a:gd name="T5" fmla="*/ 81 h 94"/>
                                <a:gd name="T6" fmla="*/ 22 w 113"/>
                                <a:gd name="T7" fmla="*/ 76 h 94"/>
                                <a:gd name="T8" fmla="*/ 25 w 113"/>
                                <a:gd name="T9" fmla="*/ 69 h 94"/>
                                <a:gd name="T10" fmla="*/ 33 w 113"/>
                                <a:gd name="T11" fmla="*/ 57 h 94"/>
                                <a:gd name="T12" fmla="*/ 40 w 113"/>
                                <a:gd name="T13" fmla="*/ 41 h 94"/>
                                <a:gd name="T14" fmla="*/ 46 w 113"/>
                                <a:gd name="T15" fmla="*/ 33 h 94"/>
                                <a:gd name="T16" fmla="*/ 55 w 113"/>
                                <a:gd name="T17" fmla="*/ 24 h 94"/>
                                <a:gd name="T18" fmla="*/ 57 w 113"/>
                                <a:gd name="T19" fmla="*/ 19 h 94"/>
                                <a:gd name="T20" fmla="*/ 64 w 113"/>
                                <a:gd name="T21" fmla="*/ 16 h 94"/>
                                <a:gd name="T22" fmla="*/ 67 w 113"/>
                                <a:gd name="T23" fmla="*/ 16 h 94"/>
                                <a:gd name="T24" fmla="*/ 76 w 113"/>
                                <a:gd name="T25" fmla="*/ 13 h 94"/>
                                <a:gd name="T26" fmla="*/ 80 w 113"/>
                                <a:gd name="T27" fmla="*/ 11 h 94"/>
                                <a:gd name="T28" fmla="*/ 94 w 113"/>
                                <a:gd name="T29" fmla="*/ 8 h 94"/>
                                <a:gd name="T30" fmla="*/ 106 w 113"/>
                                <a:gd name="T31" fmla="*/ 7 h 94"/>
                                <a:gd name="T32" fmla="*/ 113 w 113"/>
                                <a:gd name="T33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3" h="94">
                                  <a:moveTo>
                                    <a:pt x="0" y="94"/>
                                  </a:moveTo>
                                  <a:lnTo>
                                    <a:pt x="7" y="89"/>
                                  </a:lnTo>
                                  <a:lnTo>
                                    <a:pt x="18" y="81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25" y="69"/>
                                  </a:lnTo>
                                  <a:lnTo>
                                    <a:pt x="33" y="57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7" y="16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4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32" y="1600"/>
                              <a:ext cx="52" cy="120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" y="1892"/>
                              <a:ext cx="39" cy="69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4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24" y="1961"/>
                              <a:ext cx="52" cy="61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4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2" y="1922"/>
                              <a:ext cx="75" cy="25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4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36" y="1844"/>
                              <a:ext cx="6" cy="78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Freeform 429"/>
                          <wps:cNvSpPr>
                            <a:spLocks/>
                          </wps:cNvSpPr>
                          <wps:spPr bwMode="auto">
                            <a:xfrm>
                              <a:off x="1055" y="1772"/>
                              <a:ext cx="68" cy="131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131 h 131"/>
                                <a:gd name="T2" fmla="*/ 66 w 68"/>
                                <a:gd name="T3" fmla="*/ 127 h 131"/>
                                <a:gd name="T4" fmla="*/ 60 w 68"/>
                                <a:gd name="T5" fmla="*/ 118 h 131"/>
                                <a:gd name="T6" fmla="*/ 55 w 68"/>
                                <a:gd name="T7" fmla="*/ 112 h 131"/>
                                <a:gd name="T8" fmla="*/ 48 w 68"/>
                                <a:gd name="T9" fmla="*/ 104 h 131"/>
                                <a:gd name="T10" fmla="*/ 42 w 68"/>
                                <a:gd name="T11" fmla="*/ 103 h 131"/>
                                <a:gd name="T12" fmla="*/ 37 w 68"/>
                                <a:gd name="T13" fmla="*/ 100 h 131"/>
                                <a:gd name="T14" fmla="*/ 27 w 68"/>
                                <a:gd name="T15" fmla="*/ 91 h 131"/>
                                <a:gd name="T16" fmla="*/ 16 w 68"/>
                                <a:gd name="T17" fmla="*/ 84 h 131"/>
                                <a:gd name="T18" fmla="*/ 8 w 68"/>
                                <a:gd name="T19" fmla="*/ 71 h 131"/>
                                <a:gd name="T20" fmla="*/ 4 w 68"/>
                                <a:gd name="T21" fmla="*/ 56 h 131"/>
                                <a:gd name="T22" fmla="*/ 0 w 68"/>
                                <a:gd name="T23" fmla="*/ 45 h 131"/>
                                <a:gd name="T24" fmla="*/ 0 w 68"/>
                                <a:gd name="T25" fmla="*/ 36 h 131"/>
                                <a:gd name="T26" fmla="*/ 1 w 68"/>
                                <a:gd name="T27" fmla="*/ 28 h 131"/>
                                <a:gd name="T28" fmla="*/ 4 w 68"/>
                                <a:gd name="T29" fmla="*/ 23 h 131"/>
                                <a:gd name="T30" fmla="*/ 7 w 68"/>
                                <a:gd name="T31" fmla="*/ 12 h 131"/>
                                <a:gd name="T32" fmla="*/ 6 w 68"/>
                                <a:gd name="T33" fmla="*/ 7 h 131"/>
                                <a:gd name="T34" fmla="*/ 8 w 68"/>
                                <a:gd name="T35" fmla="*/ 0 h 131"/>
                                <a:gd name="T36" fmla="*/ 10 w 68"/>
                                <a:gd name="T37" fmla="*/ 15 h 131"/>
                                <a:gd name="T38" fmla="*/ 11 w 68"/>
                                <a:gd name="T39" fmla="*/ 25 h 131"/>
                                <a:gd name="T40" fmla="*/ 14 w 68"/>
                                <a:gd name="T41" fmla="*/ 32 h 131"/>
                                <a:gd name="T42" fmla="*/ 15 w 68"/>
                                <a:gd name="T43" fmla="*/ 36 h 131"/>
                                <a:gd name="T44" fmla="*/ 18 w 68"/>
                                <a:gd name="T45" fmla="*/ 43 h 131"/>
                                <a:gd name="T46" fmla="*/ 23 w 68"/>
                                <a:gd name="T47" fmla="*/ 53 h 131"/>
                                <a:gd name="T48" fmla="*/ 31 w 68"/>
                                <a:gd name="T49" fmla="*/ 65 h 131"/>
                                <a:gd name="T50" fmla="*/ 37 w 68"/>
                                <a:gd name="T51" fmla="*/ 71 h 131"/>
                                <a:gd name="T52" fmla="*/ 44 w 68"/>
                                <a:gd name="T53" fmla="*/ 81 h 131"/>
                                <a:gd name="T54" fmla="*/ 51 w 68"/>
                                <a:gd name="T55" fmla="*/ 90 h 131"/>
                                <a:gd name="T56" fmla="*/ 55 w 68"/>
                                <a:gd name="T57" fmla="*/ 95 h 131"/>
                                <a:gd name="T58" fmla="*/ 60 w 68"/>
                                <a:gd name="T59" fmla="*/ 106 h 131"/>
                                <a:gd name="T60" fmla="*/ 63 w 68"/>
                                <a:gd name="T61" fmla="*/ 114 h 131"/>
                                <a:gd name="T62" fmla="*/ 66 w 68"/>
                                <a:gd name="T63" fmla="*/ 127 h 131"/>
                                <a:gd name="T64" fmla="*/ 68 w 68"/>
                                <a:gd name="T65" fmla="*/ 131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8" h="131">
                                  <a:moveTo>
                                    <a:pt x="68" y="131"/>
                                  </a:moveTo>
                                  <a:lnTo>
                                    <a:pt x="66" y="127"/>
                                  </a:lnTo>
                                  <a:lnTo>
                                    <a:pt x="60" y="118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48" y="104"/>
                                  </a:lnTo>
                                  <a:lnTo>
                                    <a:pt x="42" y="103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27" y="91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3" y="53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37" y="71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51" y="90"/>
                                  </a:lnTo>
                                  <a:lnTo>
                                    <a:pt x="55" y="95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63" y="114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68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FFFF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430"/>
                          <wps:cNvSpPr>
                            <a:spLocks/>
                          </wps:cNvSpPr>
                          <wps:spPr bwMode="auto">
                            <a:xfrm>
                              <a:off x="1055" y="1772"/>
                              <a:ext cx="68" cy="131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131 h 131"/>
                                <a:gd name="T2" fmla="*/ 66 w 68"/>
                                <a:gd name="T3" fmla="*/ 127 h 131"/>
                                <a:gd name="T4" fmla="*/ 60 w 68"/>
                                <a:gd name="T5" fmla="*/ 118 h 131"/>
                                <a:gd name="T6" fmla="*/ 55 w 68"/>
                                <a:gd name="T7" fmla="*/ 112 h 131"/>
                                <a:gd name="T8" fmla="*/ 48 w 68"/>
                                <a:gd name="T9" fmla="*/ 104 h 131"/>
                                <a:gd name="T10" fmla="*/ 42 w 68"/>
                                <a:gd name="T11" fmla="*/ 103 h 131"/>
                                <a:gd name="T12" fmla="*/ 37 w 68"/>
                                <a:gd name="T13" fmla="*/ 100 h 131"/>
                                <a:gd name="T14" fmla="*/ 27 w 68"/>
                                <a:gd name="T15" fmla="*/ 91 h 131"/>
                                <a:gd name="T16" fmla="*/ 16 w 68"/>
                                <a:gd name="T17" fmla="*/ 84 h 131"/>
                                <a:gd name="T18" fmla="*/ 8 w 68"/>
                                <a:gd name="T19" fmla="*/ 71 h 131"/>
                                <a:gd name="T20" fmla="*/ 4 w 68"/>
                                <a:gd name="T21" fmla="*/ 56 h 131"/>
                                <a:gd name="T22" fmla="*/ 0 w 68"/>
                                <a:gd name="T23" fmla="*/ 45 h 131"/>
                                <a:gd name="T24" fmla="*/ 0 w 68"/>
                                <a:gd name="T25" fmla="*/ 36 h 131"/>
                                <a:gd name="T26" fmla="*/ 1 w 68"/>
                                <a:gd name="T27" fmla="*/ 28 h 131"/>
                                <a:gd name="T28" fmla="*/ 4 w 68"/>
                                <a:gd name="T29" fmla="*/ 23 h 131"/>
                                <a:gd name="T30" fmla="*/ 7 w 68"/>
                                <a:gd name="T31" fmla="*/ 12 h 131"/>
                                <a:gd name="T32" fmla="*/ 6 w 68"/>
                                <a:gd name="T33" fmla="*/ 7 h 131"/>
                                <a:gd name="T34" fmla="*/ 8 w 68"/>
                                <a:gd name="T35" fmla="*/ 0 h 131"/>
                                <a:gd name="T36" fmla="*/ 10 w 68"/>
                                <a:gd name="T37" fmla="*/ 15 h 131"/>
                                <a:gd name="T38" fmla="*/ 11 w 68"/>
                                <a:gd name="T39" fmla="*/ 25 h 131"/>
                                <a:gd name="T40" fmla="*/ 14 w 68"/>
                                <a:gd name="T41" fmla="*/ 32 h 131"/>
                                <a:gd name="T42" fmla="*/ 15 w 68"/>
                                <a:gd name="T43" fmla="*/ 36 h 131"/>
                                <a:gd name="T44" fmla="*/ 18 w 68"/>
                                <a:gd name="T45" fmla="*/ 43 h 131"/>
                                <a:gd name="T46" fmla="*/ 23 w 68"/>
                                <a:gd name="T47" fmla="*/ 53 h 131"/>
                                <a:gd name="T48" fmla="*/ 31 w 68"/>
                                <a:gd name="T49" fmla="*/ 65 h 131"/>
                                <a:gd name="T50" fmla="*/ 37 w 68"/>
                                <a:gd name="T51" fmla="*/ 71 h 131"/>
                                <a:gd name="T52" fmla="*/ 44 w 68"/>
                                <a:gd name="T53" fmla="*/ 81 h 131"/>
                                <a:gd name="T54" fmla="*/ 51 w 68"/>
                                <a:gd name="T55" fmla="*/ 90 h 131"/>
                                <a:gd name="T56" fmla="*/ 55 w 68"/>
                                <a:gd name="T57" fmla="*/ 95 h 131"/>
                                <a:gd name="T58" fmla="*/ 60 w 68"/>
                                <a:gd name="T59" fmla="*/ 106 h 131"/>
                                <a:gd name="T60" fmla="*/ 63 w 68"/>
                                <a:gd name="T61" fmla="*/ 114 h 131"/>
                                <a:gd name="T62" fmla="*/ 66 w 68"/>
                                <a:gd name="T63" fmla="*/ 127 h 131"/>
                                <a:gd name="T64" fmla="*/ 68 w 68"/>
                                <a:gd name="T65" fmla="*/ 131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8" h="131">
                                  <a:moveTo>
                                    <a:pt x="68" y="131"/>
                                  </a:moveTo>
                                  <a:lnTo>
                                    <a:pt x="66" y="127"/>
                                  </a:lnTo>
                                  <a:lnTo>
                                    <a:pt x="60" y="118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48" y="104"/>
                                  </a:lnTo>
                                  <a:lnTo>
                                    <a:pt x="42" y="103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27" y="91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3" y="53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37" y="71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51" y="90"/>
                                  </a:lnTo>
                                  <a:lnTo>
                                    <a:pt x="55" y="95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63" y="114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68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31"/>
                          <wps:cNvSpPr>
                            <a:spLocks/>
                          </wps:cNvSpPr>
                          <wps:spPr bwMode="auto">
                            <a:xfrm>
                              <a:off x="1065" y="1772"/>
                              <a:ext cx="61" cy="13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133"/>
                                <a:gd name="T2" fmla="*/ 0 w 61"/>
                                <a:gd name="T3" fmla="*/ 7 h 133"/>
                                <a:gd name="T4" fmla="*/ 5 w 61"/>
                                <a:gd name="T5" fmla="*/ 19 h 133"/>
                                <a:gd name="T6" fmla="*/ 9 w 61"/>
                                <a:gd name="T7" fmla="*/ 23 h 133"/>
                                <a:gd name="T8" fmla="*/ 17 w 61"/>
                                <a:gd name="T9" fmla="*/ 29 h 133"/>
                                <a:gd name="T10" fmla="*/ 24 w 61"/>
                                <a:gd name="T11" fmla="*/ 39 h 133"/>
                                <a:gd name="T12" fmla="*/ 39 w 61"/>
                                <a:gd name="T13" fmla="*/ 52 h 133"/>
                                <a:gd name="T14" fmla="*/ 45 w 61"/>
                                <a:gd name="T15" fmla="*/ 59 h 133"/>
                                <a:gd name="T16" fmla="*/ 54 w 61"/>
                                <a:gd name="T17" fmla="*/ 69 h 133"/>
                                <a:gd name="T18" fmla="*/ 56 w 61"/>
                                <a:gd name="T19" fmla="*/ 72 h 133"/>
                                <a:gd name="T20" fmla="*/ 58 w 61"/>
                                <a:gd name="T21" fmla="*/ 82 h 133"/>
                                <a:gd name="T22" fmla="*/ 57 w 61"/>
                                <a:gd name="T23" fmla="*/ 84 h 133"/>
                                <a:gd name="T24" fmla="*/ 57 w 61"/>
                                <a:gd name="T25" fmla="*/ 91 h 133"/>
                                <a:gd name="T26" fmla="*/ 57 w 61"/>
                                <a:gd name="T27" fmla="*/ 98 h 133"/>
                                <a:gd name="T28" fmla="*/ 58 w 61"/>
                                <a:gd name="T29" fmla="*/ 111 h 133"/>
                                <a:gd name="T30" fmla="*/ 57 w 61"/>
                                <a:gd name="T31" fmla="*/ 121 h 133"/>
                                <a:gd name="T32" fmla="*/ 61 w 61"/>
                                <a:gd name="T33" fmla="*/ 13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1" h="133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54" y="69"/>
                                  </a:lnTo>
                                  <a:lnTo>
                                    <a:pt x="56" y="72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57" y="98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61" y="133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5" y="1837"/>
                              <a:ext cx="99" cy="84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4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3" y="1837"/>
                              <a:ext cx="79" cy="13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4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5" y="1760"/>
                              <a:ext cx="9" cy="77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" y="1710"/>
                              <a:ext cx="79" cy="12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4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2" y="1655"/>
                              <a:ext cx="39" cy="65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Freeform 437"/>
                          <wps:cNvSpPr>
                            <a:spLocks/>
                          </wps:cNvSpPr>
                          <wps:spPr bwMode="auto">
                            <a:xfrm>
                              <a:off x="1268" y="1892"/>
                              <a:ext cx="122" cy="78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78 h 78"/>
                                <a:gd name="T2" fmla="*/ 115 w 122"/>
                                <a:gd name="T3" fmla="*/ 75 h 78"/>
                                <a:gd name="T4" fmla="*/ 107 w 122"/>
                                <a:gd name="T5" fmla="*/ 72 h 78"/>
                                <a:gd name="T6" fmla="*/ 99 w 122"/>
                                <a:gd name="T7" fmla="*/ 69 h 78"/>
                                <a:gd name="T8" fmla="*/ 88 w 122"/>
                                <a:gd name="T9" fmla="*/ 69 h 78"/>
                                <a:gd name="T10" fmla="*/ 81 w 122"/>
                                <a:gd name="T11" fmla="*/ 69 h 78"/>
                                <a:gd name="T12" fmla="*/ 76 w 122"/>
                                <a:gd name="T13" fmla="*/ 69 h 78"/>
                                <a:gd name="T14" fmla="*/ 65 w 122"/>
                                <a:gd name="T15" fmla="*/ 69 h 78"/>
                                <a:gd name="T16" fmla="*/ 53 w 122"/>
                                <a:gd name="T17" fmla="*/ 68 h 78"/>
                                <a:gd name="T18" fmla="*/ 39 w 122"/>
                                <a:gd name="T19" fmla="*/ 59 h 78"/>
                                <a:gd name="T20" fmla="*/ 25 w 122"/>
                                <a:gd name="T21" fmla="*/ 50 h 78"/>
                                <a:gd name="T22" fmla="*/ 16 w 122"/>
                                <a:gd name="T23" fmla="*/ 42 h 78"/>
                                <a:gd name="T24" fmla="*/ 12 w 122"/>
                                <a:gd name="T25" fmla="*/ 34 h 78"/>
                                <a:gd name="T26" fmla="*/ 8 w 122"/>
                                <a:gd name="T27" fmla="*/ 29 h 78"/>
                                <a:gd name="T28" fmla="*/ 8 w 122"/>
                                <a:gd name="T29" fmla="*/ 21 h 78"/>
                                <a:gd name="T30" fmla="*/ 2 w 122"/>
                                <a:gd name="T31" fmla="*/ 11 h 78"/>
                                <a:gd name="T32" fmla="*/ 2 w 122"/>
                                <a:gd name="T33" fmla="*/ 7 h 78"/>
                                <a:gd name="T34" fmla="*/ 0 w 122"/>
                                <a:gd name="T35" fmla="*/ 0 h 78"/>
                                <a:gd name="T36" fmla="*/ 9 w 122"/>
                                <a:gd name="T37" fmla="*/ 11 h 78"/>
                                <a:gd name="T38" fmla="*/ 15 w 122"/>
                                <a:gd name="T39" fmla="*/ 20 h 78"/>
                                <a:gd name="T40" fmla="*/ 21 w 122"/>
                                <a:gd name="T41" fmla="*/ 21 h 78"/>
                                <a:gd name="T42" fmla="*/ 24 w 122"/>
                                <a:gd name="T43" fmla="*/ 27 h 78"/>
                                <a:gd name="T44" fmla="*/ 30 w 122"/>
                                <a:gd name="T45" fmla="*/ 30 h 78"/>
                                <a:gd name="T46" fmla="*/ 40 w 122"/>
                                <a:gd name="T47" fmla="*/ 37 h 78"/>
                                <a:gd name="T48" fmla="*/ 53 w 122"/>
                                <a:gd name="T49" fmla="*/ 42 h 78"/>
                                <a:gd name="T50" fmla="*/ 61 w 122"/>
                                <a:gd name="T51" fmla="*/ 45 h 78"/>
                                <a:gd name="T52" fmla="*/ 73 w 122"/>
                                <a:gd name="T53" fmla="*/ 50 h 78"/>
                                <a:gd name="T54" fmla="*/ 83 w 122"/>
                                <a:gd name="T55" fmla="*/ 52 h 78"/>
                                <a:gd name="T56" fmla="*/ 90 w 122"/>
                                <a:gd name="T57" fmla="*/ 56 h 78"/>
                                <a:gd name="T58" fmla="*/ 100 w 122"/>
                                <a:gd name="T59" fmla="*/ 62 h 78"/>
                                <a:gd name="T60" fmla="*/ 107 w 122"/>
                                <a:gd name="T61" fmla="*/ 68 h 78"/>
                                <a:gd name="T62" fmla="*/ 115 w 122"/>
                                <a:gd name="T63" fmla="*/ 75 h 78"/>
                                <a:gd name="T64" fmla="*/ 122 w 122"/>
                                <a:gd name="T65" fmla="*/ 78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2" h="78">
                                  <a:moveTo>
                                    <a:pt x="122" y="78"/>
                                  </a:moveTo>
                                  <a:lnTo>
                                    <a:pt x="115" y="75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88" y="69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76" y="69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53" y="68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3" y="50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22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438"/>
                          <wps:cNvSpPr>
                            <a:spLocks/>
                          </wps:cNvSpPr>
                          <wps:spPr bwMode="auto">
                            <a:xfrm>
                              <a:off x="1268" y="1890"/>
                              <a:ext cx="122" cy="8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0 h 80"/>
                                <a:gd name="T2" fmla="*/ 6 w 122"/>
                                <a:gd name="T3" fmla="*/ 7 h 80"/>
                                <a:gd name="T4" fmla="*/ 15 w 122"/>
                                <a:gd name="T5" fmla="*/ 13 h 80"/>
                                <a:gd name="T6" fmla="*/ 23 w 122"/>
                                <a:gd name="T7" fmla="*/ 15 h 80"/>
                                <a:gd name="T8" fmla="*/ 30 w 122"/>
                                <a:gd name="T9" fmla="*/ 16 h 80"/>
                                <a:gd name="T10" fmla="*/ 43 w 122"/>
                                <a:gd name="T11" fmla="*/ 22 h 80"/>
                                <a:gd name="T12" fmla="*/ 60 w 122"/>
                                <a:gd name="T13" fmla="*/ 23 h 80"/>
                                <a:gd name="T14" fmla="*/ 70 w 122"/>
                                <a:gd name="T15" fmla="*/ 26 h 80"/>
                                <a:gd name="T16" fmla="*/ 81 w 122"/>
                                <a:gd name="T17" fmla="*/ 31 h 80"/>
                                <a:gd name="T18" fmla="*/ 87 w 122"/>
                                <a:gd name="T19" fmla="*/ 34 h 80"/>
                                <a:gd name="T20" fmla="*/ 93 w 122"/>
                                <a:gd name="T21" fmla="*/ 39 h 80"/>
                                <a:gd name="T22" fmla="*/ 95 w 122"/>
                                <a:gd name="T23" fmla="*/ 41 h 80"/>
                                <a:gd name="T24" fmla="*/ 99 w 122"/>
                                <a:gd name="T25" fmla="*/ 48 h 80"/>
                                <a:gd name="T26" fmla="*/ 102 w 122"/>
                                <a:gd name="T27" fmla="*/ 54 h 80"/>
                                <a:gd name="T28" fmla="*/ 110 w 122"/>
                                <a:gd name="T29" fmla="*/ 63 h 80"/>
                                <a:gd name="T30" fmla="*/ 114 w 122"/>
                                <a:gd name="T31" fmla="*/ 72 h 80"/>
                                <a:gd name="T32" fmla="*/ 122 w 122"/>
                                <a:gd name="T33" fmla="*/ 8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80">
                                  <a:moveTo>
                                    <a:pt x="0" y="0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70" y="2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93" y="39"/>
                                  </a:lnTo>
                                  <a:lnTo>
                                    <a:pt x="95" y="41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102" y="54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22" y="8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439"/>
                          <wps:cNvSpPr>
                            <a:spLocks/>
                          </wps:cNvSpPr>
                          <wps:spPr bwMode="auto">
                            <a:xfrm>
                              <a:off x="1268" y="1892"/>
                              <a:ext cx="122" cy="78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78 h 78"/>
                                <a:gd name="T2" fmla="*/ 115 w 122"/>
                                <a:gd name="T3" fmla="*/ 75 h 78"/>
                                <a:gd name="T4" fmla="*/ 107 w 122"/>
                                <a:gd name="T5" fmla="*/ 72 h 78"/>
                                <a:gd name="T6" fmla="*/ 99 w 122"/>
                                <a:gd name="T7" fmla="*/ 69 h 78"/>
                                <a:gd name="T8" fmla="*/ 88 w 122"/>
                                <a:gd name="T9" fmla="*/ 69 h 78"/>
                                <a:gd name="T10" fmla="*/ 81 w 122"/>
                                <a:gd name="T11" fmla="*/ 69 h 78"/>
                                <a:gd name="T12" fmla="*/ 76 w 122"/>
                                <a:gd name="T13" fmla="*/ 69 h 78"/>
                                <a:gd name="T14" fmla="*/ 65 w 122"/>
                                <a:gd name="T15" fmla="*/ 69 h 78"/>
                                <a:gd name="T16" fmla="*/ 53 w 122"/>
                                <a:gd name="T17" fmla="*/ 68 h 78"/>
                                <a:gd name="T18" fmla="*/ 39 w 122"/>
                                <a:gd name="T19" fmla="*/ 59 h 78"/>
                                <a:gd name="T20" fmla="*/ 25 w 122"/>
                                <a:gd name="T21" fmla="*/ 50 h 78"/>
                                <a:gd name="T22" fmla="*/ 16 w 122"/>
                                <a:gd name="T23" fmla="*/ 42 h 78"/>
                                <a:gd name="T24" fmla="*/ 12 w 122"/>
                                <a:gd name="T25" fmla="*/ 34 h 78"/>
                                <a:gd name="T26" fmla="*/ 8 w 122"/>
                                <a:gd name="T27" fmla="*/ 29 h 78"/>
                                <a:gd name="T28" fmla="*/ 8 w 122"/>
                                <a:gd name="T29" fmla="*/ 21 h 78"/>
                                <a:gd name="T30" fmla="*/ 2 w 122"/>
                                <a:gd name="T31" fmla="*/ 11 h 78"/>
                                <a:gd name="T32" fmla="*/ 2 w 122"/>
                                <a:gd name="T33" fmla="*/ 7 h 78"/>
                                <a:gd name="T34" fmla="*/ 0 w 122"/>
                                <a:gd name="T35" fmla="*/ 0 h 78"/>
                                <a:gd name="T36" fmla="*/ 9 w 122"/>
                                <a:gd name="T37" fmla="*/ 11 h 78"/>
                                <a:gd name="T38" fmla="*/ 15 w 122"/>
                                <a:gd name="T39" fmla="*/ 20 h 78"/>
                                <a:gd name="T40" fmla="*/ 21 w 122"/>
                                <a:gd name="T41" fmla="*/ 23 h 78"/>
                                <a:gd name="T42" fmla="*/ 25 w 122"/>
                                <a:gd name="T43" fmla="*/ 27 h 78"/>
                                <a:gd name="T44" fmla="*/ 30 w 122"/>
                                <a:gd name="T45" fmla="*/ 30 h 78"/>
                                <a:gd name="T46" fmla="*/ 40 w 122"/>
                                <a:gd name="T47" fmla="*/ 37 h 78"/>
                                <a:gd name="T48" fmla="*/ 53 w 122"/>
                                <a:gd name="T49" fmla="*/ 42 h 78"/>
                                <a:gd name="T50" fmla="*/ 61 w 122"/>
                                <a:gd name="T51" fmla="*/ 45 h 78"/>
                                <a:gd name="T52" fmla="*/ 73 w 122"/>
                                <a:gd name="T53" fmla="*/ 50 h 78"/>
                                <a:gd name="T54" fmla="*/ 83 w 122"/>
                                <a:gd name="T55" fmla="*/ 52 h 78"/>
                                <a:gd name="T56" fmla="*/ 90 w 122"/>
                                <a:gd name="T57" fmla="*/ 56 h 78"/>
                                <a:gd name="T58" fmla="*/ 100 w 122"/>
                                <a:gd name="T59" fmla="*/ 62 h 78"/>
                                <a:gd name="T60" fmla="*/ 107 w 122"/>
                                <a:gd name="T61" fmla="*/ 68 h 78"/>
                                <a:gd name="T62" fmla="*/ 115 w 122"/>
                                <a:gd name="T63" fmla="*/ 75 h 78"/>
                                <a:gd name="T64" fmla="*/ 122 w 122"/>
                                <a:gd name="T65" fmla="*/ 78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2" h="78">
                                  <a:moveTo>
                                    <a:pt x="122" y="78"/>
                                  </a:moveTo>
                                  <a:lnTo>
                                    <a:pt x="115" y="75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88" y="69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76" y="69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53" y="68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3" y="50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22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440"/>
                          <wps:cNvSpPr>
                            <a:spLocks/>
                          </wps:cNvSpPr>
                          <wps:spPr bwMode="auto">
                            <a:xfrm>
                              <a:off x="1268" y="1890"/>
                              <a:ext cx="122" cy="8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0 h 80"/>
                                <a:gd name="T2" fmla="*/ 6 w 122"/>
                                <a:gd name="T3" fmla="*/ 7 h 80"/>
                                <a:gd name="T4" fmla="*/ 15 w 122"/>
                                <a:gd name="T5" fmla="*/ 13 h 80"/>
                                <a:gd name="T6" fmla="*/ 23 w 122"/>
                                <a:gd name="T7" fmla="*/ 15 h 80"/>
                                <a:gd name="T8" fmla="*/ 30 w 122"/>
                                <a:gd name="T9" fmla="*/ 16 h 80"/>
                                <a:gd name="T10" fmla="*/ 43 w 122"/>
                                <a:gd name="T11" fmla="*/ 22 h 80"/>
                                <a:gd name="T12" fmla="*/ 60 w 122"/>
                                <a:gd name="T13" fmla="*/ 23 h 80"/>
                                <a:gd name="T14" fmla="*/ 70 w 122"/>
                                <a:gd name="T15" fmla="*/ 26 h 80"/>
                                <a:gd name="T16" fmla="*/ 81 w 122"/>
                                <a:gd name="T17" fmla="*/ 31 h 80"/>
                                <a:gd name="T18" fmla="*/ 87 w 122"/>
                                <a:gd name="T19" fmla="*/ 34 h 80"/>
                                <a:gd name="T20" fmla="*/ 93 w 122"/>
                                <a:gd name="T21" fmla="*/ 39 h 80"/>
                                <a:gd name="T22" fmla="*/ 95 w 122"/>
                                <a:gd name="T23" fmla="*/ 41 h 80"/>
                                <a:gd name="T24" fmla="*/ 98 w 122"/>
                                <a:gd name="T25" fmla="*/ 50 h 80"/>
                                <a:gd name="T26" fmla="*/ 102 w 122"/>
                                <a:gd name="T27" fmla="*/ 54 h 80"/>
                                <a:gd name="T28" fmla="*/ 110 w 122"/>
                                <a:gd name="T29" fmla="*/ 63 h 80"/>
                                <a:gd name="T30" fmla="*/ 114 w 122"/>
                                <a:gd name="T31" fmla="*/ 72 h 80"/>
                                <a:gd name="T32" fmla="*/ 122 w 122"/>
                                <a:gd name="T33" fmla="*/ 8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80">
                                  <a:moveTo>
                                    <a:pt x="0" y="0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70" y="2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93" y="39"/>
                                  </a:lnTo>
                                  <a:lnTo>
                                    <a:pt x="95" y="41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102" y="54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22" y="8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7" y="1961"/>
                              <a:ext cx="116" cy="16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Freeform 442"/>
                          <wps:cNvSpPr>
                            <a:spLocks/>
                          </wps:cNvSpPr>
                          <wps:spPr bwMode="auto">
                            <a:xfrm>
                              <a:off x="909" y="1560"/>
                              <a:ext cx="33" cy="143"/>
                            </a:xfrm>
                            <a:custGeom>
                              <a:avLst/>
                              <a:gdLst>
                                <a:gd name="T0" fmla="*/ 29 w 33"/>
                                <a:gd name="T1" fmla="*/ 143 h 143"/>
                                <a:gd name="T2" fmla="*/ 29 w 33"/>
                                <a:gd name="T3" fmla="*/ 138 h 143"/>
                                <a:gd name="T4" fmla="*/ 27 w 33"/>
                                <a:gd name="T5" fmla="*/ 128 h 143"/>
                                <a:gd name="T6" fmla="*/ 24 w 33"/>
                                <a:gd name="T7" fmla="*/ 120 h 143"/>
                                <a:gd name="T8" fmla="*/ 19 w 33"/>
                                <a:gd name="T9" fmla="*/ 111 h 143"/>
                                <a:gd name="T10" fmla="*/ 18 w 33"/>
                                <a:gd name="T11" fmla="*/ 104 h 143"/>
                                <a:gd name="T12" fmla="*/ 15 w 33"/>
                                <a:gd name="T13" fmla="*/ 101 h 143"/>
                                <a:gd name="T14" fmla="*/ 7 w 33"/>
                                <a:gd name="T15" fmla="*/ 90 h 143"/>
                                <a:gd name="T16" fmla="*/ 3 w 33"/>
                                <a:gd name="T17" fmla="*/ 79 h 143"/>
                                <a:gd name="T18" fmla="*/ 0 w 33"/>
                                <a:gd name="T19" fmla="*/ 63 h 143"/>
                                <a:gd name="T20" fmla="*/ 3 w 33"/>
                                <a:gd name="T21" fmla="*/ 47 h 143"/>
                                <a:gd name="T22" fmla="*/ 6 w 33"/>
                                <a:gd name="T23" fmla="*/ 36 h 143"/>
                                <a:gd name="T24" fmla="*/ 10 w 33"/>
                                <a:gd name="T25" fmla="*/ 27 h 143"/>
                                <a:gd name="T26" fmla="*/ 14 w 33"/>
                                <a:gd name="T27" fmla="*/ 21 h 143"/>
                                <a:gd name="T28" fmla="*/ 18 w 33"/>
                                <a:gd name="T29" fmla="*/ 17 h 143"/>
                                <a:gd name="T30" fmla="*/ 27 w 33"/>
                                <a:gd name="T31" fmla="*/ 9 h 143"/>
                                <a:gd name="T32" fmla="*/ 29 w 33"/>
                                <a:gd name="T33" fmla="*/ 6 h 143"/>
                                <a:gd name="T34" fmla="*/ 33 w 33"/>
                                <a:gd name="T35" fmla="*/ 0 h 143"/>
                                <a:gd name="T36" fmla="*/ 29 w 33"/>
                                <a:gd name="T37" fmla="*/ 13 h 143"/>
                                <a:gd name="T38" fmla="*/ 25 w 33"/>
                                <a:gd name="T39" fmla="*/ 23 h 143"/>
                                <a:gd name="T40" fmla="*/ 24 w 33"/>
                                <a:gd name="T41" fmla="*/ 29 h 143"/>
                                <a:gd name="T42" fmla="*/ 24 w 33"/>
                                <a:gd name="T43" fmla="*/ 36 h 143"/>
                                <a:gd name="T44" fmla="*/ 22 w 33"/>
                                <a:gd name="T45" fmla="*/ 42 h 143"/>
                                <a:gd name="T46" fmla="*/ 22 w 33"/>
                                <a:gd name="T47" fmla="*/ 55 h 143"/>
                                <a:gd name="T48" fmla="*/ 24 w 33"/>
                                <a:gd name="T49" fmla="*/ 65 h 143"/>
                                <a:gd name="T50" fmla="*/ 27 w 33"/>
                                <a:gd name="T51" fmla="*/ 75 h 143"/>
                                <a:gd name="T52" fmla="*/ 30 w 33"/>
                                <a:gd name="T53" fmla="*/ 87 h 143"/>
                                <a:gd name="T54" fmla="*/ 32 w 33"/>
                                <a:gd name="T55" fmla="*/ 96 h 143"/>
                                <a:gd name="T56" fmla="*/ 33 w 33"/>
                                <a:gd name="T57" fmla="*/ 104 h 143"/>
                                <a:gd name="T58" fmla="*/ 32 w 33"/>
                                <a:gd name="T59" fmla="*/ 117 h 143"/>
                                <a:gd name="T60" fmla="*/ 30 w 33"/>
                                <a:gd name="T61" fmla="*/ 125 h 143"/>
                                <a:gd name="T62" fmla="*/ 29 w 33"/>
                                <a:gd name="T63" fmla="*/ 138 h 143"/>
                                <a:gd name="T64" fmla="*/ 29 w 33"/>
                                <a:gd name="T65" fmla="*/ 143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3" h="143">
                                  <a:moveTo>
                                    <a:pt x="29" y="143"/>
                                  </a:moveTo>
                                  <a:lnTo>
                                    <a:pt x="29" y="138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8" y="104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32" y="96"/>
                                  </a:lnTo>
                                  <a:lnTo>
                                    <a:pt x="33" y="104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30" y="125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29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443"/>
                          <wps:cNvSpPr>
                            <a:spLocks/>
                          </wps:cNvSpPr>
                          <wps:spPr bwMode="auto">
                            <a:xfrm>
                              <a:off x="909" y="1560"/>
                              <a:ext cx="33" cy="138"/>
                            </a:xfrm>
                            <a:custGeom>
                              <a:avLst/>
                              <a:gdLst>
                                <a:gd name="T0" fmla="*/ 29 w 33"/>
                                <a:gd name="T1" fmla="*/ 138 h 138"/>
                                <a:gd name="T2" fmla="*/ 27 w 33"/>
                                <a:gd name="T3" fmla="*/ 128 h 138"/>
                                <a:gd name="T4" fmla="*/ 19 w 33"/>
                                <a:gd name="T5" fmla="*/ 111 h 138"/>
                                <a:gd name="T6" fmla="*/ 7 w 33"/>
                                <a:gd name="T7" fmla="*/ 90 h 138"/>
                                <a:gd name="T8" fmla="*/ 3 w 33"/>
                                <a:gd name="T9" fmla="*/ 79 h 138"/>
                                <a:gd name="T10" fmla="*/ 0 w 33"/>
                                <a:gd name="T11" fmla="*/ 63 h 138"/>
                                <a:gd name="T12" fmla="*/ 3 w 33"/>
                                <a:gd name="T13" fmla="*/ 47 h 138"/>
                                <a:gd name="T14" fmla="*/ 6 w 33"/>
                                <a:gd name="T15" fmla="*/ 36 h 138"/>
                                <a:gd name="T16" fmla="*/ 14 w 33"/>
                                <a:gd name="T17" fmla="*/ 21 h 138"/>
                                <a:gd name="T18" fmla="*/ 27 w 33"/>
                                <a:gd name="T19" fmla="*/ 9 h 138"/>
                                <a:gd name="T20" fmla="*/ 33 w 33"/>
                                <a:gd name="T21" fmla="*/ 0 h 138"/>
                                <a:gd name="T22" fmla="*/ 29 w 33"/>
                                <a:gd name="T23" fmla="*/ 13 h 138"/>
                                <a:gd name="T24" fmla="*/ 25 w 33"/>
                                <a:gd name="T25" fmla="*/ 23 h 138"/>
                                <a:gd name="T26" fmla="*/ 24 w 33"/>
                                <a:gd name="T27" fmla="*/ 29 h 138"/>
                                <a:gd name="T28" fmla="*/ 24 w 33"/>
                                <a:gd name="T29" fmla="*/ 36 h 138"/>
                                <a:gd name="T30" fmla="*/ 22 w 33"/>
                                <a:gd name="T31" fmla="*/ 42 h 138"/>
                                <a:gd name="T32" fmla="*/ 22 w 33"/>
                                <a:gd name="T33" fmla="*/ 55 h 138"/>
                                <a:gd name="T34" fmla="*/ 24 w 33"/>
                                <a:gd name="T35" fmla="*/ 65 h 138"/>
                                <a:gd name="T36" fmla="*/ 32 w 33"/>
                                <a:gd name="T37" fmla="*/ 96 h 138"/>
                                <a:gd name="T38" fmla="*/ 33 w 33"/>
                                <a:gd name="T39" fmla="*/ 104 h 138"/>
                                <a:gd name="T40" fmla="*/ 32 w 33"/>
                                <a:gd name="T41" fmla="*/ 117 h 138"/>
                                <a:gd name="T42" fmla="*/ 29 w 33"/>
                                <a:gd name="T43" fmla="*/ 125 h 138"/>
                                <a:gd name="T44" fmla="*/ 29 w 33"/>
                                <a:gd name="T45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3" h="138">
                                  <a:moveTo>
                                    <a:pt x="29" y="138"/>
                                  </a:moveTo>
                                  <a:lnTo>
                                    <a:pt x="27" y="128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32" y="96"/>
                                  </a:lnTo>
                                  <a:lnTo>
                                    <a:pt x="33" y="104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29" y="138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444"/>
                          <wps:cNvSpPr>
                            <a:spLocks/>
                          </wps:cNvSpPr>
                          <wps:spPr bwMode="auto">
                            <a:xfrm>
                              <a:off x="938" y="1698"/>
                              <a:ext cx="1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0 h 5"/>
                                <a:gd name="T2" fmla="*/ 5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445"/>
                          <wps:cNvSpPr>
                            <a:spLocks/>
                          </wps:cNvSpPr>
                          <wps:spPr bwMode="auto">
                            <a:xfrm>
                              <a:off x="939" y="1557"/>
                              <a:ext cx="21" cy="146"/>
                            </a:xfrm>
                            <a:custGeom>
                              <a:avLst/>
                              <a:gdLst>
                                <a:gd name="T0" fmla="*/ 4 w 21"/>
                                <a:gd name="T1" fmla="*/ 0 h 146"/>
                                <a:gd name="T2" fmla="*/ 2 w 21"/>
                                <a:gd name="T3" fmla="*/ 9 h 146"/>
                                <a:gd name="T4" fmla="*/ 2 w 21"/>
                                <a:gd name="T5" fmla="*/ 21 h 146"/>
                                <a:gd name="T6" fmla="*/ 3 w 21"/>
                                <a:gd name="T7" fmla="*/ 27 h 146"/>
                                <a:gd name="T8" fmla="*/ 4 w 21"/>
                                <a:gd name="T9" fmla="*/ 37 h 146"/>
                                <a:gd name="T10" fmla="*/ 9 w 21"/>
                                <a:gd name="T11" fmla="*/ 50 h 146"/>
                                <a:gd name="T12" fmla="*/ 17 w 21"/>
                                <a:gd name="T13" fmla="*/ 66 h 146"/>
                                <a:gd name="T14" fmla="*/ 18 w 21"/>
                                <a:gd name="T15" fmla="*/ 75 h 146"/>
                                <a:gd name="T16" fmla="*/ 21 w 21"/>
                                <a:gd name="T17" fmla="*/ 87 h 146"/>
                                <a:gd name="T18" fmla="*/ 21 w 21"/>
                                <a:gd name="T19" fmla="*/ 93 h 146"/>
                                <a:gd name="T20" fmla="*/ 19 w 21"/>
                                <a:gd name="T21" fmla="*/ 99 h 146"/>
                                <a:gd name="T22" fmla="*/ 18 w 21"/>
                                <a:gd name="T23" fmla="*/ 102 h 146"/>
                                <a:gd name="T24" fmla="*/ 14 w 21"/>
                                <a:gd name="T25" fmla="*/ 111 h 146"/>
                                <a:gd name="T26" fmla="*/ 12 w 21"/>
                                <a:gd name="T27" fmla="*/ 115 h 146"/>
                                <a:gd name="T28" fmla="*/ 6 w 21"/>
                                <a:gd name="T29" fmla="*/ 127 h 146"/>
                                <a:gd name="T30" fmla="*/ 2 w 21"/>
                                <a:gd name="T31" fmla="*/ 136 h 146"/>
                                <a:gd name="T32" fmla="*/ 0 w 21"/>
                                <a:gd name="T33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146">
                                  <a:moveTo>
                                    <a:pt x="4" y="0"/>
                                  </a:moveTo>
                                  <a:lnTo>
                                    <a:pt x="2" y="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1" y="93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18" y="102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12" y="115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0" y="146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446"/>
                          <wps:cNvSpPr>
                            <a:spLocks/>
                          </wps:cNvSpPr>
                          <wps:spPr bwMode="auto">
                            <a:xfrm>
                              <a:off x="909" y="1560"/>
                              <a:ext cx="33" cy="143"/>
                            </a:xfrm>
                            <a:custGeom>
                              <a:avLst/>
                              <a:gdLst>
                                <a:gd name="T0" fmla="*/ 29 w 33"/>
                                <a:gd name="T1" fmla="*/ 143 h 143"/>
                                <a:gd name="T2" fmla="*/ 29 w 33"/>
                                <a:gd name="T3" fmla="*/ 138 h 143"/>
                                <a:gd name="T4" fmla="*/ 27 w 33"/>
                                <a:gd name="T5" fmla="*/ 128 h 143"/>
                                <a:gd name="T6" fmla="*/ 24 w 33"/>
                                <a:gd name="T7" fmla="*/ 120 h 143"/>
                                <a:gd name="T8" fmla="*/ 19 w 33"/>
                                <a:gd name="T9" fmla="*/ 111 h 143"/>
                                <a:gd name="T10" fmla="*/ 18 w 33"/>
                                <a:gd name="T11" fmla="*/ 104 h 143"/>
                                <a:gd name="T12" fmla="*/ 15 w 33"/>
                                <a:gd name="T13" fmla="*/ 101 h 143"/>
                                <a:gd name="T14" fmla="*/ 7 w 33"/>
                                <a:gd name="T15" fmla="*/ 90 h 143"/>
                                <a:gd name="T16" fmla="*/ 3 w 33"/>
                                <a:gd name="T17" fmla="*/ 79 h 143"/>
                                <a:gd name="T18" fmla="*/ 0 w 33"/>
                                <a:gd name="T19" fmla="*/ 63 h 143"/>
                                <a:gd name="T20" fmla="*/ 3 w 33"/>
                                <a:gd name="T21" fmla="*/ 47 h 143"/>
                                <a:gd name="T22" fmla="*/ 6 w 33"/>
                                <a:gd name="T23" fmla="*/ 36 h 143"/>
                                <a:gd name="T24" fmla="*/ 10 w 33"/>
                                <a:gd name="T25" fmla="*/ 27 h 143"/>
                                <a:gd name="T26" fmla="*/ 14 w 33"/>
                                <a:gd name="T27" fmla="*/ 21 h 143"/>
                                <a:gd name="T28" fmla="*/ 18 w 33"/>
                                <a:gd name="T29" fmla="*/ 17 h 143"/>
                                <a:gd name="T30" fmla="*/ 27 w 33"/>
                                <a:gd name="T31" fmla="*/ 9 h 143"/>
                                <a:gd name="T32" fmla="*/ 29 w 33"/>
                                <a:gd name="T33" fmla="*/ 6 h 143"/>
                                <a:gd name="T34" fmla="*/ 33 w 33"/>
                                <a:gd name="T35" fmla="*/ 0 h 143"/>
                                <a:gd name="T36" fmla="*/ 29 w 33"/>
                                <a:gd name="T37" fmla="*/ 13 h 143"/>
                                <a:gd name="T38" fmla="*/ 25 w 33"/>
                                <a:gd name="T39" fmla="*/ 23 h 143"/>
                                <a:gd name="T40" fmla="*/ 24 w 33"/>
                                <a:gd name="T41" fmla="*/ 29 h 143"/>
                                <a:gd name="T42" fmla="*/ 24 w 33"/>
                                <a:gd name="T43" fmla="*/ 36 h 143"/>
                                <a:gd name="T44" fmla="*/ 22 w 33"/>
                                <a:gd name="T45" fmla="*/ 42 h 143"/>
                                <a:gd name="T46" fmla="*/ 22 w 33"/>
                                <a:gd name="T47" fmla="*/ 55 h 143"/>
                                <a:gd name="T48" fmla="*/ 24 w 33"/>
                                <a:gd name="T49" fmla="*/ 65 h 143"/>
                                <a:gd name="T50" fmla="*/ 27 w 33"/>
                                <a:gd name="T51" fmla="*/ 75 h 143"/>
                                <a:gd name="T52" fmla="*/ 30 w 33"/>
                                <a:gd name="T53" fmla="*/ 87 h 143"/>
                                <a:gd name="T54" fmla="*/ 32 w 33"/>
                                <a:gd name="T55" fmla="*/ 96 h 143"/>
                                <a:gd name="T56" fmla="*/ 33 w 33"/>
                                <a:gd name="T57" fmla="*/ 104 h 143"/>
                                <a:gd name="T58" fmla="*/ 32 w 33"/>
                                <a:gd name="T59" fmla="*/ 117 h 143"/>
                                <a:gd name="T60" fmla="*/ 30 w 33"/>
                                <a:gd name="T61" fmla="*/ 125 h 143"/>
                                <a:gd name="T62" fmla="*/ 29 w 33"/>
                                <a:gd name="T63" fmla="*/ 138 h 143"/>
                                <a:gd name="T64" fmla="*/ 29 w 33"/>
                                <a:gd name="T65" fmla="*/ 143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3" h="143">
                                  <a:moveTo>
                                    <a:pt x="29" y="143"/>
                                  </a:moveTo>
                                  <a:lnTo>
                                    <a:pt x="29" y="138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8" y="104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32" y="96"/>
                                  </a:lnTo>
                                  <a:lnTo>
                                    <a:pt x="33" y="104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30" y="125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29" y="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447"/>
                          <wps:cNvSpPr>
                            <a:spLocks/>
                          </wps:cNvSpPr>
                          <wps:spPr bwMode="auto">
                            <a:xfrm>
                              <a:off x="939" y="1557"/>
                              <a:ext cx="21" cy="146"/>
                            </a:xfrm>
                            <a:custGeom>
                              <a:avLst/>
                              <a:gdLst>
                                <a:gd name="T0" fmla="*/ 4 w 21"/>
                                <a:gd name="T1" fmla="*/ 0 h 146"/>
                                <a:gd name="T2" fmla="*/ 2 w 21"/>
                                <a:gd name="T3" fmla="*/ 9 h 146"/>
                                <a:gd name="T4" fmla="*/ 2 w 21"/>
                                <a:gd name="T5" fmla="*/ 21 h 146"/>
                                <a:gd name="T6" fmla="*/ 3 w 21"/>
                                <a:gd name="T7" fmla="*/ 27 h 146"/>
                                <a:gd name="T8" fmla="*/ 4 w 21"/>
                                <a:gd name="T9" fmla="*/ 37 h 146"/>
                                <a:gd name="T10" fmla="*/ 9 w 21"/>
                                <a:gd name="T11" fmla="*/ 50 h 146"/>
                                <a:gd name="T12" fmla="*/ 17 w 21"/>
                                <a:gd name="T13" fmla="*/ 66 h 146"/>
                                <a:gd name="T14" fmla="*/ 18 w 21"/>
                                <a:gd name="T15" fmla="*/ 75 h 146"/>
                                <a:gd name="T16" fmla="*/ 21 w 21"/>
                                <a:gd name="T17" fmla="*/ 87 h 146"/>
                                <a:gd name="T18" fmla="*/ 21 w 21"/>
                                <a:gd name="T19" fmla="*/ 93 h 146"/>
                                <a:gd name="T20" fmla="*/ 19 w 21"/>
                                <a:gd name="T21" fmla="*/ 99 h 146"/>
                                <a:gd name="T22" fmla="*/ 18 w 21"/>
                                <a:gd name="T23" fmla="*/ 102 h 146"/>
                                <a:gd name="T24" fmla="*/ 14 w 21"/>
                                <a:gd name="T25" fmla="*/ 111 h 146"/>
                                <a:gd name="T26" fmla="*/ 12 w 21"/>
                                <a:gd name="T27" fmla="*/ 115 h 146"/>
                                <a:gd name="T28" fmla="*/ 6 w 21"/>
                                <a:gd name="T29" fmla="*/ 127 h 146"/>
                                <a:gd name="T30" fmla="*/ 2 w 21"/>
                                <a:gd name="T31" fmla="*/ 136 h 146"/>
                                <a:gd name="T32" fmla="*/ 0 w 21"/>
                                <a:gd name="T33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146">
                                  <a:moveTo>
                                    <a:pt x="4" y="0"/>
                                  </a:moveTo>
                                  <a:lnTo>
                                    <a:pt x="2" y="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7" y="66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1" y="93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18" y="102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12" y="115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0" y="146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448"/>
                          <wps:cNvSpPr>
                            <a:spLocks/>
                          </wps:cNvSpPr>
                          <wps:spPr bwMode="auto">
                            <a:xfrm>
                              <a:off x="867" y="1481"/>
                              <a:ext cx="21" cy="122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22 h 122"/>
                                <a:gd name="T2" fmla="*/ 18 w 21"/>
                                <a:gd name="T3" fmla="*/ 112 h 122"/>
                                <a:gd name="T4" fmla="*/ 15 w 21"/>
                                <a:gd name="T5" fmla="*/ 105 h 122"/>
                                <a:gd name="T6" fmla="*/ 12 w 21"/>
                                <a:gd name="T7" fmla="*/ 103 h 122"/>
                                <a:gd name="T8" fmla="*/ 7 w 21"/>
                                <a:gd name="T9" fmla="*/ 95 h 122"/>
                                <a:gd name="T10" fmla="*/ 3 w 21"/>
                                <a:gd name="T11" fmla="*/ 83 h 122"/>
                                <a:gd name="T12" fmla="*/ 0 w 21"/>
                                <a:gd name="T13" fmla="*/ 75 h 122"/>
                                <a:gd name="T14" fmla="*/ 0 w 21"/>
                                <a:gd name="T15" fmla="*/ 59 h 122"/>
                                <a:gd name="T16" fmla="*/ 1 w 21"/>
                                <a:gd name="T17" fmla="*/ 43 h 122"/>
                                <a:gd name="T18" fmla="*/ 3 w 21"/>
                                <a:gd name="T19" fmla="*/ 37 h 122"/>
                                <a:gd name="T20" fmla="*/ 4 w 21"/>
                                <a:gd name="T21" fmla="*/ 27 h 122"/>
                                <a:gd name="T22" fmla="*/ 7 w 21"/>
                                <a:gd name="T23" fmla="*/ 19 h 122"/>
                                <a:gd name="T24" fmla="*/ 15 w 21"/>
                                <a:gd name="T25" fmla="*/ 8 h 122"/>
                                <a:gd name="T26" fmla="*/ 16 w 21"/>
                                <a:gd name="T27" fmla="*/ 5 h 122"/>
                                <a:gd name="T28" fmla="*/ 18 w 21"/>
                                <a:gd name="T29" fmla="*/ 0 h 122"/>
                                <a:gd name="T30" fmla="*/ 18 w 21"/>
                                <a:gd name="T31" fmla="*/ 7 h 122"/>
                                <a:gd name="T32" fmla="*/ 18 w 21"/>
                                <a:gd name="T33" fmla="*/ 19 h 122"/>
                                <a:gd name="T34" fmla="*/ 18 w 21"/>
                                <a:gd name="T35" fmla="*/ 24 h 122"/>
                                <a:gd name="T36" fmla="*/ 18 w 21"/>
                                <a:gd name="T37" fmla="*/ 28 h 122"/>
                                <a:gd name="T38" fmla="*/ 18 w 21"/>
                                <a:gd name="T39" fmla="*/ 40 h 122"/>
                                <a:gd name="T40" fmla="*/ 16 w 21"/>
                                <a:gd name="T41" fmla="*/ 47 h 122"/>
                                <a:gd name="T42" fmla="*/ 16 w 21"/>
                                <a:gd name="T43" fmla="*/ 59 h 122"/>
                                <a:gd name="T44" fmla="*/ 16 w 21"/>
                                <a:gd name="T45" fmla="*/ 72 h 122"/>
                                <a:gd name="T46" fmla="*/ 18 w 21"/>
                                <a:gd name="T47" fmla="*/ 83 h 122"/>
                                <a:gd name="T48" fmla="*/ 18 w 21"/>
                                <a:gd name="T49" fmla="*/ 85 h 122"/>
                                <a:gd name="T50" fmla="*/ 18 w 21"/>
                                <a:gd name="T51" fmla="*/ 97 h 122"/>
                                <a:gd name="T52" fmla="*/ 21 w 21"/>
                                <a:gd name="T53" fmla="*/ 103 h 122"/>
                                <a:gd name="T54" fmla="*/ 21 w 21"/>
                                <a:gd name="T55" fmla="*/ 112 h 122"/>
                                <a:gd name="T56" fmla="*/ 21 w 21"/>
                                <a:gd name="T57" fmla="*/ 122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1" h="122">
                                  <a:moveTo>
                                    <a:pt x="21" y="122"/>
                                  </a:moveTo>
                                  <a:lnTo>
                                    <a:pt x="18" y="112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7" y="95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72"/>
                                  </a:lnTo>
                                  <a:lnTo>
                                    <a:pt x="18" y="83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18" y="97"/>
                                  </a:lnTo>
                                  <a:lnTo>
                                    <a:pt x="21" y="103"/>
                                  </a:lnTo>
                                  <a:lnTo>
                                    <a:pt x="21" y="112"/>
                                  </a:lnTo>
                                  <a:lnTo>
                                    <a:pt x="21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449"/>
                          <wps:cNvSpPr>
                            <a:spLocks/>
                          </wps:cNvSpPr>
                          <wps:spPr bwMode="auto">
                            <a:xfrm>
                              <a:off x="886" y="1479"/>
                              <a:ext cx="22" cy="12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124"/>
                                <a:gd name="T2" fmla="*/ 4 w 22"/>
                                <a:gd name="T3" fmla="*/ 10 h 124"/>
                                <a:gd name="T4" fmla="*/ 10 w 22"/>
                                <a:gd name="T5" fmla="*/ 21 h 124"/>
                                <a:gd name="T6" fmla="*/ 12 w 22"/>
                                <a:gd name="T7" fmla="*/ 27 h 124"/>
                                <a:gd name="T8" fmla="*/ 15 w 22"/>
                                <a:gd name="T9" fmla="*/ 40 h 124"/>
                                <a:gd name="T10" fmla="*/ 18 w 22"/>
                                <a:gd name="T11" fmla="*/ 49 h 124"/>
                                <a:gd name="T12" fmla="*/ 22 w 22"/>
                                <a:gd name="T13" fmla="*/ 61 h 124"/>
                                <a:gd name="T14" fmla="*/ 22 w 22"/>
                                <a:gd name="T15" fmla="*/ 68 h 124"/>
                                <a:gd name="T16" fmla="*/ 22 w 22"/>
                                <a:gd name="T17" fmla="*/ 78 h 124"/>
                                <a:gd name="T18" fmla="*/ 18 w 22"/>
                                <a:gd name="T19" fmla="*/ 87 h 124"/>
                                <a:gd name="T20" fmla="*/ 15 w 22"/>
                                <a:gd name="T21" fmla="*/ 97 h 124"/>
                                <a:gd name="T22" fmla="*/ 12 w 22"/>
                                <a:gd name="T23" fmla="*/ 102 h 124"/>
                                <a:gd name="T24" fmla="*/ 8 w 22"/>
                                <a:gd name="T25" fmla="*/ 107 h 124"/>
                                <a:gd name="T26" fmla="*/ 7 w 22"/>
                                <a:gd name="T27" fmla="*/ 114 h 124"/>
                                <a:gd name="T28" fmla="*/ 2 w 22"/>
                                <a:gd name="T29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2" h="124">
                                  <a:moveTo>
                                    <a:pt x="0" y="0"/>
                                  </a:moveTo>
                                  <a:lnTo>
                                    <a:pt x="4" y="10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8" y="49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18" y="87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2" y="102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7" y="114"/>
                                  </a:lnTo>
                                  <a:lnTo>
                                    <a:pt x="2" y="124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450"/>
                          <wps:cNvSpPr>
                            <a:spLocks/>
                          </wps:cNvSpPr>
                          <wps:spPr bwMode="auto">
                            <a:xfrm>
                              <a:off x="1136" y="1924"/>
                              <a:ext cx="138" cy="51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0 h 51"/>
                                <a:gd name="T2" fmla="*/ 5 w 138"/>
                                <a:gd name="T3" fmla="*/ 2 h 51"/>
                                <a:gd name="T4" fmla="*/ 12 w 138"/>
                                <a:gd name="T5" fmla="*/ 7 h 51"/>
                                <a:gd name="T6" fmla="*/ 20 w 138"/>
                                <a:gd name="T7" fmla="*/ 11 h 51"/>
                                <a:gd name="T8" fmla="*/ 29 w 138"/>
                                <a:gd name="T9" fmla="*/ 18 h 51"/>
                                <a:gd name="T10" fmla="*/ 32 w 138"/>
                                <a:gd name="T11" fmla="*/ 21 h 51"/>
                                <a:gd name="T12" fmla="*/ 37 w 138"/>
                                <a:gd name="T13" fmla="*/ 27 h 51"/>
                                <a:gd name="T14" fmla="*/ 43 w 138"/>
                                <a:gd name="T15" fmla="*/ 36 h 51"/>
                                <a:gd name="T16" fmla="*/ 55 w 138"/>
                                <a:gd name="T17" fmla="*/ 43 h 51"/>
                                <a:gd name="T18" fmla="*/ 66 w 138"/>
                                <a:gd name="T19" fmla="*/ 48 h 51"/>
                                <a:gd name="T20" fmla="*/ 82 w 138"/>
                                <a:gd name="T21" fmla="*/ 51 h 51"/>
                                <a:gd name="T22" fmla="*/ 96 w 138"/>
                                <a:gd name="T23" fmla="*/ 51 h 51"/>
                                <a:gd name="T24" fmla="*/ 102 w 138"/>
                                <a:gd name="T25" fmla="*/ 50 h 51"/>
                                <a:gd name="T26" fmla="*/ 110 w 138"/>
                                <a:gd name="T27" fmla="*/ 48 h 51"/>
                                <a:gd name="T28" fmla="*/ 115 w 138"/>
                                <a:gd name="T29" fmla="*/ 46 h 51"/>
                                <a:gd name="T30" fmla="*/ 129 w 138"/>
                                <a:gd name="T31" fmla="*/ 41 h 51"/>
                                <a:gd name="T32" fmla="*/ 130 w 138"/>
                                <a:gd name="T33" fmla="*/ 40 h 51"/>
                                <a:gd name="T34" fmla="*/ 138 w 138"/>
                                <a:gd name="T35" fmla="*/ 37 h 51"/>
                                <a:gd name="T36" fmla="*/ 122 w 138"/>
                                <a:gd name="T37" fmla="*/ 37 h 51"/>
                                <a:gd name="T38" fmla="*/ 115 w 138"/>
                                <a:gd name="T39" fmla="*/ 37 h 51"/>
                                <a:gd name="T40" fmla="*/ 107 w 138"/>
                                <a:gd name="T41" fmla="*/ 37 h 51"/>
                                <a:gd name="T42" fmla="*/ 100 w 138"/>
                                <a:gd name="T43" fmla="*/ 36 h 51"/>
                                <a:gd name="T44" fmla="*/ 95 w 138"/>
                                <a:gd name="T45" fmla="*/ 36 h 51"/>
                                <a:gd name="T46" fmla="*/ 82 w 138"/>
                                <a:gd name="T47" fmla="*/ 30 h 51"/>
                                <a:gd name="T48" fmla="*/ 72 w 138"/>
                                <a:gd name="T49" fmla="*/ 24 h 51"/>
                                <a:gd name="T50" fmla="*/ 65 w 138"/>
                                <a:gd name="T51" fmla="*/ 23 h 51"/>
                                <a:gd name="T52" fmla="*/ 54 w 138"/>
                                <a:gd name="T53" fmla="*/ 18 h 51"/>
                                <a:gd name="T54" fmla="*/ 44 w 138"/>
                                <a:gd name="T55" fmla="*/ 11 h 51"/>
                                <a:gd name="T56" fmla="*/ 37 w 138"/>
                                <a:gd name="T57" fmla="*/ 8 h 51"/>
                                <a:gd name="T58" fmla="*/ 27 w 138"/>
                                <a:gd name="T59" fmla="*/ 5 h 51"/>
                                <a:gd name="T60" fmla="*/ 17 w 138"/>
                                <a:gd name="T61" fmla="*/ 4 h 51"/>
                                <a:gd name="T62" fmla="*/ 5 w 138"/>
                                <a:gd name="T63" fmla="*/ 2 h 51"/>
                                <a:gd name="T64" fmla="*/ 0 w 138"/>
                                <a:gd name="T65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8" h="51">
                                  <a:moveTo>
                                    <a:pt x="0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2" y="21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55" y="43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82" y="51"/>
                                  </a:lnTo>
                                  <a:lnTo>
                                    <a:pt x="96" y="5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29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5" y="36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451"/>
                          <wps:cNvSpPr>
                            <a:spLocks/>
                          </wps:cNvSpPr>
                          <wps:spPr bwMode="auto">
                            <a:xfrm>
                              <a:off x="1134" y="1918"/>
                              <a:ext cx="140" cy="43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43 h 43"/>
                                <a:gd name="T2" fmla="*/ 132 w 140"/>
                                <a:gd name="T3" fmla="*/ 43 h 43"/>
                                <a:gd name="T4" fmla="*/ 120 w 140"/>
                                <a:gd name="T5" fmla="*/ 42 h 43"/>
                                <a:gd name="T6" fmla="*/ 116 w 140"/>
                                <a:gd name="T7" fmla="*/ 36 h 43"/>
                                <a:gd name="T8" fmla="*/ 106 w 140"/>
                                <a:gd name="T9" fmla="*/ 32 h 43"/>
                                <a:gd name="T10" fmla="*/ 97 w 140"/>
                                <a:gd name="T11" fmla="*/ 24 h 43"/>
                                <a:gd name="T12" fmla="*/ 83 w 140"/>
                                <a:gd name="T13" fmla="*/ 14 h 43"/>
                                <a:gd name="T14" fmla="*/ 75 w 140"/>
                                <a:gd name="T15" fmla="*/ 6 h 43"/>
                                <a:gd name="T16" fmla="*/ 67 w 140"/>
                                <a:gd name="T17" fmla="*/ 3 h 43"/>
                                <a:gd name="T18" fmla="*/ 59 w 140"/>
                                <a:gd name="T19" fmla="*/ 1 h 43"/>
                                <a:gd name="T20" fmla="*/ 52 w 140"/>
                                <a:gd name="T21" fmla="*/ 0 h 43"/>
                                <a:gd name="T22" fmla="*/ 49 w 140"/>
                                <a:gd name="T23" fmla="*/ 0 h 43"/>
                                <a:gd name="T24" fmla="*/ 39 w 140"/>
                                <a:gd name="T25" fmla="*/ 3 h 43"/>
                                <a:gd name="T26" fmla="*/ 34 w 140"/>
                                <a:gd name="T27" fmla="*/ 3 h 43"/>
                                <a:gd name="T28" fmla="*/ 23 w 140"/>
                                <a:gd name="T29" fmla="*/ 4 h 43"/>
                                <a:gd name="T30" fmla="*/ 10 w 140"/>
                                <a:gd name="T31" fmla="*/ 6 h 43"/>
                                <a:gd name="T32" fmla="*/ 0 w 140"/>
                                <a:gd name="T33" fmla="*/ 4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0" h="43">
                                  <a:moveTo>
                                    <a:pt x="140" y="43"/>
                                  </a:moveTo>
                                  <a:lnTo>
                                    <a:pt x="132" y="43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16" y="36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97" y="24"/>
                                  </a:lnTo>
                                  <a:lnTo>
                                    <a:pt x="83" y="14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452"/>
                          <wps:cNvSpPr>
                            <a:spLocks/>
                          </wps:cNvSpPr>
                          <wps:spPr bwMode="auto">
                            <a:xfrm>
                              <a:off x="1254" y="1984"/>
                              <a:ext cx="137" cy="54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51 h 54"/>
                                <a:gd name="T2" fmla="*/ 5 w 137"/>
                                <a:gd name="T3" fmla="*/ 47 h 54"/>
                                <a:gd name="T4" fmla="*/ 15 w 137"/>
                                <a:gd name="T5" fmla="*/ 47 h 54"/>
                                <a:gd name="T6" fmla="*/ 22 w 137"/>
                                <a:gd name="T7" fmla="*/ 47 h 54"/>
                                <a:gd name="T8" fmla="*/ 35 w 137"/>
                                <a:gd name="T9" fmla="*/ 47 h 54"/>
                                <a:gd name="T10" fmla="*/ 39 w 137"/>
                                <a:gd name="T11" fmla="*/ 49 h 54"/>
                                <a:gd name="T12" fmla="*/ 45 w 137"/>
                                <a:gd name="T13" fmla="*/ 52 h 54"/>
                                <a:gd name="T14" fmla="*/ 56 w 137"/>
                                <a:gd name="T15" fmla="*/ 54 h 54"/>
                                <a:gd name="T16" fmla="*/ 71 w 137"/>
                                <a:gd name="T17" fmla="*/ 54 h 54"/>
                                <a:gd name="T18" fmla="*/ 86 w 137"/>
                                <a:gd name="T19" fmla="*/ 52 h 54"/>
                                <a:gd name="T20" fmla="*/ 99 w 137"/>
                                <a:gd name="T21" fmla="*/ 44 h 54"/>
                                <a:gd name="T22" fmla="*/ 110 w 137"/>
                                <a:gd name="T23" fmla="*/ 39 h 54"/>
                                <a:gd name="T24" fmla="*/ 116 w 137"/>
                                <a:gd name="T25" fmla="*/ 32 h 54"/>
                                <a:gd name="T26" fmla="*/ 122 w 137"/>
                                <a:gd name="T27" fmla="*/ 26 h 54"/>
                                <a:gd name="T28" fmla="*/ 124 w 137"/>
                                <a:gd name="T29" fmla="*/ 22 h 54"/>
                                <a:gd name="T30" fmla="*/ 131 w 137"/>
                                <a:gd name="T31" fmla="*/ 10 h 54"/>
                                <a:gd name="T32" fmla="*/ 132 w 137"/>
                                <a:gd name="T33" fmla="*/ 7 h 54"/>
                                <a:gd name="T34" fmla="*/ 137 w 137"/>
                                <a:gd name="T35" fmla="*/ 0 h 54"/>
                                <a:gd name="T36" fmla="*/ 125 w 137"/>
                                <a:gd name="T37" fmla="*/ 10 h 54"/>
                                <a:gd name="T38" fmla="*/ 117 w 137"/>
                                <a:gd name="T39" fmla="*/ 15 h 54"/>
                                <a:gd name="T40" fmla="*/ 110 w 137"/>
                                <a:gd name="T41" fmla="*/ 20 h 54"/>
                                <a:gd name="T42" fmla="*/ 106 w 137"/>
                                <a:gd name="T43" fmla="*/ 20 h 54"/>
                                <a:gd name="T44" fmla="*/ 99 w 137"/>
                                <a:gd name="T45" fmla="*/ 25 h 54"/>
                                <a:gd name="T46" fmla="*/ 89 w 137"/>
                                <a:gd name="T47" fmla="*/ 26 h 54"/>
                                <a:gd name="T48" fmla="*/ 75 w 137"/>
                                <a:gd name="T49" fmla="*/ 28 h 54"/>
                                <a:gd name="T50" fmla="*/ 67 w 137"/>
                                <a:gd name="T51" fmla="*/ 31 h 54"/>
                                <a:gd name="T52" fmla="*/ 54 w 137"/>
                                <a:gd name="T53" fmla="*/ 31 h 54"/>
                                <a:gd name="T54" fmla="*/ 44 w 137"/>
                                <a:gd name="T55" fmla="*/ 32 h 54"/>
                                <a:gd name="T56" fmla="*/ 37 w 137"/>
                                <a:gd name="T57" fmla="*/ 35 h 54"/>
                                <a:gd name="T58" fmla="*/ 24 w 137"/>
                                <a:gd name="T59" fmla="*/ 39 h 54"/>
                                <a:gd name="T60" fmla="*/ 16 w 137"/>
                                <a:gd name="T61" fmla="*/ 42 h 54"/>
                                <a:gd name="T62" fmla="*/ 5 w 137"/>
                                <a:gd name="T63" fmla="*/ 47 h 54"/>
                                <a:gd name="T64" fmla="*/ 0 w 137"/>
                                <a:gd name="T65" fmla="*/ 51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7" h="54">
                                  <a:moveTo>
                                    <a:pt x="0" y="51"/>
                                  </a:moveTo>
                                  <a:lnTo>
                                    <a:pt x="5" y="47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99" y="44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22" y="26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31" y="10"/>
                                  </a:lnTo>
                                  <a:lnTo>
                                    <a:pt x="132" y="7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5" y="10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106" y="20"/>
                                  </a:lnTo>
                                  <a:lnTo>
                                    <a:pt x="99" y="25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75" y="28"/>
                                  </a:lnTo>
                                  <a:lnTo>
                                    <a:pt x="67" y="31"/>
                                  </a:lnTo>
                                  <a:lnTo>
                                    <a:pt x="54" y="31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453"/>
                          <wps:cNvSpPr>
                            <a:spLocks/>
                          </wps:cNvSpPr>
                          <wps:spPr bwMode="auto">
                            <a:xfrm>
                              <a:off x="1254" y="1981"/>
                              <a:ext cx="139" cy="54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0 h 54"/>
                                <a:gd name="T2" fmla="*/ 131 w 139"/>
                                <a:gd name="T3" fmla="*/ 7 h 54"/>
                                <a:gd name="T4" fmla="*/ 119 w 139"/>
                                <a:gd name="T5" fmla="*/ 12 h 54"/>
                                <a:gd name="T6" fmla="*/ 113 w 139"/>
                                <a:gd name="T7" fmla="*/ 12 h 54"/>
                                <a:gd name="T8" fmla="*/ 104 w 139"/>
                                <a:gd name="T9" fmla="*/ 12 h 54"/>
                                <a:gd name="T10" fmla="*/ 90 w 139"/>
                                <a:gd name="T11" fmla="*/ 10 h 54"/>
                                <a:gd name="T12" fmla="*/ 74 w 139"/>
                                <a:gd name="T13" fmla="*/ 9 h 54"/>
                                <a:gd name="T14" fmla="*/ 64 w 139"/>
                                <a:gd name="T15" fmla="*/ 10 h 54"/>
                                <a:gd name="T16" fmla="*/ 52 w 139"/>
                                <a:gd name="T17" fmla="*/ 12 h 54"/>
                                <a:gd name="T18" fmla="*/ 45 w 139"/>
                                <a:gd name="T19" fmla="*/ 15 h 54"/>
                                <a:gd name="T20" fmla="*/ 38 w 139"/>
                                <a:gd name="T21" fmla="*/ 18 h 54"/>
                                <a:gd name="T22" fmla="*/ 37 w 139"/>
                                <a:gd name="T23" fmla="*/ 18 h 54"/>
                                <a:gd name="T24" fmla="*/ 29 w 139"/>
                                <a:gd name="T25" fmla="*/ 25 h 54"/>
                                <a:gd name="T26" fmla="*/ 24 w 139"/>
                                <a:gd name="T27" fmla="*/ 28 h 54"/>
                                <a:gd name="T28" fmla="*/ 16 w 139"/>
                                <a:gd name="T29" fmla="*/ 38 h 54"/>
                                <a:gd name="T30" fmla="*/ 8 w 139"/>
                                <a:gd name="T31" fmla="*/ 47 h 54"/>
                                <a:gd name="T32" fmla="*/ 0 w 139"/>
                                <a:gd name="T33" fmla="*/ 54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9" h="54">
                                  <a:moveTo>
                                    <a:pt x="139" y="0"/>
                                  </a:moveTo>
                                  <a:lnTo>
                                    <a:pt x="131" y="7"/>
                                  </a:lnTo>
                                  <a:lnTo>
                                    <a:pt x="119" y="12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74" y="9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454"/>
                          <wps:cNvSpPr>
                            <a:spLocks/>
                          </wps:cNvSpPr>
                          <wps:spPr bwMode="auto">
                            <a:xfrm>
                              <a:off x="976" y="1879"/>
                              <a:ext cx="140" cy="5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0 h 50"/>
                                <a:gd name="T2" fmla="*/ 5 w 140"/>
                                <a:gd name="T3" fmla="*/ 3 h 50"/>
                                <a:gd name="T4" fmla="*/ 14 w 140"/>
                                <a:gd name="T5" fmla="*/ 5 h 50"/>
                                <a:gd name="T6" fmla="*/ 22 w 140"/>
                                <a:gd name="T7" fmla="*/ 10 h 50"/>
                                <a:gd name="T8" fmla="*/ 29 w 140"/>
                                <a:gd name="T9" fmla="*/ 14 h 50"/>
                                <a:gd name="T10" fmla="*/ 34 w 140"/>
                                <a:gd name="T11" fmla="*/ 21 h 50"/>
                                <a:gd name="T12" fmla="*/ 38 w 140"/>
                                <a:gd name="T13" fmla="*/ 24 h 50"/>
                                <a:gd name="T14" fmla="*/ 45 w 140"/>
                                <a:gd name="T15" fmla="*/ 34 h 50"/>
                                <a:gd name="T16" fmla="*/ 59 w 140"/>
                                <a:gd name="T17" fmla="*/ 42 h 50"/>
                                <a:gd name="T18" fmla="*/ 71 w 140"/>
                                <a:gd name="T19" fmla="*/ 47 h 50"/>
                                <a:gd name="T20" fmla="*/ 86 w 140"/>
                                <a:gd name="T21" fmla="*/ 50 h 50"/>
                                <a:gd name="T22" fmla="*/ 98 w 140"/>
                                <a:gd name="T23" fmla="*/ 50 h 50"/>
                                <a:gd name="T24" fmla="*/ 108 w 140"/>
                                <a:gd name="T25" fmla="*/ 49 h 50"/>
                                <a:gd name="T26" fmla="*/ 113 w 140"/>
                                <a:gd name="T27" fmla="*/ 47 h 50"/>
                                <a:gd name="T28" fmla="*/ 119 w 140"/>
                                <a:gd name="T29" fmla="*/ 43 h 50"/>
                                <a:gd name="T30" fmla="*/ 130 w 140"/>
                                <a:gd name="T31" fmla="*/ 37 h 50"/>
                                <a:gd name="T32" fmla="*/ 132 w 140"/>
                                <a:gd name="T33" fmla="*/ 37 h 50"/>
                                <a:gd name="T34" fmla="*/ 140 w 140"/>
                                <a:gd name="T35" fmla="*/ 34 h 50"/>
                                <a:gd name="T36" fmla="*/ 127 w 140"/>
                                <a:gd name="T37" fmla="*/ 34 h 50"/>
                                <a:gd name="T38" fmla="*/ 117 w 140"/>
                                <a:gd name="T39" fmla="*/ 34 h 50"/>
                                <a:gd name="T40" fmla="*/ 110 w 140"/>
                                <a:gd name="T41" fmla="*/ 34 h 50"/>
                                <a:gd name="T42" fmla="*/ 104 w 140"/>
                                <a:gd name="T43" fmla="*/ 33 h 50"/>
                                <a:gd name="T44" fmla="*/ 97 w 140"/>
                                <a:gd name="T45" fmla="*/ 34 h 50"/>
                                <a:gd name="T46" fmla="*/ 85 w 140"/>
                                <a:gd name="T47" fmla="*/ 29 h 50"/>
                                <a:gd name="T48" fmla="*/ 75 w 140"/>
                                <a:gd name="T49" fmla="*/ 24 h 50"/>
                                <a:gd name="T50" fmla="*/ 65 w 140"/>
                                <a:gd name="T51" fmla="*/ 20 h 50"/>
                                <a:gd name="T52" fmla="*/ 56 w 140"/>
                                <a:gd name="T53" fmla="*/ 14 h 50"/>
                                <a:gd name="T54" fmla="*/ 45 w 140"/>
                                <a:gd name="T55" fmla="*/ 10 h 50"/>
                                <a:gd name="T56" fmla="*/ 40 w 140"/>
                                <a:gd name="T57" fmla="*/ 5 h 50"/>
                                <a:gd name="T58" fmla="*/ 26 w 140"/>
                                <a:gd name="T59" fmla="*/ 4 h 50"/>
                                <a:gd name="T60" fmla="*/ 19 w 140"/>
                                <a:gd name="T61" fmla="*/ 3 h 50"/>
                                <a:gd name="T62" fmla="*/ 5 w 140"/>
                                <a:gd name="T63" fmla="*/ 3 h 50"/>
                                <a:gd name="T64" fmla="*/ 0 w 140"/>
                                <a:gd name="T65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0" h="50">
                                  <a:moveTo>
                                    <a:pt x="0" y="0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59" y="42"/>
                                  </a:lnTo>
                                  <a:lnTo>
                                    <a:pt x="71" y="47"/>
                                  </a:lnTo>
                                  <a:lnTo>
                                    <a:pt x="86" y="50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113" y="47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40" y="34"/>
                                  </a:lnTo>
                                  <a:lnTo>
                                    <a:pt x="127" y="34"/>
                                  </a:lnTo>
                                  <a:lnTo>
                                    <a:pt x="117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04" y="33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455"/>
                          <wps:cNvSpPr>
                            <a:spLocks/>
                          </wps:cNvSpPr>
                          <wps:spPr bwMode="auto">
                            <a:xfrm>
                              <a:off x="978" y="1872"/>
                              <a:ext cx="141" cy="41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41 h 41"/>
                                <a:gd name="T2" fmla="*/ 132 w 141"/>
                                <a:gd name="T3" fmla="*/ 41 h 41"/>
                                <a:gd name="T4" fmla="*/ 121 w 141"/>
                                <a:gd name="T5" fmla="*/ 37 h 41"/>
                                <a:gd name="T6" fmla="*/ 115 w 141"/>
                                <a:gd name="T7" fmla="*/ 34 h 41"/>
                                <a:gd name="T8" fmla="*/ 108 w 141"/>
                                <a:gd name="T9" fmla="*/ 30 h 41"/>
                                <a:gd name="T10" fmla="*/ 96 w 141"/>
                                <a:gd name="T11" fmla="*/ 21 h 41"/>
                                <a:gd name="T12" fmla="*/ 83 w 141"/>
                                <a:gd name="T13" fmla="*/ 12 h 41"/>
                                <a:gd name="T14" fmla="*/ 73 w 141"/>
                                <a:gd name="T15" fmla="*/ 6 h 41"/>
                                <a:gd name="T16" fmla="*/ 63 w 141"/>
                                <a:gd name="T17" fmla="*/ 1 h 41"/>
                                <a:gd name="T18" fmla="*/ 57 w 141"/>
                                <a:gd name="T19" fmla="*/ 0 h 41"/>
                                <a:gd name="T20" fmla="*/ 50 w 141"/>
                                <a:gd name="T21" fmla="*/ 0 h 41"/>
                                <a:gd name="T22" fmla="*/ 48 w 141"/>
                                <a:gd name="T23" fmla="*/ 0 h 41"/>
                                <a:gd name="T24" fmla="*/ 38 w 141"/>
                                <a:gd name="T25" fmla="*/ 3 h 41"/>
                                <a:gd name="T26" fmla="*/ 33 w 141"/>
                                <a:gd name="T27" fmla="*/ 3 h 41"/>
                                <a:gd name="T28" fmla="*/ 20 w 141"/>
                                <a:gd name="T29" fmla="*/ 4 h 41"/>
                                <a:gd name="T30" fmla="*/ 8 w 141"/>
                                <a:gd name="T31" fmla="*/ 7 h 41"/>
                                <a:gd name="T32" fmla="*/ 0 w 141"/>
                                <a:gd name="T33" fmla="*/ 7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1" h="41">
                                  <a:moveTo>
                                    <a:pt x="141" y="41"/>
                                  </a:moveTo>
                                  <a:lnTo>
                                    <a:pt x="132" y="41"/>
                                  </a:lnTo>
                                  <a:lnTo>
                                    <a:pt x="121" y="37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456"/>
                          <wps:cNvSpPr>
                            <a:spLocks/>
                          </wps:cNvSpPr>
                          <wps:spPr bwMode="auto">
                            <a:xfrm>
                              <a:off x="939" y="1723"/>
                              <a:ext cx="92" cy="108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108"/>
                                <a:gd name="T2" fmla="*/ 4 w 92"/>
                                <a:gd name="T3" fmla="*/ 6 h 108"/>
                                <a:gd name="T4" fmla="*/ 7 w 92"/>
                                <a:gd name="T5" fmla="*/ 14 h 108"/>
                                <a:gd name="T6" fmla="*/ 11 w 92"/>
                                <a:gd name="T7" fmla="*/ 21 h 108"/>
                                <a:gd name="T8" fmla="*/ 17 w 92"/>
                                <a:gd name="T9" fmla="*/ 33 h 108"/>
                                <a:gd name="T10" fmla="*/ 17 w 92"/>
                                <a:gd name="T11" fmla="*/ 37 h 108"/>
                                <a:gd name="T12" fmla="*/ 17 w 92"/>
                                <a:gd name="T13" fmla="*/ 43 h 108"/>
                                <a:gd name="T14" fmla="*/ 18 w 92"/>
                                <a:gd name="T15" fmla="*/ 56 h 108"/>
                                <a:gd name="T16" fmla="*/ 22 w 92"/>
                                <a:gd name="T17" fmla="*/ 66 h 108"/>
                                <a:gd name="T18" fmla="*/ 30 w 92"/>
                                <a:gd name="T19" fmla="*/ 77 h 108"/>
                                <a:gd name="T20" fmla="*/ 39 w 92"/>
                                <a:gd name="T21" fmla="*/ 88 h 108"/>
                                <a:gd name="T22" fmla="*/ 49 w 92"/>
                                <a:gd name="T23" fmla="*/ 94 h 108"/>
                                <a:gd name="T24" fmla="*/ 56 w 92"/>
                                <a:gd name="T25" fmla="*/ 99 h 108"/>
                                <a:gd name="T26" fmla="*/ 62 w 92"/>
                                <a:gd name="T27" fmla="*/ 102 h 108"/>
                                <a:gd name="T28" fmla="*/ 67 w 92"/>
                                <a:gd name="T29" fmla="*/ 102 h 108"/>
                                <a:gd name="T30" fmla="*/ 79 w 92"/>
                                <a:gd name="T31" fmla="*/ 104 h 108"/>
                                <a:gd name="T32" fmla="*/ 85 w 92"/>
                                <a:gd name="T33" fmla="*/ 107 h 108"/>
                                <a:gd name="T34" fmla="*/ 92 w 92"/>
                                <a:gd name="T35" fmla="*/ 108 h 108"/>
                                <a:gd name="T36" fmla="*/ 78 w 92"/>
                                <a:gd name="T37" fmla="*/ 101 h 108"/>
                                <a:gd name="T38" fmla="*/ 72 w 92"/>
                                <a:gd name="T39" fmla="*/ 94 h 108"/>
                                <a:gd name="T40" fmla="*/ 66 w 92"/>
                                <a:gd name="T41" fmla="*/ 91 h 108"/>
                                <a:gd name="T42" fmla="*/ 62 w 92"/>
                                <a:gd name="T43" fmla="*/ 85 h 108"/>
                                <a:gd name="T44" fmla="*/ 57 w 92"/>
                                <a:gd name="T45" fmla="*/ 82 h 108"/>
                                <a:gd name="T46" fmla="*/ 49 w 92"/>
                                <a:gd name="T47" fmla="*/ 71 h 108"/>
                                <a:gd name="T48" fmla="*/ 45 w 92"/>
                                <a:gd name="T49" fmla="*/ 61 h 108"/>
                                <a:gd name="T50" fmla="*/ 39 w 92"/>
                                <a:gd name="T51" fmla="*/ 56 h 108"/>
                                <a:gd name="T52" fmla="*/ 37 w 92"/>
                                <a:gd name="T53" fmla="*/ 45 h 108"/>
                                <a:gd name="T54" fmla="*/ 32 w 92"/>
                                <a:gd name="T55" fmla="*/ 37 h 108"/>
                                <a:gd name="T56" fmla="*/ 27 w 92"/>
                                <a:gd name="T57" fmla="*/ 29 h 108"/>
                                <a:gd name="T58" fmla="*/ 19 w 92"/>
                                <a:gd name="T59" fmla="*/ 21 h 108"/>
                                <a:gd name="T60" fmla="*/ 14 w 92"/>
                                <a:gd name="T61" fmla="*/ 14 h 108"/>
                                <a:gd name="T62" fmla="*/ 4 w 92"/>
                                <a:gd name="T63" fmla="*/ 6 h 108"/>
                                <a:gd name="T64" fmla="*/ 0 w 92"/>
                                <a:gd name="T65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2" h="108">
                                  <a:moveTo>
                                    <a:pt x="0" y="0"/>
                                  </a:moveTo>
                                  <a:lnTo>
                                    <a:pt x="4" y="6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39" y="88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67" y="102"/>
                                  </a:lnTo>
                                  <a:lnTo>
                                    <a:pt x="79" y="104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57" y="82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45" y="61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457"/>
                          <wps:cNvSpPr>
                            <a:spLocks/>
                          </wps:cNvSpPr>
                          <wps:spPr bwMode="auto">
                            <a:xfrm>
                              <a:off x="943" y="1729"/>
                              <a:ext cx="88" cy="102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0 h 102"/>
                                <a:gd name="T2" fmla="*/ 3 w 88"/>
                                <a:gd name="T3" fmla="*/ 8 h 102"/>
                                <a:gd name="T4" fmla="*/ 13 w 88"/>
                                <a:gd name="T5" fmla="*/ 27 h 102"/>
                                <a:gd name="T6" fmla="*/ 13 w 88"/>
                                <a:gd name="T7" fmla="*/ 31 h 102"/>
                                <a:gd name="T8" fmla="*/ 13 w 88"/>
                                <a:gd name="T9" fmla="*/ 37 h 102"/>
                                <a:gd name="T10" fmla="*/ 14 w 88"/>
                                <a:gd name="T11" fmla="*/ 50 h 102"/>
                                <a:gd name="T12" fmla="*/ 26 w 88"/>
                                <a:gd name="T13" fmla="*/ 71 h 102"/>
                                <a:gd name="T14" fmla="*/ 45 w 88"/>
                                <a:gd name="T15" fmla="*/ 88 h 102"/>
                                <a:gd name="T16" fmla="*/ 58 w 88"/>
                                <a:gd name="T17" fmla="*/ 96 h 102"/>
                                <a:gd name="T18" fmla="*/ 63 w 88"/>
                                <a:gd name="T19" fmla="*/ 96 h 102"/>
                                <a:gd name="T20" fmla="*/ 75 w 88"/>
                                <a:gd name="T21" fmla="*/ 98 h 102"/>
                                <a:gd name="T22" fmla="*/ 88 w 88"/>
                                <a:gd name="T23" fmla="*/ 102 h 102"/>
                                <a:gd name="T24" fmla="*/ 74 w 88"/>
                                <a:gd name="T25" fmla="*/ 95 h 102"/>
                                <a:gd name="T26" fmla="*/ 53 w 88"/>
                                <a:gd name="T27" fmla="*/ 76 h 102"/>
                                <a:gd name="T28" fmla="*/ 45 w 88"/>
                                <a:gd name="T29" fmla="*/ 65 h 102"/>
                                <a:gd name="T30" fmla="*/ 41 w 88"/>
                                <a:gd name="T31" fmla="*/ 55 h 102"/>
                                <a:gd name="T32" fmla="*/ 35 w 88"/>
                                <a:gd name="T33" fmla="*/ 50 h 102"/>
                                <a:gd name="T34" fmla="*/ 33 w 88"/>
                                <a:gd name="T35" fmla="*/ 39 h 102"/>
                                <a:gd name="T36" fmla="*/ 23 w 88"/>
                                <a:gd name="T37" fmla="*/ 23 h 102"/>
                                <a:gd name="T38" fmla="*/ 10 w 88"/>
                                <a:gd name="T39" fmla="*/ 8 h 102"/>
                                <a:gd name="T40" fmla="*/ 0 w 88"/>
                                <a:gd name="T41" fmla="*/ 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8" h="102">
                                  <a:moveTo>
                                    <a:pt x="0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26" y="71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63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74" y="95"/>
                                  </a:lnTo>
                                  <a:lnTo>
                                    <a:pt x="53" y="76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458"/>
                          <wps:cNvSpPr>
                            <a:spLocks/>
                          </wps:cNvSpPr>
                          <wps:spPr bwMode="auto">
                            <a:xfrm>
                              <a:off x="939" y="1723"/>
                              <a:ext cx="92" cy="108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108 h 108"/>
                                <a:gd name="T2" fmla="*/ 86 w 92"/>
                                <a:gd name="T3" fmla="*/ 104 h 108"/>
                                <a:gd name="T4" fmla="*/ 77 w 92"/>
                                <a:gd name="T5" fmla="*/ 94 h 108"/>
                                <a:gd name="T6" fmla="*/ 75 w 92"/>
                                <a:gd name="T7" fmla="*/ 88 h 108"/>
                                <a:gd name="T8" fmla="*/ 72 w 92"/>
                                <a:gd name="T9" fmla="*/ 81 h 108"/>
                                <a:gd name="T10" fmla="*/ 66 w 92"/>
                                <a:gd name="T11" fmla="*/ 68 h 108"/>
                                <a:gd name="T12" fmla="*/ 60 w 92"/>
                                <a:gd name="T13" fmla="*/ 53 h 108"/>
                                <a:gd name="T14" fmla="*/ 59 w 92"/>
                                <a:gd name="T15" fmla="*/ 43 h 108"/>
                                <a:gd name="T16" fmla="*/ 52 w 92"/>
                                <a:gd name="T17" fmla="*/ 36 h 108"/>
                                <a:gd name="T18" fmla="*/ 51 w 92"/>
                                <a:gd name="T19" fmla="*/ 29 h 108"/>
                                <a:gd name="T20" fmla="*/ 45 w 92"/>
                                <a:gd name="T21" fmla="*/ 26 h 108"/>
                                <a:gd name="T22" fmla="*/ 44 w 92"/>
                                <a:gd name="T23" fmla="*/ 23 h 108"/>
                                <a:gd name="T24" fmla="*/ 36 w 92"/>
                                <a:gd name="T25" fmla="*/ 20 h 108"/>
                                <a:gd name="T26" fmla="*/ 30 w 92"/>
                                <a:gd name="T27" fmla="*/ 17 h 108"/>
                                <a:gd name="T28" fmla="*/ 19 w 92"/>
                                <a:gd name="T29" fmla="*/ 11 h 108"/>
                                <a:gd name="T30" fmla="*/ 7 w 92"/>
                                <a:gd name="T31" fmla="*/ 7 h 108"/>
                                <a:gd name="T32" fmla="*/ 0 w 92"/>
                                <a:gd name="T33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2" h="108">
                                  <a:moveTo>
                                    <a:pt x="92" y="108"/>
                                  </a:moveTo>
                                  <a:lnTo>
                                    <a:pt x="86" y="104"/>
                                  </a:lnTo>
                                  <a:lnTo>
                                    <a:pt x="77" y="94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66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59" y="43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459"/>
                          <wps:cNvSpPr>
                            <a:spLocks/>
                          </wps:cNvSpPr>
                          <wps:spPr bwMode="auto">
                            <a:xfrm>
                              <a:off x="813" y="1618"/>
                              <a:ext cx="111" cy="92"/>
                            </a:xfrm>
                            <a:custGeom>
                              <a:avLst/>
                              <a:gdLst>
                                <a:gd name="T0" fmla="*/ 0 w 111"/>
                                <a:gd name="T1" fmla="*/ 0 h 92"/>
                                <a:gd name="T2" fmla="*/ 2 w 111"/>
                                <a:gd name="T3" fmla="*/ 5 h 92"/>
                                <a:gd name="T4" fmla="*/ 9 w 111"/>
                                <a:gd name="T5" fmla="*/ 13 h 92"/>
                                <a:gd name="T6" fmla="*/ 13 w 111"/>
                                <a:gd name="T7" fmla="*/ 20 h 92"/>
                                <a:gd name="T8" fmla="*/ 20 w 111"/>
                                <a:gd name="T9" fmla="*/ 29 h 92"/>
                                <a:gd name="T10" fmla="*/ 20 w 111"/>
                                <a:gd name="T11" fmla="*/ 35 h 92"/>
                                <a:gd name="T12" fmla="*/ 21 w 111"/>
                                <a:gd name="T13" fmla="*/ 40 h 92"/>
                                <a:gd name="T14" fmla="*/ 24 w 111"/>
                                <a:gd name="T15" fmla="*/ 51 h 92"/>
                                <a:gd name="T16" fmla="*/ 31 w 111"/>
                                <a:gd name="T17" fmla="*/ 64 h 92"/>
                                <a:gd name="T18" fmla="*/ 40 w 111"/>
                                <a:gd name="T19" fmla="*/ 73 h 92"/>
                                <a:gd name="T20" fmla="*/ 55 w 111"/>
                                <a:gd name="T21" fmla="*/ 83 h 92"/>
                                <a:gd name="T22" fmla="*/ 66 w 111"/>
                                <a:gd name="T23" fmla="*/ 88 h 92"/>
                                <a:gd name="T24" fmla="*/ 73 w 111"/>
                                <a:gd name="T25" fmla="*/ 91 h 92"/>
                                <a:gd name="T26" fmla="*/ 81 w 111"/>
                                <a:gd name="T27" fmla="*/ 92 h 92"/>
                                <a:gd name="T28" fmla="*/ 87 w 111"/>
                                <a:gd name="T29" fmla="*/ 92 h 92"/>
                                <a:gd name="T30" fmla="*/ 99 w 111"/>
                                <a:gd name="T31" fmla="*/ 91 h 92"/>
                                <a:gd name="T32" fmla="*/ 103 w 111"/>
                                <a:gd name="T33" fmla="*/ 92 h 92"/>
                                <a:gd name="T34" fmla="*/ 111 w 111"/>
                                <a:gd name="T35" fmla="*/ 92 h 92"/>
                                <a:gd name="T36" fmla="*/ 96 w 111"/>
                                <a:gd name="T37" fmla="*/ 86 h 92"/>
                                <a:gd name="T38" fmla="*/ 88 w 111"/>
                                <a:gd name="T39" fmla="*/ 83 h 92"/>
                                <a:gd name="T40" fmla="*/ 81 w 111"/>
                                <a:gd name="T41" fmla="*/ 80 h 92"/>
                                <a:gd name="T42" fmla="*/ 77 w 111"/>
                                <a:gd name="T43" fmla="*/ 75 h 92"/>
                                <a:gd name="T44" fmla="*/ 72 w 111"/>
                                <a:gd name="T45" fmla="*/ 73 h 92"/>
                                <a:gd name="T46" fmla="*/ 61 w 111"/>
                                <a:gd name="T47" fmla="*/ 64 h 92"/>
                                <a:gd name="T48" fmla="*/ 55 w 111"/>
                                <a:gd name="T49" fmla="*/ 54 h 92"/>
                                <a:gd name="T50" fmla="*/ 50 w 111"/>
                                <a:gd name="T51" fmla="*/ 46 h 92"/>
                                <a:gd name="T52" fmla="*/ 42 w 111"/>
                                <a:gd name="T53" fmla="*/ 37 h 92"/>
                                <a:gd name="T54" fmla="*/ 38 w 111"/>
                                <a:gd name="T55" fmla="*/ 29 h 92"/>
                                <a:gd name="T56" fmla="*/ 31 w 111"/>
                                <a:gd name="T57" fmla="*/ 24 h 92"/>
                                <a:gd name="T58" fmla="*/ 21 w 111"/>
                                <a:gd name="T59" fmla="*/ 16 h 92"/>
                                <a:gd name="T60" fmla="*/ 15 w 111"/>
                                <a:gd name="T61" fmla="*/ 11 h 92"/>
                                <a:gd name="T62" fmla="*/ 2 w 111"/>
                                <a:gd name="T63" fmla="*/ 5 h 92"/>
                                <a:gd name="T64" fmla="*/ 0 w 111"/>
                                <a:gd name="T65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1" h="92">
                                  <a:moveTo>
                                    <a:pt x="0" y="0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31" y="64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55" y="83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3" y="91"/>
                                  </a:lnTo>
                                  <a:lnTo>
                                    <a:pt x="81" y="92"/>
                                  </a:lnTo>
                                  <a:lnTo>
                                    <a:pt x="87" y="92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103" y="92"/>
                                  </a:lnTo>
                                  <a:lnTo>
                                    <a:pt x="111" y="9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88" y="83"/>
                                  </a:lnTo>
                                  <a:lnTo>
                                    <a:pt x="81" y="80"/>
                                  </a:lnTo>
                                  <a:lnTo>
                                    <a:pt x="77" y="75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61" y="64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460"/>
                          <wps:cNvSpPr>
                            <a:spLocks/>
                          </wps:cNvSpPr>
                          <wps:spPr bwMode="auto">
                            <a:xfrm>
                              <a:off x="815" y="1623"/>
                              <a:ext cx="109" cy="87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0 h 87"/>
                                <a:gd name="T2" fmla="*/ 7 w 109"/>
                                <a:gd name="T3" fmla="*/ 8 h 87"/>
                                <a:gd name="T4" fmla="*/ 18 w 109"/>
                                <a:gd name="T5" fmla="*/ 24 h 87"/>
                                <a:gd name="T6" fmla="*/ 22 w 109"/>
                                <a:gd name="T7" fmla="*/ 46 h 87"/>
                                <a:gd name="T8" fmla="*/ 38 w 109"/>
                                <a:gd name="T9" fmla="*/ 68 h 87"/>
                                <a:gd name="T10" fmla="*/ 64 w 109"/>
                                <a:gd name="T11" fmla="*/ 87 h 87"/>
                                <a:gd name="T12" fmla="*/ 71 w 109"/>
                                <a:gd name="T13" fmla="*/ 87 h 87"/>
                                <a:gd name="T14" fmla="*/ 79 w 109"/>
                                <a:gd name="T15" fmla="*/ 87 h 87"/>
                                <a:gd name="T16" fmla="*/ 85 w 109"/>
                                <a:gd name="T17" fmla="*/ 87 h 87"/>
                                <a:gd name="T18" fmla="*/ 97 w 109"/>
                                <a:gd name="T19" fmla="*/ 86 h 87"/>
                                <a:gd name="T20" fmla="*/ 101 w 109"/>
                                <a:gd name="T21" fmla="*/ 87 h 87"/>
                                <a:gd name="T22" fmla="*/ 109 w 109"/>
                                <a:gd name="T23" fmla="*/ 87 h 87"/>
                                <a:gd name="T24" fmla="*/ 79 w 109"/>
                                <a:gd name="T25" fmla="*/ 75 h 87"/>
                                <a:gd name="T26" fmla="*/ 70 w 109"/>
                                <a:gd name="T27" fmla="*/ 68 h 87"/>
                                <a:gd name="T28" fmla="*/ 53 w 109"/>
                                <a:gd name="T29" fmla="*/ 49 h 87"/>
                                <a:gd name="T30" fmla="*/ 36 w 109"/>
                                <a:gd name="T31" fmla="*/ 24 h 87"/>
                                <a:gd name="T32" fmla="*/ 19 w 109"/>
                                <a:gd name="T33" fmla="*/ 11 h 87"/>
                                <a:gd name="T34" fmla="*/ 0 w 109"/>
                                <a:gd name="T35" fmla="*/ 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9" h="87">
                                  <a:moveTo>
                                    <a:pt x="0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4" y="87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101" y="87"/>
                                  </a:lnTo>
                                  <a:lnTo>
                                    <a:pt x="109" y="87"/>
                                  </a:lnTo>
                                  <a:lnTo>
                                    <a:pt x="79" y="75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461"/>
                          <wps:cNvSpPr>
                            <a:spLocks/>
                          </wps:cNvSpPr>
                          <wps:spPr bwMode="auto">
                            <a:xfrm>
                              <a:off x="813" y="1618"/>
                              <a:ext cx="114" cy="92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92 h 92"/>
                                <a:gd name="T2" fmla="*/ 105 w 114"/>
                                <a:gd name="T3" fmla="*/ 89 h 92"/>
                                <a:gd name="T4" fmla="*/ 95 w 114"/>
                                <a:gd name="T5" fmla="*/ 82 h 92"/>
                                <a:gd name="T6" fmla="*/ 91 w 114"/>
                                <a:gd name="T7" fmla="*/ 75 h 92"/>
                                <a:gd name="T8" fmla="*/ 87 w 114"/>
                                <a:gd name="T9" fmla="*/ 67 h 92"/>
                                <a:gd name="T10" fmla="*/ 80 w 114"/>
                                <a:gd name="T11" fmla="*/ 56 h 92"/>
                                <a:gd name="T12" fmla="*/ 73 w 114"/>
                                <a:gd name="T13" fmla="*/ 40 h 92"/>
                                <a:gd name="T14" fmla="*/ 68 w 114"/>
                                <a:gd name="T15" fmla="*/ 34 h 92"/>
                                <a:gd name="T16" fmla="*/ 58 w 114"/>
                                <a:gd name="T17" fmla="*/ 23 h 92"/>
                                <a:gd name="T18" fmla="*/ 55 w 114"/>
                                <a:gd name="T19" fmla="*/ 20 h 92"/>
                                <a:gd name="T20" fmla="*/ 47 w 114"/>
                                <a:gd name="T21" fmla="*/ 14 h 92"/>
                                <a:gd name="T22" fmla="*/ 46 w 114"/>
                                <a:gd name="T23" fmla="*/ 14 h 92"/>
                                <a:gd name="T24" fmla="*/ 38 w 114"/>
                                <a:gd name="T25" fmla="*/ 13 h 92"/>
                                <a:gd name="T26" fmla="*/ 32 w 114"/>
                                <a:gd name="T27" fmla="*/ 11 h 92"/>
                                <a:gd name="T28" fmla="*/ 20 w 114"/>
                                <a:gd name="T29" fmla="*/ 7 h 92"/>
                                <a:gd name="T30" fmla="*/ 8 w 114"/>
                                <a:gd name="T31" fmla="*/ 5 h 92"/>
                                <a:gd name="T32" fmla="*/ 0 w 114"/>
                                <a:gd name="T33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4" h="92">
                                  <a:moveTo>
                                    <a:pt x="114" y="92"/>
                                  </a:moveTo>
                                  <a:lnTo>
                                    <a:pt x="105" y="89"/>
                                  </a:lnTo>
                                  <a:lnTo>
                                    <a:pt x="95" y="82"/>
                                  </a:lnTo>
                                  <a:lnTo>
                                    <a:pt x="91" y="75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0" y="56"/>
                                  </a:lnTo>
                                  <a:lnTo>
                                    <a:pt x="73" y="40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46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85" y="1603"/>
                              <a:ext cx="49" cy="117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4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6" y="1682"/>
                              <a:ext cx="30" cy="16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4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5" y="1719"/>
                              <a:ext cx="27" cy="12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5" y="1791"/>
                              <a:ext cx="4" cy="16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4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1" y="1840"/>
                              <a:ext cx="19" cy="14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4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37" y="1884"/>
                              <a:ext cx="9" cy="15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4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0" y="1931"/>
                              <a:ext cx="9" cy="14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0" y="1932"/>
                              <a:ext cx="15" cy="6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4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16" y="1993"/>
                              <a:ext cx="35" cy="3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Freeform 471"/>
                          <wps:cNvSpPr>
                            <a:spLocks/>
                          </wps:cNvSpPr>
                          <wps:spPr bwMode="auto">
                            <a:xfrm>
                              <a:off x="1393" y="1974"/>
                              <a:ext cx="28" cy="4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41"/>
                                <a:gd name="T2" fmla="*/ 3 w 28"/>
                                <a:gd name="T3" fmla="*/ 0 h 41"/>
                                <a:gd name="T4" fmla="*/ 7 w 28"/>
                                <a:gd name="T5" fmla="*/ 0 h 41"/>
                                <a:gd name="T6" fmla="*/ 11 w 28"/>
                                <a:gd name="T7" fmla="*/ 0 h 41"/>
                                <a:gd name="T8" fmla="*/ 15 w 28"/>
                                <a:gd name="T9" fmla="*/ 4 h 41"/>
                                <a:gd name="T10" fmla="*/ 28 w 28"/>
                                <a:gd name="T11" fmla="*/ 35 h 41"/>
                                <a:gd name="T12" fmla="*/ 28 w 28"/>
                                <a:gd name="T13" fmla="*/ 39 h 41"/>
                                <a:gd name="T14" fmla="*/ 26 w 28"/>
                                <a:gd name="T15" fmla="*/ 41 h 41"/>
                                <a:gd name="T16" fmla="*/ 20 w 28"/>
                                <a:gd name="T17" fmla="*/ 39 h 41"/>
                                <a:gd name="T18" fmla="*/ 19 w 28"/>
                                <a:gd name="T19" fmla="*/ 35 h 41"/>
                                <a:gd name="T20" fmla="*/ 16 w 28"/>
                                <a:gd name="T21" fmla="*/ 35 h 41"/>
                                <a:gd name="T22" fmla="*/ 7 w 28"/>
                                <a:gd name="T23" fmla="*/ 9 h 41"/>
                                <a:gd name="T24" fmla="*/ 5 w 28"/>
                                <a:gd name="T25" fmla="*/ 9 h 41"/>
                                <a:gd name="T26" fmla="*/ 4 w 28"/>
                                <a:gd name="T27" fmla="*/ 7 h 41"/>
                                <a:gd name="T28" fmla="*/ 0 w 28"/>
                                <a:gd name="T29" fmla="*/ 10 h 41"/>
                                <a:gd name="T30" fmla="*/ 0 w 28"/>
                                <a:gd name="T31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8" h="41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472"/>
                          <wps:cNvSpPr>
                            <a:spLocks/>
                          </wps:cNvSpPr>
                          <wps:spPr bwMode="auto">
                            <a:xfrm>
                              <a:off x="1420" y="1972"/>
                              <a:ext cx="26" cy="43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8 h 43"/>
                                <a:gd name="T2" fmla="*/ 16 w 26"/>
                                <a:gd name="T3" fmla="*/ 38 h 43"/>
                                <a:gd name="T4" fmla="*/ 16 w 26"/>
                                <a:gd name="T5" fmla="*/ 41 h 43"/>
                                <a:gd name="T6" fmla="*/ 18 w 26"/>
                                <a:gd name="T7" fmla="*/ 43 h 43"/>
                                <a:gd name="T8" fmla="*/ 21 w 26"/>
                                <a:gd name="T9" fmla="*/ 43 h 43"/>
                                <a:gd name="T10" fmla="*/ 23 w 26"/>
                                <a:gd name="T11" fmla="*/ 41 h 43"/>
                                <a:gd name="T12" fmla="*/ 26 w 26"/>
                                <a:gd name="T13" fmla="*/ 38 h 43"/>
                                <a:gd name="T14" fmla="*/ 23 w 26"/>
                                <a:gd name="T15" fmla="*/ 32 h 43"/>
                                <a:gd name="T16" fmla="*/ 10 w 26"/>
                                <a:gd name="T17" fmla="*/ 3 h 43"/>
                                <a:gd name="T18" fmla="*/ 8 w 26"/>
                                <a:gd name="T19" fmla="*/ 2 h 43"/>
                                <a:gd name="T20" fmla="*/ 4 w 26"/>
                                <a:gd name="T21" fmla="*/ 2 h 43"/>
                                <a:gd name="T22" fmla="*/ 4 w 26"/>
                                <a:gd name="T23" fmla="*/ 0 h 43"/>
                                <a:gd name="T24" fmla="*/ 1 w 26"/>
                                <a:gd name="T25" fmla="*/ 2 h 43"/>
                                <a:gd name="T26" fmla="*/ 0 w 26"/>
                                <a:gd name="T27" fmla="*/ 2 h 43"/>
                                <a:gd name="T28" fmla="*/ 0 w 26"/>
                                <a:gd name="T29" fmla="*/ 5 h 43"/>
                                <a:gd name="T30" fmla="*/ 0 w 26"/>
                                <a:gd name="T31" fmla="*/ 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" h="43">
                                  <a:moveTo>
                                    <a:pt x="0" y="8"/>
                                  </a:moveTo>
                                  <a:lnTo>
                                    <a:pt x="16" y="38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473"/>
                          <wps:cNvSpPr>
                            <a:spLocks/>
                          </wps:cNvSpPr>
                          <wps:spPr bwMode="auto">
                            <a:xfrm>
                              <a:off x="1442" y="1970"/>
                              <a:ext cx="39" cy="58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7 h 58"/>
                                <a:gd name="T2" fmla="*/ 26 w 39"/>
                                <a:gd name="T3" fmla="*/ 50 h 58"/>
                                <a:gd name="T4" fmla="*/ 30 w 39"/>
                                <a:gd name="T5" fmla="*/ 55 h 58"/>
                                <a:gd name="T6" fmla="*/ 31 w 39"/>
                                <a:gd name="T7" fmla="*/ 56 h 58"/>
                                <a:gd name="T8" fmla="*/ 33 w 39"/>
                                <a:gd name="T9" fmla="*/ 58 h 58"/>
                                <a:gd name="T10" fmla="*/ 38 w 39"/>
                                <a:gd name="T11" fmla="*/ 56 h 58"/>
                                <a:gd name="T12" fmla="*/ 39 w 39"/>
                                <a:gd name="T13" fmla="*/ 53 h 58"/>
                                <a:gd name="T14" fmla="*/ 39 w 39"/>
                                <a:gd name="T15" fmla="*/ 49 h 58"/>
                                <a:gd name="T16" fmla="*/ 37 w 39"/>
                                <a:gd name="T17" fmla="*/ 46 h 58"/>
                                <a:gd name="T18" fmla="*/ 31 w 39"/>
                                <a:gd name="T19" fmla="*/ 40 h 58"/>
                                <a:gd name="T20" fmla="*/ 14 w 39"/>
                                <a:gd name="T21" fmla="*/ 5 h 58"/>
                                <a:gd name="T22" fmla="*/ 14 w 39"/>
                                <a:gd name="T23" fmla="*/ 2 h 58"/>
                                <a:gd name="T24" fmla="*/ 9 w 39"/>
                                <a:gd name="T25" fmla="*/ 0 h 58"/>
                                <a:gd name="T26" fmla="*/ 7 w 39"/>
                                <a:gd name="T27" fmla="*/ 0 h 58"/>
                                <a:gd name="T28" fmla="*/ 1 w 39"/>
                                <a:gd name="T29" fmla="*/ 2 h 58"/>
                                <a:gd name="T30" fmla="*/ 1 w 39"/>
                                <a:gd name="T31" fmla="*/ 4 h 58"/>
                                <a:gd name="T32" fmla="*/ 0 w 39"/>
                                <a:gd name="T33" fmla="*/ 7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9" h="58">
                                  <a:moveTo>
                                    <a:pt x="0" y="7"/>
                                  </a:moveTo>
                                  <a:lnTo>
                                    <a:pt x="26" y="50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33" y="58"/>
                                  </a:lnTo>
                                  <a:lnTo>
                                    <a:pt x="38" y="56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37" y="46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474"/>
                          <wps:cNvSpPr>
                            <a:spLocks/>
                          </wps:cNvSpPr>
                          <wps:spPr bwMode="auto">
                            <a:xfrm>
                              <a:off x="1375" y="1993"/>
                              <a:ext cx="33" cy="43"/>
                            </a:xfrm>
                            <a:custGeom>
                              <a:avLst/>
                              <a:gdLst>
                                <a:gd name="T0" fmla="*/ 29 w 33"/>
                                <a:gd name="T1" fmla="*/ 0 h 43"/>
                                <a:gd name="T2" fmla="*/ 7 w 33"/>
                                <a:gd name="T3" fmla="*/ 26 h 43"/>
                                <a:gd name="T4" fmla="*/ 4 w 33"/>
                                <a:gd name="T5" fmla="*/ 27 h 43"/>
                                <a:gd name="T6" fmla="*/ 3 w 33"/>
                                <a:gd name="T7" fmla="*/ 33 h 43"/>
                                <a:gd name="T8" fmla="*/ 0 w 33"/>
                                <a:gd name="T9" fmla="*/ 36 h 43"/>
                                <a:gd name="T10" fmla="*/ 1 w 33"/>
                                <a:gd name="T11" fmla="*/ 42 h 43"/>
                                <a:gd name="T12" fmla="*/ 4 w 33"/>
                                <a:gd name="T13" fmla="*/ 43 h 43"/>
                                <a:gd name="T14" fmla="*/ 7 w 33"/>
                                <a:gd name="T15" fmla="*/ 42 h 43"/>
                                <a:gd name="T16" fmla="*/ 10 w 33"/>
                                <a:gd name="T17" fmla="*/ 38 h 43"/>
                                <a:gd name="T18" fmla="*/ 13 w 33"/>
                                <a:gd name="T19" fmla="*/ 35 h 43"/>
                                <a:gd name="T20" fmla="*/ 33 w 33"/>
                                <a:gd name="T21" fmla="*/ 11 h 43"/>
                                <a:gd name="T22" fmla="*/ 29 w 33"/>
                                <a:gd name="T2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43">
                                  <a:moveTo>
                                    <a:pt x="29" y="0"/>
                                  </a:moveTo>
                                  <a:lnTo>
                                    <a:pt x="7" y="26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475"/>
                          <wps:cNvSpPr>
                            <a:spLocks/>
                          </wps:cNvSpPr>
                          <wps:spPr bwMode="auto">
                            <a:xfrm>
                              <a:off x="1412" y="1977"/>
                              <a:ext cx="11" cy="19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7 h 19"/>
                                <a:gd name="T2" fmla="*/ 8 w 11"/>
                                <a:gd name="T3" fmla="*/ 0 h 19"/>
                                <a:gd name="T4" fmla="*/ 11 w 11"/>
                                <a:gd name="T5" fmla="*/ 13 h 19"/>
                                <a:gd name="T6" fmla="*/ 4 w 11"/>
                                <a:gd name="T7" fmla="*/ 19 h 19"/>
                                <a:gd name="T8" fmla="*/ 0 w 11"/>
                                <a:gd name="T9" fmla="*/ 7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9">
                                  <a:moveTo>
                                    <a:pt x="0" y="7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476"/>
                          <wps:cNvSpPr>
                            <a:spLocks/>
                          </wps:cNvSpPr>
                          <wps:spPr bwMode="auto">
                            <a:xfrm>
                              <a:off x="1420" y="1997"/>
                              <a:ext cx="11" cy="1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16 h 16"/>
                                <a:gd name="T2" fmla="*/ 11 w 11"/>
                                <a:gd name="T3" fmla="*/ 7 h 16"/>
                                <a:gd name="T4" fmla="*/ 7 w 11"/>
                                <a:gd name="T5" fmla="*/ 0 h 16"/>
                                <a:gd name="T6" fmla="*/ 0 w 11"/>
                                <a:gd name="T7" fmla="*/ 7 h 16"/>
                                <a:gd name="T8" fmla="*/ 1 w 11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6">
                                  <a:moveTo>
                                    <a:pt x="1" y="16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477"/>
                          <wps:cNvSpPr>
                            <a:spLocks/>
                          </wps:cNvSpPr>
                          <wps:spPr bwMode="auto">
                            <a:xfrm>
                              <a:off x="1442" y="1994"/>
                              <a:ext cx="15" cy="16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16 h 16"/>
                                <a:gd name="T2" fmla="*/ 15 w 15"/>
                                <a:gd name="T3" fmla="*/ 10 h 16"/>
                                <a:gd name="T4" fmla="*/ 12 w 15"/>
                                <a:gd name="T5" fmla="*/ 0 h 16"/>
                                <a:gd name="T6" fmla="*/ 0 w 15"/>
                                <a:gd name="T7" fmla="*/ 9 h 16"/>
                                <a:gd name="T8" fmla="*/ 7 w 15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6">
                                  <a:moveTo>
                                    <a:pt x="7" y="16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478"/>
                          <wps:cNvSpPr>
                            <a:spLocks/>
                          </wps:cNvSpPr>
                          <wps:spPr bwMode="auto">
                            <a:xfrm>
                              <a:off x="1436" y="1977"/>
                              <a:ext cx="13" cy="16"/>
                            </a:xfrm>
                            <a:custGeom>
                              <a:avLst/>
                              <a:gdLst>
                                <a:gd name="T0" fmla="*/ 3 w 13"/>
                                <a:gd name="T1" fmla="*/ 16 h 16"/>
                                <a:gd name="T2" fmla="*/ 13 w 13"/>
                                <a:gd name="T3" fmla="*/ 7 h 16"/>
                                <a:gd name="T4" fmla="*/ 7 w 13"/>
                                <a:gd name="T5" fmla="*/ 0 h 16"/>
                                <a:gd name="T6" fmla="*/ 0 w 13"/>
                                <a:gd name="T7" fmla="*/ 6 h 16"/>
                                <a:gd name="T8" fmla="*/ 3 w 13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3" y="16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479"/>
                          <wps:cNvSpPr>
                            <a:spLocks/>
                          </wps:cNvSpPr>
                          <wps:spPr bwMode="auto">
                            <a:xfrm>
                              <a:off x="1160" y="1274"/>
                              <a:ext cx="45" cy="16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 h 16"/>
                                <a:gd name="T2" fmla="*/ 37 w 45"/>
                                <a:gd name="T3" fmla="*/ 7 h 16"/>
                                <a:gd name="T4" fmla="*/ 26 w 45"/>
                                <a:gd name="T5" fmla="*/ 4 h 16"/>
                                <a:gd name="T6" fmla="*/ 12 w 45"/>
                                <a:gd name="T7" fmla="*/ 4 h 16"/>
                                <a:gd name="T8" fmla="*/ 0 w 45"/>
                                <a:gd name="T9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6">
                                  <a:moveTo>
                                    <a:pt x="45" y="16"/>
                                  </a:moveTo>
                                  <a:lnTo>
                                    <a:pt x="37" y="7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480"/>
                          <wps:cNvSpPr>
                            <a:spLocks/>
                          </wps:cNvSpPr>
                          <wps:spPr bwMode="auto">
                            <a:xfrm>
                              <a:off x="1129" y="1271"/>
                              <a:ext cx="107" cy="46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0 h 46"/>
                                <a:gd name="T2" fmla="*/ 5 w 107"/>
                                <a:gd name="T3" fmla="*/ 7 h 46"/>
                                <a:gd name="T4" fmla="*/ 12 w 107"/>
                                <a:gd name="T5" fmla="*/ 16 h 46"/>
                                <a:gd name="T6" fmla="*/ 16 w 107"/>
                                <a:gd name="T7" fmla="*/ 23 h 46"/>
                                <a:gd name="T8" fmla="*/ 29 w 107"/>
                                <a:gd name="T9" fmla="*/ 26 h 46"/>
                                <a:gd name="T10" fmla="*/ 44 w 107"/>
                                <a:gd name="T11" fmla="*/ 25 h 46"/>
                                <a:gd name="T12" fmla="*/ 44 w 107"/>
                                <a:gd name="T13" fmla="*/ 30 h 46"/>
                                <a:gd name="T14" fmla="*/ 49 w 107"/>
                                <a:gd name="T15" fmla="*/ 36 h 46"/>
                                <a:gd name="T16" fmla="*/ 62 w 107"/>
                                <a:gd name="T17" fmla="*/ 41 h 46"/>
                                <a:gd name="T18" fmla="*/ 72 w 107"/>
                                <a:gd name="T19" fmla="*/ 38 h 46"/>
                                <a:gd name="T20" fmla="*/ 89 w 107"/>
                                <a:gd name="T21" fmla="*/ 42 h 46"/>
                                <a:gd name="T22" fmla="*/ 107 w 107"/>
                                <a:gd name="T23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46">
                                  <a:moveTo>
                                    <a:pt x="0" y="0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89" y="42"/>
                                  </a:lnTo>
                                  <a:lnTo>
                                    <a:pt x="107" y="46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481"/>
                          <wps:cNvSpPr>
                            <a:spLocks/>
                          </wps:cNvSpPr>
                          <wps:spPr bwMode="auto">
                            <a:xfrm>
                              <a:off x="1183" y="1313"/>
                              <a:ext cx="65" cy="23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0 h 23"/>
                                <a:gd name="T2" fmla="*/ 0 w 65"/>
                                <a:gd name="T3" fmla="*/ 4 h 23"/>
                                <a:gd name="T4" fmla="*/ 7 w 65"/>
                                <a:gd name="T5" fmla="*/ 16 h 23"/>
                                <a:gd name="T6" fmla="*/ 18 w 65"/>
                                <a:gd name="T7" fmla="*/ 23 h 23"/>
                                <a:gd name="T8" fmla="*/ 35 w 65"/>
                                <a:gd name="T9" fmla="*/ 16 h 23"/>
                                <a:gd name="T10" fmla="*/ 48 w 65"/>
                                <a:gd name="T11" fmla="*/ 15 h 23"/>
                                <a:gd name="T12" fmla="*/ 65 w 65"/>
                                <a:gd name="T13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5" h="23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65" y="23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482"/>
                          <wps:cNvSpPr>
                            <a:spLocks/>
                          </wps:cNvSpPr>
                          <wps:spPr bwMode="auto">
                            <a:xfrm>
                              <a:off x="1201" y="1336"/>
                              <a:ext cx="53" cy="30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0 h 30"/>
                                <a:gd name="T2" fmla="*/ 0 w 53"/>
                                <a:gd name="T3" fmla="*/ 11 h 30"/>
                                <a:gd name="T4" fmla="*/ 7 w 53"/>
                                <a:gd name="T5" fmla="*/ 22 h 30"/>
                                <a:gd name="T6" fmla="*/ 23 w 53"/>
                                <a:gd name="T7" fmla="*/ 27 h 30"/>
                                <a:gd name="T8" fmla="*/ 39 w 53"/>
                                <a:gd name="T9" fmla="*/ 30 h 30"/>
                                <a:gd name="T10" fmla="*/ 53 w 53"/>
                                <a:gd name="T11" fmla="*/ 29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" h="30">
                                  <a:moveTo>
                                    <a:pt x="0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53" y="29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483"/>
                          <wps:cNvSpPr>
                            <a:spLocks/>
                          </wps:cNvSpPr>
                          <wps:spPr bwMode="auto">
                            <a:xfrm>
                              <a:off x="1220" y="1369"/>
                              <a:ext cx="90" cy="54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54"/>
                                <a:gd name="T2" fmla="*/ 5 w 90"/>
                                <a:gd name="T3" fmla="*/ 13 h 54"/>
                                <a:gd name="T4" fmla="*/ 16 w 90"/>
                                <a:gd name="T5" fmla="*/ 18 h 54"/>
                                <a:gd name="T6" fmla="*/ 28 w 90"/>
                                <a:gd name="T7" fmla="*/ 13 h 54"/>
                                <a:gd name="T8" fmla="*/ 39 w 90"/>
                                <a:gd name="T9" fmla="*/ 13 h 54"/>
                                <a:gd name="T10" fmla="*/ 45 w 90"/>
                                <a:gd name="T11" fmla="*/ 18 h 54"/>
                                <a:gd name="T12" fmla="*/ 50 w 90"/>
                                <a:gd name="T13" fmla="*/ 29 h 54"/>
                                <a:gd name="T14" fmla="*/ 63 w 90"/>
                                <a:gd name="T15" fmla="*/ 42 h 54"/>
                                <a:gd name="T16" fmla="*/ 73 w 90"/>
                                <a:gd name="T17" fmla="*/ 47 h 54"/>
                                <a:gd name="T18" fmla="*/ 90 w 90"/>
                                <a:gd name="T19" fmla="*/ 54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0" h="54">
                                  <a:moveTo>
                                    <a:pt x="0" y="0"/>
                                  </a:moveTo>
                                  <a:lnTo>
                                    <a:pt x="5" y="13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9" y="13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50" y="29"/>
                                  </a:lnTo>
                                  <a:lnTo>
                                    <a:pt x="63" y="42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0" y="54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484"/>
                          <wps:cNvSpPr>
                            <a:spLocks/>
                          </wps:cNvSpPr>
                          <wps:spPr bwMode="auto">
                            <a:xfrm>
                              <a:off x="1003" y="1275"/>
                              <a:ext cx="135" cy="28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0 h 28"/>
                                <a:gd name="T2" fmla="*/ 6 w 135"/>
                                <a:gd name="T3" fmla="*/ 12 h 28"/>
                                <a:gd name="T4" fmla="*/ 8 w 135"/>
                                <a:gd name="T5" fmla="*/ 15 h 28"/>
                                <a:gd name="T6" fmla="*/ 13 w 135"/>
                                <a:gd name="T7" fmla="*/ 21 h 28"/>
                                <a:gd name="T8" fmla="*/ 22 w 135"/>
                                <a:gd name="T9" fmla="*/ 24 h 28"/>
                                <a:gd name="T10" fmla="*/ 37 w 135"/>
                                <a:gd name="T11" fmla="*/ 28 h 28"/>
                                <a:gd name="T12" fmla="*/ 59 w 135"/>
                                <a:gd name="T13" fmla="*/ 26 h 28"/>
                                <a:gd name="T14" fmla="*/ 135 w 135"/>
                                <a:gd name="T15" fmla="*/ 15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5" h="28">
                                  <a:moveTo>
                                    <a:pt x="0" y="0"/>
                                  </a:moveTo>
                                  <a:lnTo>
                                    <a:pt x="6" y="1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59" y="26"/>
                                  </a:lnTo>
                                  <a:lnTo>
                                    <a:pt x="135" y="1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485"/>
                          <wps:cNvSpPr>
                            <a:spLocks/>
                          </wps:cNvSpPr>
                          <wps:spPr bwMode="auto">
                            <a:xfrm>
                              <a:off x="1054" y="1301"/>
                              <a:ext cx="102" cy="16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3 h 16"/>
                                <a:gd name="T2" fmla="*/ 2 w 102"/>
                                <a:gd name="T3" fmla="*/ 12 h 16"/>
                                <a:gd name="T4" fmla="*/ 16 w 102"/>
                                <a:gd name="T5" fmla="*/ 16 h 16"/>
                                <a:gd name="T6" fmla="*/ 26 w 102"/>
                                <a:gd name="T7" fmla="*/ 16 h 16"/>
                                <a:gd name="T8" fmla="*/ 45 w 102"/>
                                <a:gd name="T9" fmla="*/ 12 h 16"/>
                                <a:gd name="T10" fmla="*/ 102 w 102"/>
                                <a:gd name="T11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2" h="16">
                                  <a:moveTo>
                                    <a:pt x="0" y="3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486"/>
                          <wps:cNvSpPr>
                            <a:spLocks/>
                          </wps:cNvSpPr>
                          <wps:spPr bwMode="auto">
                            <a:xfrm>
                              <a:off x="1080" y="1306"/>
                              <a:ext cx="85" cy="26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11 h 26"/>
                                <a:gd name="T2" fmla="*/ 2 w 85"/>
                                <a:gd name="T3" fmla="*/ 19 h 26"/>
                                <a:gd name="T4" fmla="*/ 11 w 85"/>
                                <a:gd name="T5" fmla="*/ 26 h 26"/>
                                <a:gd name="T6" fmla="*/ 24 w 85"/>
                                <a:gd name="T7" fmla="*/ 23 h 26"/>
                                <a:gd name="T8" fmla="*/ 46 w 85"/>
                                <a:gd name="T9" fmla="*/ 17 h 26"/>
                                <a:gd name="T10" fmla="*/ 85 w 85"/>
                                <a:gd name="T11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5" h="26">
                                  <a:moveTo>
                                    <a:pt x="0" y="11"/>
                                  </a:moveTo>
                                  <a:lnTo>
                                    <a:pt x="2" y="19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87"/>
                          <wps:cNvSpPr>
                            <a:spLocks/>
                          </wps:cNvSpPr>
                          <wps:spPr bwMode="auto">
                            <a:xfrm>
                              <a:off x="1103" y="1317"/>
                              <a:ext cx="69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12 h 27"/>
                                <a:gd name="T2" fmla="*/ 1 w 69"/>
                                <a:gd name="T3" fmla="*/ 19 h 27"/>
                                <a:gd name="T4" fmla="*/ 12 w 69"/>
                                <a:gd name="T5" fmla="*/ 25 h 27"/>
                                <a:gd name="T6" fmla="*/ 23 w 69"/>
                                <a:gd name="T7" fmla="*/ 27 h 27"/>
                                <a:gd name="T8" fmla="*/ 41 w 69"/>
                                <a:gd name="T9" fmla="*/ 25 h 27"/>
                                <a:gd name="T10" fmla="*/ 54 w 69"/>
                                <a:gd name="T11" fmla="*/ 12 h 27"/>
                                <a:gd name="T12" fmla="*/ 69 w 69"/>
                                <a:gd name="T13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27">
                                  <a:moveTo>
                                    <a:pt x="0" y="12"/>
                                  </a:moveTo>
                                  <a:lnTo>
                                    <a:pt x="1" y="19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88"/>
                          <wps:cNvSpPr>
                            <a:spLocks/>
                          </wps:cNvSpPr>
                          <wps:spPr bwMode="auto">
                            <a:xfrm>
                              <a:off x="1144" y="1329"/>
                              <a:ext cx="35" cy="24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13 h 24"/>
                                <a:gd name="T2" fmla="*/ 6 w 35"/>
                                <a:gd name="T3" fmla="*/ 23 h 24"/>
                                <a:gd name="T4" fmla="*/ 16 w 35"/>
                                <a:gd name="T5" fmla="*/ 24 h 24"/>
                                <a:gd name="T6" fmla="*/ 29 w 35"/>
                                <a:gd name="T7" fmla="*/ 13 h 24"/>
                                <a:gd name="T8" fmla="*/ 35 w 35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4">
                                  <a:moveTo>
                                    <a:pt x="0" y="13"/>
                                  </a:moveTo>
                                  <a:lnTo>
                                    <a:pt x="6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489"/>
                          <wps:cNvSpPr>
                            <a:spLocks/>
                          </wps:cNvSpPr>
                          <wps:spPr bwMode="auto">
                            <a:xfrm>
                              <a:off x="1161" y="1341"/>
                              <a:ext cx="36" cy="22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12 h 22"/>
                                <a:gd name="T2" fmla="*/ 2 w 36"/>
                                <a:gd name="T3" fmla="*/ 17 h 22"/>
                                <a:gd name="T4" fmla="*/ 12 w 36"/>
                                <a:gd name="T5" fmla="*/ 22 h 22"/>
                                <a:gd name="T6" fmla="*/ 22 w 36"/>
                                <a:gd name="T7" fmla="*/ 22 h 22"/>
                                <a:gd name="T8" fmla="*/ 29 w 36"/>
                                <a:gd name="T9" fmla="*/ 17 h 22"/>
                                <a:gd name="T10" fmla="*/ 36 w 36"/>
                                <a:gd name="T11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" h="22">
                                  <a:moveTo>
                                    <a:pt x="0" y="12"/>
                                  </a:moveTo>
                                  <a:lnTo>
                                    <a:pt x="2" y="17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490"/>
                          <wps:cNvSpPr>
                            <a:spLocks/>
                          </wps:cNvSpPr>
                          <wps:spPr bwMode="auto">
                            <a:xfrm>
                              <a:off x="1187" y="1363"/>
                              <a:ext cx="37" cy="6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 h 6"/>
                                <a:gd name="T2" fmla="*/ 3 w 37"/>
                                <a:gd name="T3" fmla="*/ 0 h 6"/>
                                <a:gd name="T4" fmla="*/ 14 w 37"/>
                                <a:gd name="T5" fmla="*/ 0 h 6"/>
                                <a:gd name="T6" fmla="*/ 22 w 37"/>
                                <a:gd name="T7" fmla="*/ 6 h 6"/>
                                <a:gd name="T8" fmla="*/ 37 w 37"/>
                                <a:gd name="T9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6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7" y="6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491"/>
                          <wps:cNvSpPr>
                            <a:spLocks/>
                          </wps:cNvSpPr>
                          <wps:spPr bwMode="auto">
                            <a:xfrm>
                              <a:off x="912" y="1278"/>
                              <a:ext cx="108" cy="2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0 h 28"/>
                                <a:gd name="T2" fmla="*/ 7 w 108"/>
                                <a:gd name="T3" fmla="*/ 5 h 28"/>
                                <a:gd name="T4" fmla="*/ 19 w 108"/>
                                <a:gd name="T5" fmla="*/ 10 h 28"/>
                                <a:gd name="T6" fmla="*/ 36 w 108"/>
                                <a:gd name="T7" fmla="*/ 12 h 28"/>
                                <a:gd name="T8" fmla="*/ 48 w 108"/>
                                <a:gd name="T9" fmla="*/ 18 h 28"/>
                                <a:gd name="T10" fmla="*/ 66 w 108"/>
                                <a:gd name="T11" fmla="*/ 23 h 28"/>
                                <a:gd name="T12" fmla="*/ 86 w 108"/>
                                <a:gd name="T13" fmla="*/ 28 h 28"/>
                                <a:gd name="T14" fmla="*/ 102 w 108"/>
                                <a:gd name="T15" fmla="*/ 26 h 28"/>
                                <a:gd name="T16" fmla="*/ 108 w 108"/>
                                <a:gd name="T17" fmla="*/ 26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8" h="28">
                                  <a:moveTo>
                                    <a:pt x="0" y="0"/>
                                  </a:moveTo>
                                  <a:lnTo>
                                    <a:pt x="7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86" y="28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08" y="26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492"/>
                          <wps:cNvSpPr>
                            <a:spLocks/>
                          </wps:cNvSpPr>
                          <wps:spPr bwMode="auto">
                            <a:xfrm>
                              <a:off x="870" y="1293"/>
                              <a:ext cx="170" cy="24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3 h 24"/>
                                <a:gd name="T2" fmla="*/ 23 w 170"/>
                                <a:gd name="T3" fmla="*/ 0 h 24"/>
                                <a:gd name="T4" fmla="*/ 43 w 170"/>
                                <a:gd name="T5" fmla="*/ 3 h 24"/>
                                <a:gd name="T6" fmla="*/ 61 w 170"/>
                                <a:gd name="T7" fmla="*/ 6 h 24"/>
                                <a:gd name="T8" fmla="*/ 72 w 170"/>
                                <a:gd name="T9" fmla="*/ 8 h 24"/>
                                <a:gd name="T10" fmla="*/ 80 w 170"/>
                                <a:gd name="T11" fmla="*/ 14 h 24"/>
                                <a:gd name="T12" fmla="*/ 95 w 170"/>
                                <a:gd name="T13" fmla="*/ 20 h 24"/>
                                <a:gd name="T14" fmla="*/ 125 w 170"/>
                                <a:gd name="T15" fmla="*/ 24 h 24"/>
                                <a:gd name="T16" fmla="*/ 146 w 170"/>
                                <a:gd name="T17" fmla="*/ 20 h 24"/>
                                <a:gd name="T18" fmla="*/ 170 w 170"/>
                                <a:gd name="T19" fmla="*/ 1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0" h="24">
                                  <a:moveTo>
                                    <a:pt x="0" y="3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46" y="20"/>
                                  </a:lnTo>
                                  <a:lnTo>
                                    <a:pt x="170" y="13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493"/>
                          <wps:cNvSpPr>
                            <a:spLocks/>
                          </wps:cNvSpPr>
                          <wps:spPr bwMode="auto">
                            <a:xfrm>
                              <a:off x="904" y="1315"/>
                              <a:ext cx="150" cy="21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0 h 21"/>
                                <a:gd name="T2" fmla="*/ 32 w 150"/>
                                <a:gd name="T3" fmla="*/ 2 h 21"/>
                                <a:gd name="T4" fmla="*/ 44 w 150"/>
                                <a:gd name="T5" fmla="*/ 5 h 21"/>
                                <a:gd name="T6" fmla="*/ 52 w 150"/>
                                <a:gd name="T7" fmla="*/ 11 h 21"/>
                                <a:gd name="T8" fmla="*/ 65 w 150"/>
                                <a:gd name="T9" fmla="*/ 21 h 21"/>
                                <a:gd name="T10" fmla="*/ 83 w 150"/>
                                <a:gd name="T11" fmla="*/ 21 h 21"/>
                                <a:gd name="T12" fmla="*/ 112 w 150"/>
                                <a:gd name="T13" fmla="*/ 14 h 21"/>
                                <a:gd name="T14" fmla="*/ 142 w 150"/>
                                <a:gd name="T15" fmla="*/ 2 h 21"/>
                                <a:gd name="T16" fmla="*/ 150 w 150"/>
                                <a:gd name="T17" fmla="*/ 2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0" h="21">
                                  <a:moveTo>
                                    <a:pt x="0" y="0"/>
                                  </a:moveTo>
                                  <a:lnTo>
                                    <a:pt x="32" y="2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83" y="21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150" y="2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494"/>
                          <wps:cNvSpPr>
                            <a:spLocks/>
                          </wps:cNvSpPr>
                          <wps:spPr bwMode="auto">
                            <a:xfrm>
                              <a:off x="971" y="1336"/>
                              <a:ext cx="102" cy="27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22 h 27"/>
                                <a:gd name="T2" fmla="*/ 16 w 102"/>
                                <a:gd name="T3" fmla="*/ 27 h 27"/>
                                <a:gd name="T4" fmla="*/ 45 w 102"/>
                                <a:gd name="T5" fmla="*/ 22 h 27"/>
                                <a:gd name="T6" fmla="*/ 76 w 102"/>
                                <a:gd name="T7" fmla="*/ 14 h 27"/>
                                <a:gd name="T8" fmla="*/ 91 w 102"/>
                                <a:gd name="T9" fmla="*/ 8 h 27"/>
                                <a:gd name="T10" fmla="*/ 102 w 102"/>
                                <a:gd name="T11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2" h="27">
                                  <a:moveTo>
                                    <a:pt x="0" y="22"/>
                                  </a:moveTo>
                                  <a:lnTo>
                                    <a:pt x="16" y="27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91" y="8"/>
                                  </a:ln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95"/>
                          <wps:cNvSpPr>
                            <a:spLocks/>
                          </wps:cNvSpPr>
                          <wps:spPr bwMode="auto">
                            <a:xfrm>
                              <a:off x="1021" y="1353"/>
                              <a:ext cx="70" cy="1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16 h 16"/>
                                <a:gd name="T2" fmla="*/ 4 w 70"/>
                                <a:gd name="T3" fmla="*/ 15 h 16"/>
                                <a:gd name="T4" fmla="*/ 7 w 70"/>
                                <a:gd name="T5" fmla="*/ 16 h 16"/>
                                <a:gd name="T6" fmla="*/ 15 w 70"/>
                                <a:gd name="T7" fmla="*/ 15 h 16"/>
                                <a:gd name="T8" fmla="*/ 27 w 70"/>
                                <a:gd name="T9" fmla="*/ 16 h 16"/>
                                <a:gd name="T10" fmla="*/ 44 w 70"/>
                                <a:gd name="T11" fmla="*/ 15 h 16"/>
                                <a:gd name="T12" fmla="*/ 59 w 70"/>
                                <a:gd name="T13" fmla="*/ 10 h 16"/>
                                <a:gd name="T14" fmla="*/ 70 w 70"/>
                                <a:gd name="T15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0" h="16">
                                  <a:moveTo>
                                    <a:pt x="0" y="16"/>
                                  </a:moveTo>
                                  <a:lnTo>
                                    <a:pt x="4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59" y="10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96"/>
                          <wps:cNvSpPr>
                            <a:spLocks/>
                          </wps:cNvSpPr>
                          <wps:spPr bwMode="auto">
                            <a:xfrm>
                              <a:off x="1077" y="1353"/>
                              <a:ext cx="49" cy="29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29 h 29"/>
                                <a:gd name="T2" fmla="*/ 15 w 49"/>
                                <a:gd name="T3" fmla="*/ 28 h 29"/>
                                <a:gd name="T4" fmla="*/ 29 w 49"/>
                                <a:gd name="T5" fmla="*/ 21 h 29"/>
                                <a:gd name="T6" fmla="*/ 42 w 49"/>
                                <a:gd name="T7" fmla="*/ 10 h 29"/>
                                <a:gd name="T8" fmla="*/ 49 w 49"/>
                                <a:gd name="T9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0" y="29"/>
                                  </a:moveTo>
                                  <a:lnTo>
                                    <a:pt x="15" y="28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497"/>
                          <wps:cNvSpPr>
                            <a:spLocks/>
                          </wps:cNvSpPr>
                          <wps:spPr bwMode="auto">
                            <a:xfrm>
                              <a:off x="1106" y="1358"/>
                              <a:ext cx="50" cy="36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6 h 36"/>
                                <a:gd name="T2" fmla="*/ 15 w 50"/>
                                <a:gd name="T3" fmla="*/ 29 h 36"/>
                                <a:gd name="T4" fmla="*/ 28 w 50"/>
                                <a:gd name="T5" fmla="*/ 21 h 36"/>
                                <a:gd name="T6" fmla="*/ 39 w 50"/>
                                <a:gd name="T7" fmla="*/ 11 h 36"/>
                                <a:gd name="T8" fmla="*/ 50 w 50"/>
                                <a:gd name="T9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6">
                                  <a:moveTo>
                                    <a:pt x="0" y="36"/>
                                  </a:moveTo>
                                  <a:lnTo>
                                    <a:pt x="15" y="29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498"/>
                          <wps:cNvSpPr>
                            <a:spLocks/>
                          </wps:cNvSpPr>
                          <wps:spPr bwMode="auto">
                            <a:xfrm>
                              <a:off x="1138" y="1366"/>
                              <a:ext cx="33" cy="32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32 h 32"/>
                                <a:gd name="T2" fmla="*/ 12 w 33"/>
                                <a:gd name="T3" fmla="*/ 25 h 32"/>
                                <a:gd name="T4" fmla="*/ 23 w 33"/>
                                <a:gd name="T5" fmla="*/ 16 h 32"/>
                                <a:gd name="T6" fmla="*/ 33 w 33"/>
                                <a:gd name="T7" fmla="*/ 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" h="32">
                                  <a:moveTo>
                                    <a:pt x="0" y="32"/>
                                  </a:moveTo>
                                  <a:lnTo>
                                    <a:pt x="12" y="25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499"/>
                          <wps:cNvSpPr>
                            <a:spLocks/>
                          </wps:cNvSpPr>
                          <wps:spPr bwMode="auto">
                            <a:xfrm>
                              <a:off x="1161" y="1375"/>
                              <a:ext cx="29" cy="3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6 h 36"/>
                                <a:gd name="T2" fmla="*/ 17 w 29"/>
                                <a:gd name="T3" fmla="*/ 19 h 36"/>
                                <a:gd name="T4" fmla="*/ 29 w 29"/>
                                <a:gd name="T5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36">
                                  <a:moveTo>
                                    <a:pt x="0" y="36"/>
                                  </a:moveTo>
                                  <a:lnTo>
                                    <a:pt x="17" y="19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500"/>
                          <wps:cNvSpPr>
                            <a:spLocks/>
                          </wps:cNvSpPr>
                          <wps:spPr bwMode="auto">
                            <a:xfrm>
                              <a:off x="1163" y="1390"/>
                              <a:ext cx="51" cy="23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23 h 23"/>
                                <a:gd name="T2" fmla="*/ 25 w 51"/>
                                <a:gd name="T3" fmla="*/ 16 h 23"/>
                                <a:gd name="T4" fmla="*/ 40 w 51"/>
                                <a:gd name="T5" fmla="*/ 8 h 23"/>
                                <a:gd name="T6" fmla="*/ 51 w 51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23">
                                  <a:moveTo>
                                    <a:pt x="0" y="23"/>
                                  </a:moveTo>
                                  <a:lnTo>
                                    <a:pt x="25" y="16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501"/>
                          <wps:cNvSpPr>
                            <a:spLocks/>
                          </wps:cNvSpPr>
                          <wps:spPr bwMode="auto">
                            <a:xfrm>
                              <a:off x="1165" y="1398"/>
                              <a:ext cx="59" cy="3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33 h 33"/>
                                <a:gd name="T2" fmla="*/ 14 w 59"/>
                                <a:gd name="T3" fmla="*/ 33 h 33"/>
                                <a:gd name="T4" fmla="*/ 26 w 59"/>
                                <a:gd name="T5" fmla="*/ 29 h 33"/>
                                <a:gd name="T6" fmla="*/ 43 w 59"/>
                                <a:gd name="T7" fmla="*/ 18 h 33"/>
                                <a:gd name="T8" fmla="*/ 59 w 59"/>
                                <a:gd name="T9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33">
                                  <a:moveTo>
                                    <a:pt x="0" y="33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502"/>
                          <wps:cNvSpPr>
                            <a:spLocks/>
                          </wps:cNvSpPr>
                          <wps:spPr bwMode="auto">
                            <a:xfrm>
                              <a:off x="1173" y="1431"/>
                              <a:ext cx="43" cy="25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25 h 25"/>
                                <a:gd name="T2" fmla="*/ 10 w 43"/>
                                <a:gd name="T3" fmla="*/ 25 h 25"/>
                                <a:gd name="T4" fmla="*/ 24 w 43"/>
                                <a:gd name="T5" fmla="*/ 19 h 25"/>
                                <a:gd name="T6" fmla="*/ 30 w 43"/>
                                <a:gd name="T7" fmla="*/ 12 h 25"/>
                                <a:gd name="T8" fmla="*/ 43 w 43"/>
                                <a:gd name="T9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25">
                                  <a:moveTo>
                                    <a:pt x="0" y="25"/>
                                  </a:moveTo>
                                  <a:lnTo>
                                    <a:pt x="10" y="25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503"/>
                          <wps:cNvSpPr>
                            <a:spLocks/>
                          </wps:cNvSpPr>
                          <wps:spPr bwMode="auto">
                            <a:xfrm>
                              <a:off x="1179" y="1440"/>
                              <a:ext cx="52" cy="30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0 h 30"/>
                                <a:gd name="T2" fmla="*/ 16 w 52"/>
                                <a:gd name="T3" fmla="*/ 29 h 30"/>
                                <a:gd name="T4" fmla="*/ 29 w 52"/>
                                <a:gd name="T5" fmla="*/ 20 h 30"/>
                                <a:gd name="T6" fmla="*/ 41 w 52"/>
                                <a:gd name="T7" fmla="*/ 12 h 30"/>
                                <a:gd name="T8" fmla="*/ 52 w 52"/>
                                <a:gd name="T9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0">
                                  <a:moveTo>
                                    <a:pt x="0" y="30"/>
                                  </a:moveTo>
                                  <a:lnTo>
                                    <a:pt x="16" y="29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41" y="12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504"/>
                          <wps:cNvSpPr>
                            <a:spLocks/>
                          </wps:cNvSpPr>
                          <wps:spPr bwMode="auto">
                            <a:xfrm>
                              <a:off x="1191" y="1454"/>
                              <a:ext cx="47" cy="46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46 h 46"/>
                                <a:gd name="T2" fmla="*/ 18 w 47"/>
                                <a:gd name="T3" fmla="*/ 34 h 46"/>
                                <a:gd name="T4" fmla="*/ 29 w 47"/>
                                <a:gd name="T5" fmla="*/ 21 h 46"/>
                                <a:gd name="T6" fmla="*/ 41 w 47"/>
                                <a:gd name="T7" fmla="*/ 9 h 46"/>
                                <a:gd name="T8" fmla="*/ 47 w 47"/>
                                <a:gd name="T9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46">
                                  <a:moveTo>
                                    <a:pt x="0" y="46"/>
                                  </a:moveTo>
                                  <a:lnTo>
                                    <a:pt x="18" y="34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505"/>
                          <wps:cNvSpPr>
                            <a:spLocks/>
                          </wps:cNvSpPr>
                          <wps:spPr bwMode="auto">
                            <a:xfrm>
                              <a:off x="1220" y="1460"/>
                              <a:ext cx="31" cy="51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51 h 51"/>
                                <a:gd name="T2" fmla="*/ 4 w 31"/>
                                <a:gd name="T3" fmla="*/ 48 h 51"/>
                                <a:gd name="T4" fmla="*/ 11 w 31"/>
                                <a:gd name="T5" fmla="*/ 37 h 51"/>
                                <a:gd name="T6" fmla="*/ 23 w 31"/>
                                <a:gd name="T7" fmla="*/ 25 h 51"/>
                                <a:gd name="T8" fmla="*/ 31 w 31"/>
                                <a:gd name="T9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51">
                                  <a:moveTo>
                                    <a:pt x="0" y="51"/>
                                  </a:moveTo>
                                  <a:lnTo>
                                    <a:pt x="4" y="48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506"/>
                          <wps:cNvSpPr>
                            <a:spLocks/>
                          </wps:cNvSpPr>
                          <wps:spPr bwMode="auto">
                            <a:xfrm>
                              <a:off x="1236" y="1469"/>
                              <a:ext cx="29" cy="5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55 h 55"/>
                                <a:gd name="T2" fmla="*/ 12 w 29"/>
                                <a:gd name="T3" fmla="*/ 39 h 55"/>
                                <a:gd name="T4" fmla="*/ 18 w 29"/>
                                <a:gd name="T5" fmla="*/ 22 h 55"/>
                                <a:gd name="T6" fmla="*/ 23 w 29"/>
                                <a:gd name="T7" fmla="*/ 10 h 55"/>
                                <a:gd name="T8" fmla="*/ 29 w 29"/>
                                <a:gd name="T9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55">
                                  <a:moveTo>
                                    <a:pt x="0" y="55"/>
                                  </a:moveTo>
                                  <a:lnTo>
                                    <a:pt x="12" y="39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507"/>
                          <wps:cNvSpPr>
                            <a:spLocks/>
                          </wps:cNvSpPr>
                          <wps:spPr bwMode="auto">
                            <a:xfrm>
                              <a:off x="1254" y="1466"/>
                              <a:ext cx="26" cy="6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5 h 65"/>
                                <a:gd name="T2" fmla="*/ 14 w 26"/>
                                <a:gd name="T3" fmla="*/ 46 h 65"/>
                                <a:gd name="T4" fmla="*/ 20 w 26"/>
                                <a:gd name="T5" fmla="*/ 33 h 65"/>
                                <a:gd name="T6" fmla="*/ 23 w 26"/>
                                <a:gd name="T7" fmla="*/ 20 h 65"/>
                                <a:gd name="T8" fmla="*/ 26 w 26"/>
                                <a:gd name="T9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65">
                                  <a:moveTo>
                                    <a:pt x="0" y="65"/>
                                  </a:moveTo>
                                  <a:lnTo>
                                    <a:pt x="14" y="4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5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6" y="1479"/>
                              <a:ext cx="23" cy="52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Freeform 509"/>
                          <wps:cNvSpPr>
                            <a:spLocks/>
                          </wps:cNvSpPr>
                          <wps:spPr bwMode="auto">
                            <a:xfrm>
                              <a:off x="1223" y="1387"/>
                              <a:ext cx="36" cy="36"/>
                            </a:xfrm>
                            <a:custGeom>
                              <a:avLst/>
                              <a:gdLst>
                                <a:gd name="T0" fmla="*/ 13 w 36"/>
                                <a:gd name="T1" fmla="*/ 0 h 36"/>
                                <a:gd name="T2" fmla="*/ 10 w 36"/>
                                <a:gd name="T3" fmla="*/ 3 h 36"/>
                                <a:gd name="T4" fmla="*/ 8 w 36"/>
                                <a:gd name="T5" fmla="*/ 7 h 36"/>
                                <a:gd name="T6" fmla="*/ 1 w 36"/>
                                <a:gd name="T7" fmla="*/ 17 h 36"/>
                                <a:gd name="T8" fmla="*/ 0 w 36"/>
                                <a:gd name="T9" fmla="*/ 24 h 36"/>
                                <a:gd name="T10" fmla="*/ 4 w 36"/>
                                <a:gd name="T11" fmla="*/ 32 h 36"/>
                                <a:gd name="T12" fmla="*/ 13 w 36"/>
                                <a:gd name="T13" fmla="*/ 36 h 36"/>
                                <a:gd name="T14" fmla="*/ 25 w 36"/>
                                <a:gd name="T15" fmla="*/ 29 h 36"/>
                                <a:gd name="T16" fmla="*/ 31 w 36"/>
                                <a:gd name="T17" fmla="*/ 17 h 36"/>
                                <a:gd name="T18" fmla="*/ 36 w 36"/>
                                <a:gd name="T19" fmla="*/ 7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6" h="36">
                                  <a:moveTo>
                                    <a:pt x="13" y="0"/>
                                  </a:moveTo>
                                  <a:lnTo>
                                    <a:pt x="1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25" y="29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36" y="7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510"/>
                          <wps:cNvSpPr>
                            <a:spLocks/>
                          </wps:cNvSpPr>
                          <wps:spPr bwMode="auto">
                            <a:xfrm>
                              <a:off x="1238" y="1408"/>
                              <a:ext cx="32" cy="33"/>
                            </a:xfrm>
                            <a:custGeom>
                              <a:avLst/>
                              <a:gdLst>
                                <a:gd name="T0" fmla="*/ 2 w 32"/>
                                <a:gd name="T1" fmla="*/ 12 h 33"/>
                                <a:gd name="T2" fmla="*/ 5 w 32"/>
                                <a:gd name="T3" fmla="*/ 15 h 33"/>
                                <a:gd name="T4" fmla="*/ 0 w 32"/>
                                <a:gd name="T5" fmla="*/ 23 h 33"/>
                                <a:gd name="T6" fmla="*/ 9 w 32"/>
                                <a:gd name="T7" fmla="*/ 33 h 33"/>
                                <a:gd name="T8" fmla="*/ 16 w 32"/>
                                <a:gd name="T9" fmla="*/ 33 h 33"/>
                                <a:gd name="T10" fmla="*/ 28 w 32"/>
                                <a:gd name="T11" fmla="*/ 22 h 33"/>
                                <a:gd name="T12" fmla="*/ 32 w 32"/>
                                <a:gd name="T13" fmla="*/ 8 h 33"/>
                                <a:gd name="T14" fmla="*/ 32 w 32"/>
                                <a:gd name="T15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33">
                                  <a:moveTo>
                                    <a:pt x="2" y="12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511"/>
                          <wps:cNvSpPr>
                            <a:spLocks/>
                          </wps:cNvSpPr>
                          <wps:spPr bwMode="auto">
                            <a:xfrm>
                              <a:off x="1254" y="1423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18 h 31"/>
                                <a:gd name="T2" fmla="*/ 0 w 35"/>
                                <a:gd name="T3" fmla="*/ 21 h 31"/>
                                <a:gd name="T4" fmla="*/ 0 w 35"/>
                                <a:gd name="T5" fmla="*/ 27 h 31"/>
                                <a:gd name="T6" fmla="*/ 8 w 35"/>
                                <a:gd name="T7" fmla="*/ 31 h 31"/>
                                <a:gd name="T8" fmla="*/ 16 w 35"/>
                                <a:gd name="T9" fmla="*/ 27 h 31"/>
                                <a:gd name="T10" fmla="*/ 23 w 35"/>
                                <a:gd name="T11" fmla="*/ 23 h 31"/>
                                <a:gd name="T12" fmla="*/ 29 w 35"/>
                                <a:gd name="T13" fmla="*/ 13 h 31"/>
                                <a:gd name="T14" fmla="*/ 35 w 35"/>
                                <a:gd name="T15" fmla="*/ 0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5" h="31">
                                  <a:moveTo>
                                    <a:pt x="0" y="18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512"/>
                          <wps:cNvSpPr>
                            <a:spLocks/>
                          </wps:cNvSpPr>
                          <wps:spPr bwMode="auto">
                            <a:xfrm>
                              <a:off x="1269" y="1434"/>
                              <a:ext cx="31" cy="29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18 h 29"/>
                                <a:gd name="T2" fmla="*/ 0 w 31"/>
                                <a:gd name="T3" fmla="*/ 26 h 29"/>
                                <a:gd name="T4" fmla="*/ 7 w 31"/>
                                <a:gd name="T5" fmla="*/ 29 h 29"/>
                                <a:gd name="T6" fmla="*/ 14 w 31"/>
                                <a:gd name="T7" fmla="*/ 26 h 29"/>
                                <a:gd name="T8" fmla="*/ 22 w 31"/>
                                <a:gd name="T9" fmla="*/ 20 h 29"/>
                                <a:gd name="T10" fmla="*/ 31 w 31"/>
                                <a:gd name="T11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1" h="29">
                                  <a:moveTo>
                                    <a:pt x="0" y="1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513"/>
                          <wps:cNvSpPr>
                            <a:spLocks/>
                          </wps:cNvSpPr>
                          <wps:spPr bwMode="auto">
                            <a:xfrm>
                              <a:off x="1283" y="1460"/>
                              <a:ext cx="16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10"/>
                                <a:gd name="T2" fmla="*/ 0 w 16"/>
                                <a:gd name="T3" fmla="*/ 9 h 10"/>
                                <a:gd name="T4" fmla="*/ 8 w 16"/>
                                <a:gd name="T5" fmla="*/ 10 h 10"/>
                                <a:gd name="T6" fmla="*/ 16 w 16"/>
                                <a:gd name="T7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10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6" y="9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514"/>
                          <wps:cNvSpPr>
                            <a:spLocks/>
                          </wps:cNvSpPr>
                          <wps:spPr bwMode="auto">
                            <a:xfrm>
                              <a:off x="1171" y="1294"/>
                              <a:ext cx="30" cy="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 h 5"/>
                                <a:gd name="T2" fmla="*/ 8 w 30"/>
                                <a:gd name="T3" fmla="*/ 0 h 5"/>
                                <a:gd name="T4" fmla="*/ 16 w 30"/>
                                <a:gd name="T5" fmla="*/ 2 h 5"/>
                                <a:gd name="T6" fmla="*/ 30 w 30"/>
                                <a:gd name="T7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" h="5">
                                  <a:moveTo>
                                    <a:pt x="0" y="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30" y="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515"/>
                          <wps:cNvSpPr>
                            <a:spLocks/>
                          </wps:cNvSpPr>
                          <wps:spPr bwMode="auto">
                            <a:xfrm>
                              <a:off x="1300" y="1454"/>
                              <a:ext cx="8" cy="12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12 h 12"/>
                                <a:gd name="T2" fmla="*/ 8 w 8"/>
                                <a:gd name="T3" fmla="*/ 6 h 12"/>
                                <a:gd name="T4" fmla="*/ 8 w 8"/>
                                <a:gd name="T5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0" y="12"/>
                                  </a:moveTo>
                                  <a:lnTo>
                                    <a:pt x="8" y="6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FFFF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516"/>
                          <wps:cNvSpPr>
                            <a:spLocks/>
                          </wps:cNvSpPr>
                          <wps:spPr bwMode="auto">
                            <a:xfrm>
                              <a:off x="1532" y="1266"/>
                              <a:ext cx="478" cy="268"/>
                            </a:xfrm>
                            <a:custGeom>
                              <a:avLst/>
                              <a:gdLst>
                                <a:gd name="T0" fmla="*/ 29 w 478"/>
                                <a:gd name="T1" fmla="*/ 118 h 268"/>
                                <a:gd name="T2" fmla="*/ 49 w 478"/>
                                <a:gd name="T3" fmla="*/ 109 h 268"/>
                                <a:gd name="T4" fmla="*/ 52 w 478"/>
                                <a:gd name="T5" fmla="*/ 90 h 268"/>
                                <a:gd name="T6" fmla="*/ 45 w 478"/>
                                <a:gd name="T7" fmla="*/ 60 h 268"/>
                                <a:gd name="T8" fmla="*/ 56 w 478"/>
                                <a:gd name="T9" fmla="*/ 40 h 268"/>
                                <a:gd name="T10" fmla="*/ 109 w 478"/>
                                <a:gd name="T11" fmla="*/ 2 h 268"/>
                                <a:gd name="T12" fmla="*/ 132 w 478"/>
                                <a:gd name="T13" fmla="*/ 0 h 268"/>
                                <a:gd name="T14" fmla="*/ 181 w 478"/>
                                <a:gd name="T15" fmla="*/ 1 h 268"/>
                                <a:gd name="T16" fmla="*/ 197 w 478"/>
                                <a:gd name="T17" fmla="*/ 5 h 268"/>
                                <a:gd name="T18" fmla="*/ 241 w 478"/>
                                <a:gd name="T19" fmla="*/ 9 h 268"/>
                                <a:gd name="T20" fmla="*/ 284 w 478"/>
                                <a:gd name="T21" fmla="*/ 8 h 268"/>
                                <a:gd name="T22" fmla="*/ 317 w 478"/>
                                <a:gd name="T23" fmla="*/ 5 h 268"/>
                                <a:gd name="T24" fmla="*/ 365 w 478"/>
                                <a:gd name="T25" fmla="*/ 8 h 268"/>
                                <a:gd name="T26" fmla="*/ 409 w 478"/>
                                <a:gd name="T27" fmla="*/ 8 h 268"/>
                                <a:gd name="T28" fmla="*/ 444 w 478"/>
                                <a:gd name="T29" fmla="*/ 2 h 268"/>
                                <a:gd name="T30" fmla="*/ 469 w 478"/>
                                <a:gd name="T31" fmla="*/ 0 h 268"/>
                                <a:gd name="T32" fmla="*/ 474 w 478"/>
                                <a:gd name="T33" fmla="*/ 12 h 268"/>
                                <a:gd name="T34" fmla="*/ 454 w 478"/>
                                <a:gd name="T35" fmla="*/ 25 h 268"/>
                                <a:gd name="T36" fmla="*/ 447 w 478"/>
                                <a:gd name="T37" fmla="*/ 37 h 268"/>
                                <a:gd name="T38" fmla="*/ 426 w 478"/>
                                <a:gd name="T39" fmla="*/ 44 h 268"/>
                                <a:gd name="T40" fmla="*/ 414 w 478"/>
                                <a:gd name="T41" fmla="*/ 56 h 268"/>
                                <a:gd name="T42" fmla="*/ 374 w 478"/>
                                <a:gd name="T43" fmla="*/ 72 h 268"/>
                                <a:gd name="T44" fmla="*/ 354 w 478"/>
                                <a:gd name="T45" fmla="*/ 81 h 268"/>
                                <a:gd name="T46" fmla="*/ 343 w 478"/>
                                <a:gd name="T47" fmla="*/ 103 h 268"/>
                                <a:gd name="T48" fmla="*/ 312 w 478"/>
                                <a:gd name="T49" fmla="*/ 102 h 268"/>
                                <a:gd name="T50" fmla="*/ 299 w 478"/>
                                <a:gd name="T51" fmla="*/ 108 h 268"/>
                                <a:gd name="T52" fmla="*/ 271 w 478"/>
                                <a:gd name="T53" fmla="*/ 118 h 268"/>
                                <a:gd name="T54" fmla="*/ 242 w 478"/>
                                <a:gd name="T55" fmla="*/ 113 h 268"/>
                                <a:gd name="T56" fmla="*/ 231 w 478"/>
                                <a:gd name="T57" fmla="*/ 128 h 268"/>
                                <a:gd name="T58" fmla="*/ 218 w 478"/>
                                <a:gd name="T59" fmla="*/ 125 h 268"/>
                                <a:gd name="T60" fmla="*/ 207 w 478"/>
                                <a:gd name="T61" fmla="*/ 129 h 268"/>
                                <a:gd name="T62" fmla="*/ 184 w 478"/>
                                <a:gd name="T63" fmla="*/ 131 h 268"/>
                                <a:gd name="T64" fmla="*/ 173 w 478"/>
                                <a:gd name="T65" fmla="*/ 142 h 268"/>
                                <a:gd name="T66" fmla="*/ 157 w 478"/>
                                <a:gd name="T67" fmla="*/ 142 h 268"/>
                                <a:gd name="T68" fmla="*/ 161 w 478"/>
                                <a:gd name="T69" fmla="*/ 154 h 268"/>
                                <a:gd name="T70" fmla="*/ 149 w 478"/>
                                <a:gd name="T71" fmla="*/ 165 h 268"/>
                                <a:gd name="T72" fmla="*/ 161 w 478"/>
                                <a:gd name="T73" fmla="*/ 170 h 268"/>
                                <a:gd name="T74" fmla="*/ 151 w 478"/>
                                <a:gd name="T75" fmla="*/ 181 h 268"/>
                                <a:gd name="T76" fmla="*/ 157 w 478"/>
                                <a:gd name="T77" fmla="*/ 194 h 268"/>
                                <a:gd name="T78" fmla="*/ 143 w 478"/>
                                <a:gd name="T79" fmla="*/ 200 h 268"/>
                                <a:gd name="T80" fmla="*/ 144 w 478"/>
                                <a:gd name="T81" fmla="*/ 222 h 268"/>
                                <a:gd name="T82" fmla="*/ 132 w 478"/>
                                <a:gd name="T83" fmla="*/ 234 h 268"/>
                                <a:gd name="T84" fmla="*/ 113 w 478"/>
                                <a:gd name="T85" fmla="*/ 249 h 268"/>
                                <a:gd name="T86" fmla="*/ 104 w 478"/>
                                <a:gd name="T87" fmla="*/ 253 h 268"/>
                                <a:gd name="T88" fmla="*/ 86 w 478"/>
                                <a:gd name="T89" fmla="*/ 256 h 268"/>
                                <a:gd name="T90" fmla="*/ 80 w 478"/>
                                <a:gd name="T91" fmla="*/ 268 h 268"/>
                                <a:gd name="T92" fmla="*/ 64 w 478"/>
                                <a:gd name="T93" fmla="*/ 268 h 268"/>
                                <a:gd name="T94" fmla="*/ 52 w 478"/>
                                <a:gd name="T95" fmla="*/ 261 h 268"/>
                                <a:gd name="T96" fmla="*/ 41 w 478"/>
                                <a:gd name="T97" fmla="*/ 268 h 268"/>
                                <a:gd name="T98" fmla="*/ 24 w 478"/>
                                <a:gd name="T99" fmla="*/ 266 h 268"/>
                                <a:gd name="T100" fmla="*/ 0 w 478"/>
                                <a:gd name="T101" fmla="*/ 256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78" h="268">
                                  <a:moveTo>
                                    <a:pt x="12" y="125"/>
                                  </a:moveTo>
                                  <a:lnTo>
                                    <a:pt x="29" y="118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46" y="73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6" y="40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81" y="1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41" y="9"/>
                                  </a:lnTo>
                                  <a:lnTo>
                                    <a:pt x="266" y="8"/>
                                  </a:lnTo>
                                  <a:lnTo>
                                    <a:pt x="284" y="8"/>
                                  </a:lnTo>
                                  <a:lnTo>
                                    <a:pt x="301" y="5"/>
                                  </a:lnTo>
                                  <a:lnTo>
                                    <a:pt x="317" y="5"/>
                                  </a:lnTo>
                                  <a:lnTo>
                                    <a:pt x="323" y="11"/>
                                  </a:lnTo>
                                  <a:lnTo>
                                    <a:pt x="365" y="8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409" y="8"/>
                                  </a:lnTo>
                                  <a:lnTo>
                                    <a:pt x="429" y="6"/>
                                  </a:lnTo>
                                  <a:lnTo>
                                    <a:pt x="444" y="2"/>
                                  </a:lnTo>
                                  <a:lnTo>
                                    <a:pt x="454" y="2"/>
                                  </a:lnTo>
                                  <a:lnTo>
                                    <a:pt x="469" y="0"/>
                                  </a:lnTo>
                                  <a:lnTo>
                                    <a:pt x="478" y="0"/>
                                  </a:lnTo>
                                  <a:lnTo>
                                    <a:pt x="474" y="12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54" y="25"/>
                                  </a:lnTo>
                                  <a:lnTo>
                                    <a:pt x="449" y="28"/>
                                  </a:lnTo>
                                  <a:lnTo>
                                    <a:pt x="447" y="37"/>
                                  </a:lnTo>
                                  <a:lnTo>
                                    <a:pt x="436" y="43"/>
                                  </a:lnTo>
                                  <a:lnTo>
                                    <a:pt x="426" y="44"/>
                                  </a:lnTo>
                                  <a:lnTo>
                                    <a:pt x="414" y="44"/>
                                  </a:lnTo>
                                  <a:lnTo>
                                    <a:pt x="414" y="56"/>
                                  </a:lnTo>
                                  <a:lnTo>
                                    <a:pt x="403" y="69"/>
                                  </a:lnTo>
                                  <a:lnTo>
                                    <a:pt x="374" y="72"/>
                                  </a:lnTo>
                                  <a:lnTo>
                                    <a:pt x="362" y="73"/>
                                  </a:lnTo>
                                  <a:lnTo>
                                    <a:pt x="354" y="81"/>
                                  </a:lnTo>
                                  <a:lnTo>
                                    <a:pt x="351" y="97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28" y="108"/>
                                  </a:lnTo>
                                  <a:lnTo>
                                    <a:pt x="312" y="102"/>
                                  </a:lnTo>
                                  <a:lnTo>
                                    <a:pt x="299" y="102"/>
                                  </a:lnTo>
                                  <a:lnTo>
                                    <a:pt x="299" y="108"/>
                                  </a:lnTo>
                                  <a:lnTo>
                                    <a:pt x="293" y="113"/>
                                  </a:lnTo>
                                  <a:lnTo>
                                    <a:pt x="271" y="118"/>
                                  </a:lnTo>
                                  <a:lnTo>
                                    <a:pt x="254" y="118"/>
                                  </a:lnTo>
                                  <a:lnTo>
                                    <a:pt x="242" y="113"/>
                                  </a:lnTo>
                                  <a:lnTo>
                                    <a:pt x="242" y="125"/>
                                  </a:lnTo>
                                  <a:lnTo>
                                    <a:pt x="231" y="128"/>
                                  </a:lnTo>
                                  <a:lnTo>
                                    <a:pt x="224" y="128"/>
                                  </a:lnTo>
                                  <a:lnTo>
                                    <a:pt x="218" y="125"/>
                                  </a:lnTo>
                                  <a:lnTo>
                                    <a:pt x="214" y="125"/>
                                  </a:lnTo>
                                  <a:lnTo>
                                    <a:pt x="207" y="129"/>
                                  </a:lnTo>
                                  <a:lnTo>
                                    <a:pt x="201" y="132"/>
                                  </a:lnTo>
                                  <a:lnTo>
                                    <a:pt x="184" y="131"/>
                                  </a:lnTo>
                                  <a:lnTo>
                                    <a:pt x="184" y="135"/>
                                  </a:lnTo>
                                  <a:lnTo>
                                    <a:pt x="173" y="142"/>
                                  </a:lnTo>
                                  <a:lnTo>
                                    <a:pt x="167" y="144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61" y="147"/>
                                  </a:lnTo>
                                  <a:lnTo>
                                    <a:pt x="161" y="154"/>
                                  </a:lnTo>
                                  <a:lnTo>
                                    <a:pt x="157" y="164"/>
                                  </a:lnTo>
                                  <a:lnTo>
                                    <a:pt x="149" y="165"/>
                                  </a:lnTo>
                                  <a:lnTo>
                                    <a:pt x="157" y="165"/>
                                  </a:lnTo>
                                  <a:lnTo>
                                    <a:pt x="161" y="170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51" y="181"/>
                                  </a:lnTo>
                                  <a:lnTo>
                                    <a:pt x="149" y="188"/>
                                  </a:lnTo>
                                  <a:lnTo>
                                    <a:pt x="157" y="194"/>
                                  </a:lnTo>
                                  <a:lnTo>
                                    <a:pt x="157" y="199"/>
                                  </a:lnTo>
                                  <a:lnTo>
                                    <a:pt x="143" y="200"/>
                                  </a:lnTo>
                                  <a:lnTo>
                                    <a:pt x="144" y="209"/>
                                  </a:lnTo>
                                  <a:lnTo>
                                    <a:pt x="144" y="222"/>
                                  </a:lnTo>
                                  <a:lnTo>
                                    <a:pt x="143" y="234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27" y="245"/>
                                  </a:lnTo>
                                  <a:lnTo>
                                    <a:pt x="113" y="249"/>
                                  </a:lnTo>
                                  <a:lnTo>
                                    <a:pt x="104" y="245"/>
                                  </a:lnTo>
                                  <a:lnTo>
                                    <a:pt x="104" y="253"/>
                                  </a:lnTo>
                                  <a:lnTo>
                                    <a:pt x="98" y="261"/>
                                  </a:lnTo>
                                  <a:lnTo>
                                    <a:pt x="86" y="256"/>
                                  </a:lnTo>
                                  <a:lnTo>
                                    <a:pt x="86" y="261"/>
                                  </a:lnTo>
                                  <a:lnTo>
                                    <a:pt x="80" y="268"/>
                                  </a:lnTo>
                                  <a:lnTo>
                                    <a:pt x="69" y="261"/>
                                  </a:lnTo>
                                  <a:lnTo>
                                    <a:pt x="64" y="268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52" y="261"/>
                                  </a:lnTo>
                                  <a:lnTo>
                                    <a:pt x="46" y="261"/>
                                  </a:lnTo>
                                  <a:lnTo>
                                    <a:pt x="41" y="268"/>
                                  </a:lnTo>
                                  <a:lnTo>
                                    <a:pt x="31" y="265"/>
                                  </a:lnTo>
                                  <a:lnTo>
                                    <a:pt x="24" y="266"/>
                                  </a:lnTo>
                                  <a:lnTo>
                                    <a:pt x="12" y="26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2" y="1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517"/>
                          <wps:cNvSpPr>
                            <a:spLocks/>
                          </wps:cNvSpPr>
                          <wps:spPr bwMode="auto">
                            <a:xfrm>
                              <a:off x="1649" y="1272"/>
                              <a:ext cx="45" cy="16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 h 16"/>
                                <a:gd name="T2" fmla="*/ 8 w 45"/>
                                <a:gd name="T3" fmla="*/ 8 h 16"/>
                                <a:gd name="T4" fmla="*/ 22 w 45"/>
                                <a:gd name="T5" fmla="*/ 6 h 16"/>
                                <a:gd name="T6" fmla="*/ 34 w 45"/>
                                <a:gd name="T7" fmla="*/ 5 h 16"/>
                                <a:gd name="T8" fmla="*/ 45 w 45"/>
                                <a:gd name="T9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6">
                                  <a:moveTo>
                                    <a:pt x="0" y="16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518"/>
                          <wps:cNvSpPr>
                            <a:spLocks/>
                          </wps:cNvSpPr>
                          <wps:spPr bwMode="auto">
                            <a:xfrm>
                              <a:off x="1618" y="1267"/>
                              <a:ext cx="107" cy="50"/>
                            </a:xfrm>
                            <a:custGeom>
                              <a:avLst/>
                              <a:gdLst>
                                <a:gd name="T0" fmla="*/ 107 w 107"/>
                                <a:gd name="T1" fmla="*/ 0 h 50"/>
                                <a:gd name="T2" fmla="*/ 102 w 107"/>
                                <a:gd name="T3" fmla="*/ 10 h 50"/>
                                <a:gd name="T4" fmla="*/ 96 w 107"/>
                                <a:gd name="T5" fmla="*/ 20 h 50"/>
                                <a:gd name="T6" fmla="*/ 91 w 107"/>
                                <a:gd name="T7" fmla="*/ 24 h 50"/>
                                <a:gd name="T8" fmla="*/ 79 w 107"/>
                                <a:gd name="T9" fmla="*/ 29 h 50"/>
                                <a:gd name="T10" fmla="*/ 63 w 107"/>
                                <a:gd name="T11" fmla="*/ 27 h 50"/>
                                <a:gd name="T12" fmla="*/ 63 w 107"/>
                                <a:gd name="T13" fmla="*/ 32 h 50"/>
                                <a:gd name="T14" fmla="*/ 58 w 107"/>
                                <a:gd name="T15" fmla="*/ 39 h 50"/>
                                <a:gd name="T16" fmla="*/ 46 w 107"/>
                                <a:gd name="T17" fmla="*/ 42 h 50"/>
                                <a:gd name="T18" fmla="*/ 35 w 107"/>
                                <a:gd name="T19" fmla="*/ 39 h 50"/>
                                <a:gd name="T20" fmla="*/ 18 w 107"/>
                                <a:gd name="T21" fmla="*/ 43 h 50"/>
                                <a:gd name="T22" fmla="*/ 0 w 107"/>
                                <a:gd name="T23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50">
                                  <a:moveTo>
                                    <a:pt x="107" y="0"/>
                                  </a:moveTo>
                                  <a:lnTo>
                                    <a:pt x="102" y="10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46" y="42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0" y="5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519"/>
                          <wps:cNvSpPr>
                            <a:spLocks/>
                          </wps:cNvSpPr>
                          <wps:spPr bwMode="auto">
                            <a:xfrm>
                              <a:off x="1606" y="1310"/>
                              <a:ext cx="65" cy="25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0 h 25"/>
                                <a:gd name="T2" fmla="*/ 65 w 65"/>
                                <a:gd name="T3" fmla="*/ 7 h 25"/>
                                <a:gd name="T4" fmla="*/ 58 w 65"/>
                                <a:gd name="T5" fmla="*/ 18 h 25"/>
                                <a:gd name="T6" fmla="*/ 48 w 65"/>
                                <a:gd name="T7" fmla="*/ 25 h 25"/>
                                <a:gd name="T8" fmla="*/ 30 w 65"/>
                                <a:gd name="T9" fmla="*/ 18 h 25"/>
                                <a:gd name="T10" fmla="*/ 18 w 65"/>
                                <a:gd name="T11" fmla="*/ 15 h 25"/>
                                <a:gd name="T12" fmla="*/ 0 w 65"/>
                                <a:gd name="T13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5" h="25">
                                  <a:moveTo>
                                    <a:pt x="65" y="0"/>
                                  </a:moveTo>
                                  <a:lnTo>
                                    <a:pt x="65" y="7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0" y="2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520"/>
                          <wps:cNvSpPr>
                            <a:spLocks/>
                          </wps:cNvSpPr>
                          <wps:spPr bwMode="auto">
                            <a:xfrm>
                              <a:off x="1599" y="1335"/>
                              <a:ext cx="55" cy="28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28"/>
                                <a:gd name="T2" fmla="*/ 55 w 55"/>
                                <a:gd name="T3" fmla="*/ 9 h 28"/>
                                <a:gd name="T4" fmla="*/ 49 w 55"/>
                                <a:gd name="T5" fmla="*/ 21 h 28"/>
                                <a:gd name="T6" fmla="*/ 31 w 55"/>
                                <a:gd name="T7" fmla="*/ 28 h 28"/>
                                <a:gd name="T8" fmla="*/ 15 w 55"/>
                                <a:gd name="T9" fmla="*/ 28 h 28"/>
                                <a:gd name="T10" fmla="*/ 0 w 55"/>
                                <a:gd name="T11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28">
                                  <a:moveTo>
                                    <a:pt x="55" y="0"/>
                                  </a:moveTo>
                                  <a:lnTo>
                                    <a:pt x="55" y="9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521"/>
                          <wps:cNvSpPr>
                            <a:spLocks/>
                          </wps:cNvSpPr>
                          <wps:spPr bwMode="auto">
                            <a:xfrm>
                              <a:off x="1544" y="1368"/>
                              <a:ext cx="92" cy="52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0 h 52"/>
                                <a:gd name="T2" fmla="*/ 85 w 92"/>
                                <a:gd name="T3" fmla="*/ 13 h 52"/>
                                <a:gd name="T4" fmla="*/ 74 w 92"/>
                                <a:gd name="T5" fmla="*/ 16 h 52"/>
                                <a:gd name="T6" fmla="*/ 62 w 92"/>
                                <a:gd name="T7" fmla="*/ 11 h 52"/>
                                <a:gd name="T8" fmla="*/ 52 w 92"/>
                                <a:gd name="T9" fmla="*/ 11 h 52"/>
                                <a:gd name="T10" fmla="*/ 45 w 92"/>
                                <a:gd name="T11" fmla="*/ 16 h 52"/>
                                <a:gd name="T12" fmla="*/ 40 w 92"/>
                                <a:gd name="T13" fmla="*/ 29 h 52"/>
                                <a:gd name="T14" fmla="*/ 29 w 92"/>
                                <a:gd name="T15" fmla="*/ 40 h 52"/>
                                <a:gd name="T16" fmla="*/ 17 w 92"/>
                                <a:gd name="T17" fmla="*/ 45 h 52"/>
                                <a:gd name="T18" fmla="*/ 0 w 92"/>
                                <a:gd name="T19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2" h="52">
                                  <a:moveTo>
                                    <a:pt x="92" y="0"/>
                                  </a:moveTo>
                                  <a:lnTo>
                                    <a:pt x="85" y="13"/>
                                  </a:lnTo>
                                  <a:lnTo>
                                    <a:pt x="74" y="16"/>
                                  </a:lnTo>
                                  <a:lnTo>
                                    <a:pt x="62" y="11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522"/>
                          <wps:cNvSpPr>
                            <a:spLocks/>
                          </wps:cNvSpPr>
                          <wps:spPr bwMode="auto">
                            <a:xfrm>
                              <a:off x="1716" y="1272"/>
                              <a:ext cx="133" cy="29"/>
                            </a:xfrm>
                            <a:custGeom>
                              <a:avLst/>
                              <a:gdLst>
                                <a:gd name="T0" fmla="*/ 133 w 133"/>
                                <a:gd name="T1" fmla="*/ 0 h 29"/>
                                <a:gd name="T2" fmla="*/ 130 w 133"/>
                                <a:gd name="T3" fmla="*/ 12 h 29"/>
                                <a:gd name="T4" fmla="*/ 128 w 133"/>
                                <a:gd name="T5" fmla="*/ 15 h 29"/>
                                <a:gd name="T6" fmla="*/ 121 w 133"/>
                                <a:gd name="T7" fmla="*/ 22 h 29"/>
                                <a:gd name="T8" fmla="*/ 114 w 133"/>
                                <a:gd name="T9" fmla="*/ 25 h 29"/>
                                <a:gd name="T10" fmla="*/ 99 w 133"/>
                                <a:gd name="T11" fmla="*/ 29 h 29"/>
                                <a:gd name="T12" fmla="*/ 75 w 133"/>
                                <a:gd name="T13" fmla="*/ 27 h 29"/>
                                <a:gd name="T14" fmla="*/ 0 w 133"/>
                                <a:gd name="T15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3" h="29">
                                  <a:moveTo>
                                    <a:pt x="133" y="0"/>
                                  </a:moveTo>
                                  <a:lnTo>
                                    <a:pt x="130" y="12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14" y="25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523"/>
                          <wps:cNvSpPr>
                            <a:spLocks/>
                          </wps:cNvSpPr>
                          <wps:spPr bwMode="auto">
                            <a:xfrm>
                              <a:off x="1699" y="1299"/>
                              <a:ext cx="102" cy="18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4 h 18"/>
                                <a:gd name="T2" fmla="*/ 99 w 102"/>
                                <a:gd name="T3" fmla="*/ 11 h 18"/>
                                <a:gd name="T4" fmla="*/ 87 w 102"/>
                                <a:gd name="T5" fmla="*/ 18 h 18"/>
                                <a:gd name="T6" fmla="*/ 75 w 102"/>
                                <a:gd name="T7" fmla="*/ 18 h 18"/>
                                <a:gd name="T8" fmla="*/ 59 w 102"/>
                                <a:gd name="T9" fmla="*/ 11 h 18"/>
                                <a:gd name="T10" fmla="*/ 0 w 102"/>
                                <a:gd name="T11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2" h="18">
                                  <a:moveTo>
                                    <a:pt x="102" y="4"/>
                                  </a:moveTo>
                                  <a:lnTo>
                                    <a:pt x="99" y="11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524"/>
                          <wps:cNvSpPr>
                            <a:spLocks/>
                          </wps:cNvSpPr>
                          <wps:spPr bwMode="auto">
                            <a:xfrm>
                              <a:off x="1689" y="1306"/>
                              <a:ext cx="85" cy="22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11 h 22"/>
                                <a:gd name="T2" fmla="*/ 84 w 85"/>
                                <a:gd name="T3" fmla="*/ 19 h 22"/>
                                <a:gd name="T4" fmla="*/ 74 w 85"/>
                                <a:gd name="T5" fmla="*/ 22 h 22"/>
                                <a:gd name="T6" fmla="*/ 61 w 85"/>
                                <a:gd name="T7" fmla="*/ 22 h 22"/>
                                <a:gd name="T8" fmla="*/ 40 w 85"/>
                                <a:gd name="T9" fmla="*/ 16 h 22"/>
                                <a:gd name="T10" fmla="*/ 0 w 85"/>
                                <a:gd name="T11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5" h="22">
                                  <a:moveTo>
                                    <a:pt x="85" y="11"/>
                                  </a:moveTo>
                                  <a:lnTo>
                                    <a:pt x="84" y="19"/>
                                  </a:lnTo>
                                  <a:lnTo>
                                    <a:pt x="74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525"/>
                          <wps:cNvSpPr>
                            <a:spLocks/>
                          </wps:cNvSpPr>
                          <wps:spPr bwMode="auto">
                            <a:xfrm>
                              <a:off x="1683" y="1317"/>
                              <a:ext cx="67" cy="2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9 h 25"/>
                                <a:gd name="T2" fmla="*/ 67 w 67"/>
                                <a:gd name="T3" fmla="*/ 18 h 25"/>
                                <a:gd name="T4" fmla="*/ 56 w 67"/>
                                <a:gd name="T5" fmla="*/ 22 h 25"/>
                                <a:gd name="T6" fmla="*/ 46 w 67"/>
                                <a:gd name="T7" fmla="*/ 25 h 25"/>
                                <a:gd name="T8" fmla="*/ 26 w 67"/>
                                <a:gd name="T9" fmla="*/ 22 h 25"/>
                                <a:gd name="T10" fmla="*/ 15 w 67"/>
                                <a:gd name="T11" fmla="*/ 9 h 25"/>
                                <a:gd name="T12" fmla="*/ 0 w 67"/>
                                <a:gd name="T13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25">
                                  <a:moveTo>
                                    <a:pt x="67" y="9"/>
                                  </a:moveTo>
                                  <a:lnTo>
                                    <a:pt x="67" y="1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526"/>
                          <wps:cNvSpPr>
                            <a:spLocks/>
                          </wps:cNvSpPr>
                          <wps:spPr bwMode="auto">
                            <a:xfrm>
                              <a:off x="1675" y="1328"/>
                              <a:ext cx="34" cy="22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1 h 22"/>
                                <a:gd name="T2" fmla="*/ 29 w 34"/>
                                <a:gd name="T3" fmla="*/ 21 h 22"/>
                                <a:gd name="T4" fmla="*/ 19 w 34"/>
                                <a:gd name="T5" fmla="*/ 22 h 22"/>
                                <a:gd name="T6" fmla="*/ 6 w 34"/>
                                <a:gd name="T7" fmla="*/ 11 h 22"/>
                                <a:gd name="T8" fmla="*/ 0 w 34"/>
                                <a:gd name="T9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2">
                                  <a:moveTo>
                                    <a:pt x="34" y="11"/>
                                  </a:moveTo>
                                  <a:lnTo>
                                    <a:pt x="29" y="21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527"/>
                          <wps:cNvSpPr>
                            <a:spLocks/>
                          </wps:cNvSpPr>
                          <wps:spPr bwMode="auto">
                            <a:xfrm>
                              <a:off x="1657" y="1338"/>
                              <a:ext cx="36" cy="25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12 h 25"/>
                                <a:gd name="T2" fmla="*/ 34 w 36"/>
                                <a:gd name="T3" fmla="*/ 18 h 25"/>
                                <a:gd name="T4" fmla="*/ 24 w 36"/>
                                <a:gd name="T5" fmla="*/ 25 h 25"/>
                                <a:gd name="T6" fmla="*/ 14 w 36"/>
                                <a:gd name="T7" fmla="*/ 25 h 25"/>
                                <a:gd name="T8" fmla="*/ 7 w 36"/>
                                <a:gd name="T9" fmla="*/ 18 h 25"/>
                                <a:gd name="T10" fmla="*/ 0 w 36"/>
                                <a:gd name="T11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" h="25">
                                  <a:moveTo>
                                    <a:pt x="36" y="12"/>
                                  </a:moveTo>
                                  <a:lnTo>
                                    <a:pt x="34" y="18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528"/>
                          <wps:cNvSpPr>
                            <a:spLocks/>
                          </wps:cNvSpPr>
                          <wps:spPr bwMode="auto">
                            <a:xfrm>
                              <a:off x="1630" y="1363"/>
                              <a:ext cx="39" cy="5"/>
                            </a:xfrm>
                            <a:custGeom>
                              <a:avLst/>
                              <a:gdLst>
                                <a:gd name="T0" fmla="*/ 39 w 39"/>
                                <a:gd name="T1" fmla="*/ 0 h 5"/>
                                <a:gd name="T2" fmla="*/ 34 w 39"/>
                                <a:gd name="T3" fmla="*/ 0 h 5"/>
                                <a:gd name="T4" fmla="*/ 24 w 39"/>
                                <a:gd name="T5" fmla="*/ 0 h 5"/>
                                <a:gd name="T6" fmla="*/ 15 w 39"/>
                                <a:gd name="T7" fmla="*/ 3 h 5"/>
                                <a:gd name="T8" fmla="*/ 0 w 39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5">
                                  <a:moveTo>
                                    <a:pt x="39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529"/>
                          <wps:cNvSpPr>
                            <a:spLocks/>
                          </wps:cNvSpPr>
                          <wps:spPr bwMode="auto">
                            <a:xfrm>
                              <a:off x="1834" y="1277"/>
                              <a:ext cx="107" cy="26"/>
                            </a:xfrm>
                            <a:custGeom>
                              <a:avLst/>
                              <a:gdLst>
                                <a:gd name="T0" fmla="*/ 107 w 107"/>
                                <a:gd name="T1" fmla="*/ 0 h 26"/>
                                <a:gd name="T2" fmla="*/ 100 w 107"/>
                                <a:gd name="T3" fmla="*/ 4 h 26"/>
                                <a:gd name="T4" fmla="*/ 89 w 107"/>
                                <a:gd name="T5" fmla="*/ 10 h 26"/>
                                <a:gd name="T6" fmla="*/ 72 w 107"/>
                                <a:gd name="T7" fmla="*/ 10 h 26"/>
                                <a:gd name="T8" fmla="*/ 60 w 107"/>
                                <a:gd name="T9" fmla="*/ 17 h 26"/>
                                <a:gd name="T10" fmla="*/ 42 w 107"/>
                                <a:gd name="T11" fmla="*/ 22 h 26"/>
                                <a:gd name="T12" fmla="*/ 21 w 107"/>
                                <a:gd name="T13" fmla="*/ 26 h 26"/>
                                <a:gd name="T14" fmla="*/ 6 w 107"/>
                                <a:gd name="T15" fmla="*/ 26 h 26"/>
                                <a:gd name="T16" fmla="*/ 0 w 107"/>
                                <a:gd name="T17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" h="26">
                                  <a:moveTo>
                                    <a:pt x="107" y="0"/>
                                  </a:moveTo>
                                  <a:lnTo>
                                    <a:pt x="100" y="4"/>
                                  </a:lnTo>
                                  <a:lnTo>
                                    <a:pt x="89" y="10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0" y="17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6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530"/>
                          <wps:cNvSpPr>
                            <a:spLocks/>
                          </wps:cNvSpPr>
                          <wps:spPr bwMode="auto">
                            <a:xfrm>
                              <a:off x="1815" y="1290"/>
                              <a:ext cx="168" cy="25"/>
                            </a:xfrm>
                            <a:custGeom>
                              <a:avLst/>
                              <a:gdLst>
                                <a:gd name="T0" fmla="*/ 168 w 168"/>
                                <a:gd name="T1" fmla="*/ 3 h 25"/>
                                <a:gd name="T2" fmla="*/ 147 w 168"/>
                                <a:gd name="T3" fmla="*/ 0 h 25"/>
                                <a:gd name="T4" fmla="*/ 124 w 168"/>
                                <a:gd name="T5" fmla="*/ 3 h 25"/>
                                <a:gd name="T6" fmla="*/ 108 w 168"/>
                                <a:gd name="T7" fmla="*/ 7 h 25"/>
                                <a:gd name="T8" fmla="*/ 96 w 168"/>
                                <a:gd name="T9" fmla="*/ 9 h 25"/>
                                <a:gd name="T10" fmla="*/ 89 w 168"/>
                                <a:gd name="T11" fmla="*/ 16 h 25"/>
                                <a:gd name="T12" fmla="*/ 75 w 168"/>
                                <a:gd name="T13" fmla="*/ 20 h 25"/>
                                <a:gd name="T14" fmla="*/ 45 w 168"/>
                                <a:gd name="T15" fmla="*/ 25 h 25"/>
                                <a:gd name="T16" fmla="*/ 22 w 168"/>
                                <a:gd name="T17" fmla="*/ 20 h 25"/>
                                <a:gd name="T18" fmla="*/ 0 w 168"/>
                                <a:gd name="T19" fmla="*/ 16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8" h="25">
                                  <a:moveTo>
                                    <a:pt x="168" y="3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08" y="7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31"/>
                          <wps:cNvSpPr>
                            <a:spLocks/>
                          </wps:cNvSpPr>
                          <wps:spPr bwMode="auto">
                            <a:xfrm>
                              <a:off x="1801" y="1312"/>
                              <a:ext cx="148" cy="23"/>
                            </a:xfrm>
                            <a:custGeom>
                              <a:avLst/>
                              <a:gdLst>
                                <a:gd name="T0" fmla="*/ 148 w 148"/>
                                <a:gd name="T1" fmla="*/ 0 h 23"/>
                                <a:gd name="T2" fmla="*/ 118 w 148"/>
                                <a:gd name="T3" fmla="*/ 5 h 23"/>
                                <a:gd name="T4" fmla="*/ 105 w 148"/>
                                <a:gd name="T5" fmla="*/ 5 h 23"/>
                                <a:gd name="T6" fmla="*/ 96 w 148"/>
                                <a:gd name="T7" fmla="*/ 13 h 23"/>
                                <a:gd name="T8" fmla="*/ 84 w 148"/>
                                <a:gd name="T9" fmla="*/ 23 h 23"/>
                                <a:gd name="T10" fmla="*/ 65 w 148"/>
                                <a:gd name="T11" fmla="*/ 23 h 23"/>
                                <a:gd name="T12" fmla="*/ 36 w 148"/>
                                <a:gd name="T13" fmla="*/ 16 h 23"/>
                                <a:gd name="T14" fmla="*/ 7 w 148"/>
                                <a:gd name="T15" fmla="*/ 5 h 23"/>
                                <a:gd name="T16" fmla="*/ 0 w 148"/>
                                <a:gd name="T17" fmla="*/ 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8" h="23">
                                  <a:moveTo>
                                    <a:pt x="148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96" y="13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7" y="5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532"/>
                          <wps:cNvSpPr>
                            <a:spLocks/>
                          </wps:cNvSpPr>
                          <wps:spPr bwMode="auto">
                            <a:xfrm>
                              <a:off x="1781" y="1333"/>
                              <a:ext cx="102" cy="30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23 h 30"/>
                                <a:gd name="T2" fmla="*/ 85 w 102"/>
                                <a:gd name="T3" fmla="*/ 30 h 30"/>
                                <a:gd name="T4" fmla="*/ 56 w 102"/>
                                <a:gd name="T5" fmla="*/ 23 h 30"/>
                                <a:gd name="T6" fmla="*/ 26 w 102"/>
                                <a:gd name="T7" fmla="*/ 14 h 30"/>
                                <a:gd name="T8" fmla="*/ 11 w 102"/>
                                <a:gd name="T9" fmla="*/ 9 h 30"/>
                                <a:gd name="T10" fmla="*/ 0 w 102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2" h="30">
                                  <a:moveTo>
                                    <a:pt x="102" y="23"/>
                                  </a:moveTo>
                                  <a:lnTo>
                                    <a:pt x="85" y="30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533"/>
                          <wps:cNvSpPr>
                            <a:spLocks/>
                          </wps:cNvSpPr>
                          <wps:spPr bwMode="auto">
                            <a:xfrm>
                              <a:off x="1763" y="1350"/>
                              <a:ext cx="70" cy="1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18 h 18"/>
                                <a:gd name="T2" fmla="*/ 67 w 70"/>
                                <a:gd name="T3" fmla="*/ 15 h 18"/>
                                <a:gd name="T4" fmla="*/ 63 w 70"/>
                                <a:gd name="T5" fmla="*/ 16 h 18"/>
                                <a:gd name="T6" fmla="*/ 53 w 70"/>
                                <a:gd name="T7" fmla="*/ 15 h 18"/>
                                <a:gd name="T8" fmla="*/ 41 w 70"/>
                                <a:gd name="T9" fmla="*/ 16 h 18"/>
                                <a:gd name="T10" fmla="*/ 26 w 70"/>
                                <a:gd name="T11" fmla="*/ 15 h 18"/>
                                <a:gd name="T12" fmla="*/ 11 w 70"/>
                                <a:gd name="T13" fmla="*/ 13 h 18"/>
                                <a:gd name="T14" fmla="*/ 0 w 70"/>
                                <a:gd name="T15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0" h="18">
                                  <a:moveTo>
                                    <a:pt x="70" y="18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534"/>
                          <wps:cNvSpPr>
                            <a:spLocks/>
                          </wps:cNvSpPr>
                          <wps:spPr bwMode="auto">
                            <a:xfrm>
                              <a:off x="1729" y="1350"/>
                              <a:ext cx="48" cy="31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31 h 31"/>
                                <a:gd name="T2" fmla="*/ 33 w 48"/>
                                <a:gd name="T3" fmla="*/ 29 h 31"/>
                                <a:gd name="T4" fmla="*/ 18 w 48"/>
                                <a:gd name="T5" fmla="*/ 21 h 31"/>
                                <a:gd name="T6" fmla="*/ 7 w 48"/>
                                <a:gd name="T7" fmla="*/ 12 h 31"/>
                                <a:gd name="T8" fmla="*/ 0 w 48"/>
                                <a:gd name="T9" fmla="*/ 0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1">
                                  <a:moveTo>
                                    <a:pt x="48" y="31"/>
                                  </a:moveTo>
                                  <a:lnTo>
                                    <a:pt x="33" y="29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535"/>
                          <wps:cNvSpPr>
                            <a:spLocks/>
                          </wps:cNvSpPr>
                          <wps:spPr bwMode="auto">
                            <a:xfrm>
                              <a:off x="1699" y="1356"/>
                              <a:ext cx="48" cy="3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35 h 35"/>
                                <a:gd name="T2" fmla="*/ 34 w 48"/>
                                <a:gd name="T3" fmla="*/ 28 h 35"/>
                                <a:gd name="T4" fmla="*/ 21 w 48"/>
                                <a:gd name="T5" fmla="*/ 19 h 35"/>
                                <a:gd name="T6" fmla="*/ 10 w 48"/>
                                <a:gd name="T7" fmla="*/ 10 h 35"/>
                                <a:gd name="T8" fmla="*/ 0 w 48"/>
                                <a:gd name="T9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5">
                                  <a:moveTo>
                                    <a:pt x="48" y="35"/>
                                  </a:moveTo>
                                  <a:lnTo>
                                    <a:pt x="34" y="28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536"/>
                          <wps:cNvSpPr>
                            <a:spLocks/>
                          </wps:cNvSpPr>
                          <wps:spPr bwMode="auto">
                            <a:xfrm>
                              <a:off x="1684" y="1363"/>
                              <a:ext cx="32" cy="34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34 h 34"/>
                                <a:gd name="T2" fmla="*/ 20 w 32"/>
                                <a:gd name="T3" fmla="*/ 27 h 34"/>
                                <a:gd name="T4" fmla="*/ 9 w 32"/>
                                <a:gd name="T5" fmla="*/ 18 h 34"/>
                                <a:gd name="T6" fmla="*/ 0 w 32"/>
                                <a:gd name="T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32" y="34"/>
                                  </a:moveTo>
                                  <a:lnTo>
                                    <a:pt x="20" y="27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537"/>
                          <wps:cNvSpPr>
                            <a:spLocks/>
                          </wps:cNvSpPr>
                          <wps:spPr bwMode="auto">
                            <a:xfrm>
                              <a:off x="1664" y="1374"/>
                              <a:ext cx="29" cy="3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34 h 34"/>
                                <a:gd name="T2" fmla="*/ 12 w 29"/>
                                <a:gd name="T3" fmla="*/ 17 h 34"/>
                                <a:gd name="T4" fmla="*/ 0 w 29"/>
                                <a:gd name="T5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34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538"/>
                          <wps:cNvSpPr>
                            <a:spLocks/>
                          </wps:cNvSpPr>
                          <wps:spPr bwMode="auto">
                            <a:xfrm>
                              <a:off x="1641" y="1387"/>
                              <a:ext cx="50" cy="24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24 h 24"/>
                                <a:gd name="T2" fmla="*/ 25 w 50"/>
                                <a:gd name="T3" fmla="*/ 16 h 24"/>
                                <a:gd name="T4" fmla="*/ 10 w 50"/>
                                <a:gd name="T5" fmla="*/ 8 h 24"/>
                                <a:gd name="T6" fmla="*/ 0 w 50"/>
                                <a:gd name="T7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0" h="24">
                                  <a:moveTo>
                                    <a:pt x="50" y="24"/>
                                  </a:moveTo>
                                  <a:lnTo>
                                    <a:pt x="25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539"/>
                          <wps:cNvSpPr>
                            <a:spLocks/>
                          </wps:cNvSpPr>
                          <wps:spPr bwMode="auto">
                            <a:xfrm>
                              <a:off x="1630" y="1397"/>
                              <a:ext cx="59" cy="34"/>
                            </a:xfrm>
                            <a:custGeom>
                              <a:avLst/>
                              <a:gdLst>
                                <a:gd name="T0" fmla="*/ 59 w 59"/>
                                <a:gd name="T1" fmla="*/ 34 h 34"/>
                                <a:gd name="T2" fmla="*/ 45 w 59"/>
                                <a:gd name="T3" fmla="*/ 34 h 34"/>
                                <a:gd name="T4" fmla="*/ 33 w 59"/>
                                <a:gd name="T5" fmla="*/ 28 h 34"/>
                                <a:gd name="T6" fmla="*/ 18 w 59"/>
                                <a:gd name="T7" fmla="*/ 16 h 34"/>
                                <a:gd name="T8" fmla="*/ 0 w 59"/>
                                <a:gd name="T9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34">
                                  <a:moveTo>
                                    <a:pt x="59" y="34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540"/>
                          <wps:cNvSpPr>
                            <a:spLocks/>
                          </wps:cNvSpPr>
                          <wps:spPr bwMode="auto">
                            <a:xfrm>
                              <a:off x="1639" y="1430"/>
                              <a:ext cx="42" cy="24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4 h 24"/>
                                <a:gd name="T2" fmla="*/ 32 w 42"/>
                                <a:gd name="T3" fmla="*/ 24 h 24"/>
                                <a:gd name="T4" fmla="*/ 18 w 42"/>
                                <a:gd name="T5" fmla="*/ 19 h 24"/>
                                <a:gd name="T6" fmla="*/ 12 w 42"/>
                                <a:gd name="T7" fmla="*/ 11 h 24"/>
                                <a:gd name="T8" fmla="*/ 0 w 42"/>
                                <a:gd name="T9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24">
                                  <a:moveTo>
                                    <a:pt x="42" y="24"/>
                                  </a:moveTo>
                                  <a:lnTo>
                                    <a:pt x="32" y="24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541"/>
                          <wps:cNvSpPr>
                            <a:spLocks/>
                          </wps:cNvSpPr>
                          <wps:spPr bwMode="auto">
                            <a:xfrm>
                              <a:off x="1624" y="1436"/>
                              <a:ext cx="51" cy="34"/>
                            </a:xfrm>
                            <a:custGeom>
                              <a:avLst/>
                              <a:gdLst>
                                <a:gd name="T0" fmla="*/ 51 w 51"/>
                                <a:gd name="T1" fmla="*/ 34 h 34"/>
                                <a:gd name="T2" fmla="*/ 35 w 51"/>
                                <a:gd name="T3" fmla="*/ 29 h 34"/>
                                <a:gd name="T4" fmla="*/ 24 w 51"/>
                                <a:gd name="T5" fmla="*/ 24 h 34"/>
                                <a:gd name="T6" fmla="*/ 12 w 51"/>
                                <a:gd name="T7" fmla="*/ 14 h 34"/>
                                <a:gd name="T8" fmla="*/ 0 w 51"/>
                                <a:gd name="T9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4">
                                  <a:moveTo>
                                    <a:pt x="51" y="34"/>
                                  </a:moveTo>
                                  <a:lnTo>
                                    <a:pt x="35" y="2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542"/>
                          <wps:cNvSpPr>
                            <a:spLocks/>
                          </wps:cNvSpPr>
                          <wps:spPr bwMode="auto">
                            <a:xfrm>
                              <a:off x="1616" y="1452"/>
                              <a:ext cx="48" cy="48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48 h 48"/>
                                <a:gd name="T2" fmla="*/ 29 w 48"/>
                                <a:gd name="T3" fmla="*/ 34 h 48"/>
                                <a:gd name="T4" fmla="*/ 20 w 48"/>
                                <a:gd name="T5" fmla="*/ 20 h 48"/>
                                <a:gd name="T6" fmla="*/ 6 w 48"/>
                                <a:gd name="T7" fmla="*/ 8 h 48"/>
                                <a:gd name="T8" fmla="*/ 0 w 48"/>
                                <a:gd name="T9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48"/>
                                  </a:moveTo>
                                  <a:lnTo>
                                    <a:pt x="29" y="3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543"/>
                          <wps:cNvSpPr>
                            <a:spLocks/>
                          </wps:cNvSpPr>
                          <wps:spPr bwMode="auto">
                            <a:xfrm>
                              <a:off x="1603" y="1457"/>
                              <a:ext cx="31" cy="52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52 h 52"/>
                                <a:gd name="T2" fmla="*/ 27 w 31"/>
                                <a:gd name="T3" fmla="*/ 49 h 52"/>
                                <a:gd name="T4" fmla="*/ 21 w 31"/>
                                <a:gd name="T5" fmla="*/ 37 h 52"/>
                                <a:gd name="T6" fmla="*/ 11 w 31"/>
                                <a:gd name="T7" fmla="*/ 25 h 52"/>
                                <a:gd name="T8" fmla="*/ 0 w 31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52">
                                  <a:moveTo>
                                    <a:pt x="31" y="52"/>
                                  </a:moveTo>
                                  <a:lnTo>
                                    <a:pt x="27" y="49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544"/>
                          <wps:cNvSpPr>
                            <a:spLocks/>
                          </wps:cNvSpPr>
                          <wps:spPr bwMode="auto">
                            <a:xfrm>
                              <a:off x="1589" y="1465"/>
                              <a:ext cx="29" cy="56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6 h 56"/>
                                <a:gd name="T2" fmla="*/ 17 w 29"/>
                                <a:gd name="T3" fmla="*/ 41 h 56"/>
                                <a:gd name="T4" fmla="*/ 10 w 29"/>
                                <a:gd name="T5" fmla="*/ 24 h 56"/>
                                <a:gd name="T6" fmla="*/ 7 w 29"/>
                                <a:gd name="T7" fmla="*/ 13 h 56"/>
                                <a:gd name="T8" fmla="*/ 0 w 29"/>
                                <a:gd name="T9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56">
                                  <a:moveTo>
                                    <a:pt x="29" y="56"/>
                                  </a:moveTo>
                                  <a:lnTo>
                                    <a:pt x="17" y="41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545"/>
                          <wps:cNvSpPr>
                            <a:spLocks/>
                          </wps:cNvSpPr>
                          <wps:spPr bwMode="auto">
                            <a:xfrm>
                              <a:off x="1574" y="1465"/>
                              <a:ext cx="25" cy="63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63 h 63"/>
                                <a:gd name="T2" fmla="*/ 12 w 25"/>
                                <a:gd name="T3" fmla="*/ 46 h 63"/>
                                <a:gd name="T4" fmla="*/ 8 w 25"/>
                                <a:gd name="T5" fmla="*/ 32 h 63"/>
                                <a:gd name="T6" fmla="*/ 3 w 25"/>
                                <a:gd name="T7" fmla="*/ 17 h 63"/>
                                <a:gd name="T8" fmla="*/ 0 w 25"/>
                                <a:gd name="T9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63">
                                  <a:moveTo>
                                    <a:pt x="25" y="63"/>
                                  </a:moveTo>
                                  <a:lnTo>
                                    <a:pt x="12" y="46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54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55" y="1478"/>
                              <a:ext cx="23" cy="49"/>
                            </a:xfrm>
                            <a:prstGeom prst="line">
                              <a:avLst/>
                            </a:pr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Freeform 547"/>
                          <wps:cNvSpPr>
                            <a:spLocks/>
                          </wps:cNvSpPr>
                          <wps:spPr bwMode="auto">
                            <a:xfrm>
                              <a:off x="1596" y="1384"/>
                              <a:ext cx="35" cy="36"/>
                            </a:xfrm>
                            <a:custGeom>
                              <a:avLst/>
                              <a:gdLst>
                                <a:gd name="T0" fmla="*/ 22 w 35"/>
                                <a:gd name="T1" fmla="*/ 0 h 36"/>
                                <a:gd name="T2" fmla="*/ 25 w 35"/>
                                <a:gd name="T3" fmla="*/ 3 h 36"/>
                                <a:gd name="T4" fmla="*/ 28 w 35"/>
                                <a:gd name="T5" fmla="*/ 7 h 36"/>
                                <a:gd name="T6" fmla="*/ 34 w 35"/>
                                <a:gd name="T7" fmla="*/ 17 h 36"/>
                                <a:gd name="T8" fmla="*/ 35 w 35"/>
                                <a:gd name="T9" fmla="*/ 26 h 36"/>
                                <a:gd name="T10" fmla="*/ 31 w 35"/>
                                <a:gd name="T11" fmla="*/ 32 h 36"/>
                                <a:gd name="T12" fmla="*/ 22 w 35"/>
                                <a:gd name="T13" fmla="*/ 36 h 36"/>
                                <a:gd name="T14" fmla="*/ 10 w 35"/>
                                <a:gd name="T15" fmla="*/ 29 h 36"/>
                                <a:gd name="T16" fmla="*/ 5 w 35"/>
                                <a:gd name="T17" fmla="*/ 17 h 36"/>
                                <a:gd name="T18" fmla="*/ 0 w 35"/>
                                <a:gd name="T19" fmla="*/ 7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36">
                                  <a:moveTo>
                                    <a:pt x="22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548"/>
                          <wps:cNvSpPr>
                            <a:spLocks/>
                          </wps:cNvSpPr>
                          <wps:spPr bwMode="auto">
                            <a:xfrm>
                              <a:off x="1584" y="1406"/>
                              <a:ext cx="32" cy="34"/>
                            </a:xfrm>
                            <a:custGeom>
                              <a:avLst/>
                              <a:gdLst>
                                <a:gd name="T0" fmla="*/ 30 w 32"/>
                                <a:gd name="T1" fmla="*/ 11 h 34"/>
                                <a:gd name="T2" fmla="*/ 30 w 32"/>
                                <a:gd name="T3" fmla="*/ 14 h 34"/>
                                <a:gd name="T4" fmla="*/ 32 w 32"/>
                                <a:gd name="T5" fmla="*/ 25 h 34"/>
                                <a:gd name="T6" fmla="*/ 23 w 32"/>
                                <a:gd name="T7" fmla="*/ 34 h 34"/>
                                <a:gd name="T8" fmla="*/ 15 w 32"/>
                                <a:gd name="T9" fmla="*/ 32 h 34"/>
                                <a:gd name="T10" fmla="*/ 4 w 32"/>
                                <a:gd name="T11" fmla="*/ 22 h 34"/>
                                <a:gd name="T12" fmla="*/ 0 w 32"/>
                                <a:gd name="T13" fmla="*/ 7 h 34"/>
                                <a:gd name="T14" fmla="*/ 0 w 32"/>
                                <a:gd name="T15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30" y="11"/>
                                  </a:moveTo>
                                  <a:lnTo>
                                    <a:pt x="30" y="14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549"/>
                          <wps:cNvSpPr>
                            <a:spLocks/>
                          </wps:cNvSpPr>
                          <wps:spPr bwMode="auto">
                            <a:xfrm>
                              <a:off x="1567" y="1420"/>
                              <a:ext cx="34" cy="32"/>
                            </a:xfrm>
                            <a:custGeom>
                              <a:avLst/>
                              <a:gdLst>
                                <a:gd name="T0" fmla="*/ 32 w 34"/>
                                <a:gd name="T1" fmla="*/ 18 h 32"/>
                                <a:gd name="T2" fmla="*/ 34 w 34"/>
                                <a:gd name="T3" fmla="*/ 21 h 32"/>
                                <a:gd name="T4" fmla="*/ 32 w 34"/>
                                <a:gd name="T5" fmla="*/ 29 h 32"/>
                                <a:gd name="T6" fmla="*/ 25 w 34"/>
                                <a:gd name="T7" fmla="*/ 32 h 32"/>
                                <a:gd name="T8" fmla="*/ 17 w 34"/>
                                <a:gd name="T9" fmla="*/ 29 h 32"/>
                                <a:gd name="T10" fmla="*/ 10 w 34"/>
                                <a:gd name="T11" fmla="*/ 23 h 32"/>
                                <a:gd name="T12" fmla="*/ 4 w 34"/>
                                <a:gd name="T13" fmla="*/ 13 h 32"/>
                                <a:gd name="T14" fmla="*/ 0 w 34"/>
                                <a:gd name="T15" fmla="*/ 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" h="32">
                                  <a:moveTo>
                                    <a:pt x="32" y="18"/>
                                  </a:moveTo>
                                  <a:lnTo>
                                    <a:pt x="34" y="21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3" name="Freeform 550"/>
                        <wps:cNvSpPr>
                          <a:spLocks/>
                        </wps:cNvSpPr>
                        <wps:spPr bwMode="auto">
                          <a:xfrm>
                            <a:off x="1555" y="1431"/>
                            <a:ext cx="31" cy="29"/>
                          </a:xfrm>
                          <a:custGeom>
                            <a:avLst/>
                            <a:gdLst>
                              <a:gd name="T0" fmla="*/ 30 w 31"/>
                              <a:gd name="T1" fmla="*/ 19 h 29"/>
                              <a:gd name="T2" fmla="*/ 31 w 31"/>
                              <a:gd name="T3" fmla="*/ 26 h 29"/>
                              <a:gd name="T4" fmla="*/ 23 w 31"/>
                              <a:gd name="T5" fmla="*/ 29 h 29"/>
                              <a:gd name="T6" fmla="*/ 18 w 31"/>
                              <a:gd name="T7" fmla="*/ 29 h 29"/>
                              <a:gd name="T8" fmla="*/ 8 w 31"/>
                              <a:gd name="T9" fmla="*/ 21 h 29"/>
                              <a:gd name="T10" fmla="*/ 0 w 31"/>
                              <a:gd name="T11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30" y="19"/>
                                </a:moveTo>
                                <a:lnTo>
                                  <a:pt x="31" y="26"/>
                                </a:lnTo>
                                <a:lnTo>
                                  <a:pt x="23" y="29"/>
                                </a:lnTo>
                                <a:lnTo>
                                  <a:pt x="18" y="29"/>
                                </a:lnTo>
                                <a:lnTo>
                                  <a:pt x="8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551"/>
                        <wps:cNvSpPr>
                          <a:spLocks/>
                        </wps:cNvSpPr>
                        <wps:spPr bwMode="auto">
                          <a:xfrm>
                            <a:off x="1555" y="1459"/>
                            <a:ext cx="18" cy="10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10"/>
                              <a:gd name="T2" fmla="*/ 18 w 18"/>
                              <a:gd name="T3" fmla="*/ 6 h 10"/>
                              <a:gd name="T4" fmla="*/ 8 w 18"/>
                              <a:gd name="T5" fmla="*/ 10 h 10"/>
                              <a:gd name="T6" fmla="*/ 0 w 18"/>
                              <a:gd name="T7" fmla="*/ 6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10">
                                <a:moveTo>
                                  <a:pt x="18" y="0"/>
                                </a:moveTo>
                                <a:lnTo>
                                  <a:pt x="18" y="6"/>
                                </a:lnTo>
                                <a:lnTo>
                                  <a:pt x="8" y="10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552"/>
                        <wps:cNvSpPr>
                          <a:spLocks/>
                        </wps:cNvSpPr>
                        <wps:spPr bwMode="auto">
                          <a:xfrm>
                            <a:off x="1654" y="1291"/>
                            <a:ext cx="30" cy="6"/>
                          </a:xfrm>
                          <a:custGeom>
                            <a:avLst/>
                            <a:gdLst>
                              <a:gd name="T0" fmla="*/ 30 w 30"/>
                              <a:gd name="T1" fmla="*/ 3 h 6"/>
                              <a:gd name="T2" fmla="*/ 21 w 30"/>
                              <a:gd name="T3" fmla="*/ 0 h 6"/>
                              <a:gd name="T4" fmla="*/ 15 w 30"/>
                              <a:gd name="T5" fmla="*/ 2 h 6"/>
                              <a:gd name="T6" fmla="*/ 0 w 30"/>
                              <a:gd name="T7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6">
                                <a:moveTo>
                                  <a:pt x="30" y="3"/>
                                </a:moveTo>
                                <a:lnTo>
                                  <a:pt x="21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553"/>
                        <wps:cNvSpPr>
                          <a:spLocks/>
                        </wps:cNvSpPr>
                        <wps:spPr bwMode="auto">
                          <a:xfrm>
                            <a:off x="1547" y="1452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3"/>
                              <a:gd name="T2" fmla="*/ 0 w 8"/>
                              <a:gd name="T3" fmla="*/ 5 h 13"/>
                              <a:gd name="T4" fmla="*/ 0 w 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13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FFFF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54"/>
                        <wps:cNvSpPr>
                          <a:spLocks/>
                        </wps:cNvSpPr>
                        <wps:spPr bwMode="auto">
                          <a:xfrm>
                            <a:off x="1328" y="1560"/>
                            <a:ext cx="35" cy="40"/>
                          </a:xfrm>
                          <a:custGeom>
                            <a:avLst/>
                            <a:gdLst>
                              <a:gd name="T0" fmla="*/ 1 w 35"/>
                              <a:gd name="T1" fmla="*/ 0 h 40"/>
                              <a:gd name="T2" fmla="*/ 1 w 35"/>
                              <a:gd name="T3" fmla="*/ 6 h 40"/>
                              <a:gd name="T4" fmla="*/ 0 w 35"/>
                              <a:gd name="T5" fmla="*/ 10 h 40"/>
                              <a:gd name="T6" fmla="*/ 0 w 35"/>
                              <a:gd name="T7" fmla="*/ 23 h 40"/>
                              <a:gd name="T8" fmla="*/ 1 w 35"/>
                              <a:gd name="T9" fmla="*/ 34 h 40"/>
                              <a:gd name="T10" fmla="*/ 8 w 35"/>
                              <a:gd name="T11" fmla="*/ 40 h 40"/>
                              <a:gd name="T12" fmla="*/ 18 w 35"/>
                              <a:gd name="T13" fmla="*/ 40 h 40"/>
                              <a:gd name="T14" fmla="*/ 25 w 35"/>
                              <a:gd name="T15" fmla="*/ 34 h 40"/>
                              <a:gd name="T16" fmla="*/ 35 w 35"/>
                              <a:gd name="T17" fmla="*/ 21 h 40"/>
                              <a:gd name="T18" fmla="*/ 35 w 35"/>
                              <a:gd name="T19" fmla="*/ 17 h 40"/>
                              <a:gd name="T20" fmla="*/ 35 w 35"/>
                              <a:gd name="T21" fmla="*/ 1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1" y="0"/>
                                </a:move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23"/>
                                </a:lnTo>
                                <a:lnTo>
                                  <a:pt x="1" y="34"/>
                                </a:lnTo>
                                <a:lnTo>
                                  <a:pt x="8" y="40"/>
                                </a:lnTo>
                                <a:lnTo>
                                  <a:pt x="18" y="40"/>
                                </a:lnTo>
                                <a:lnTo>
                                  <a:pt x="25" y="34"/>
                                </a:lnTo>
                                <a:lnTo>
                                  <a:pt x="35" y="21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55"/>
                        <wps:cNvSpPr>
                          <a:spLocks/>
                        </wps:cNvSpPr>
                        <wps:spPr bwMode="auto">
                          <a:xfrm>
                            <a:off x="1336" y="1586"/>
                            <a:ext cx="35" cy="30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30"/>
                              <a:gd name="T2" fmla="*/ 34 w 35"/>
                              <a:gd name="T3" fmla="*/ 8 h 30"/>
                              <a:gd name="T4" fmla="*/ 28 w 35"/>
                              <a:gd name="T5" fmla="*/ 16 h 30"/>
                              <a:gd name="T6" fmla="*/ 25 w 35"/>
                              <a:gd name="T7" fmla="*/ 21 h 30"/>
                              <a:gd name="T8" fmla="*/ 17 w 35"/>
                              <a:gd name="T9" fmla="*/ 27 h 30"/>
                              <a:gd name="T10" fmla="*/ 5 w 35"/>
                              <a:gd name="T11" fmla="*/ 30 h 30"/>
                              <a:gd name="T12" fmla="*/ 0 w 35"/>
                              <a:gd name="T13" fmla="*/ 26 h 30"/>
                              <a:gd name="T14" fmla="*/ 1 w 35"/>
                              <a:gd name="T15" fmla="*/ 17 h 30"/>
                              <a:gd name="T16" fmla="*/ 5 w 35"/>
                              <a:gd name="T17" fmla="*/ 1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35" y="0"/>
                                </a:moveTo>
                                <a:lnTo>
                                  <a:pt x="34" y="8"/>
                                </a:lnTo>
                                <a:lnTo>
                                  <a:pt x="28" y="16"/>
                                </a:lnTo>
                                <a:lnTo>
                                  <a:pt x="25" y="21"/>
                                </a:lnTo>
                                <a:lnTo>
                                  <a:pt x="17" y="27"/>
                                </a:lnTo>
                                <a:lnTo>
                                  <a:pt x="5" y="30"/>
                                </a:lnTo>
                                <a:lnTo>
                                  <a:pt x="0" y="26"/>
                                </a:lnTo>
                                <a:lnTo>
                                  <a:pt x="1" y="17"/>
                                </a:lnTo>
                                <a:lnTo>
                                  <a:pt x="5" y="14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556"/>
                        <wps:cNvSpPr>
                          <a:spLocks/>
                        </wps:cNvSpPr>
                        <wps:spPr bwMode="auto">
                          <a:xfrm>
                            <a:off x="1333" y="1600"/>
                            <a:ext cx="43" cy="55"/>
                          </a:xfrm>
                          <a:custGeom>
                            <a:avLst/>
                            <a:gdLst>
                              <a:gd name="T0" fmla="*/ 3 w 43"/>
                              <a:gd name="T1" fmla="*/ 16 h 55"/>
                              <a:gd name="T2" fmla="*/ 0 w 43"/>
                              <a:gd name="T3" fmla="*/ 28 h 55"/>
                              <a:gd name="T4" fmla="*/ 7 w 43"/>
                              <a:gd name="T5" fmla="*/ 35 h 55"/>
                              <a:gd name="T6" fmla="*/ 8 w 43"/>
                              <a:gd name="T7" fmla="*/ 45 h 55"/>
                              <a:gd name="T8" fmla="*/ 13 w 43"/>
                              <a:gd name="T9" fmla="*/ 52 h 55"/>
                              <a:gd name="T10" fmla="*/ 19 w 43"/>
                              <a:gd name="T11" fmla="*/ 55 h 55"/>
                              <a:gd name="T12" fmla="*/ 25 w 43"/>
                              <a:gd name="T13" fmla="*/ 53 h 55"/>
                              <a:gd name="T14" fmla="*/ 31 w 43"/>
                              <a:gd name="T15" fmla="*/ 42 h 55"/>
                              <a:gd name="T16" fmla="*/ 37 w 43"/>
                              <a:gd name="T17" fmla="*/ 28 h 55"/>
                              <a:gd name="T18" fmla="*/ 37 w 43"/>
                              <a:gd name="T19" fmla="*/ 16 h 55"/>
                              <a:gd name="T20" fmla="*/ 43 w 43"/>
                              <a:gd name="T21" fmla="*/ 6 h 55"/>
                              <a:gd name="T22" fmla="*/ 43 w 43"/>
                              <a:gd name="T2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3" h="55">
                                <a:moveTo>
                                  <a:pt x="3" y="16"/>
                                </a:moveTo>
                                <a:lnTo>
                                  <a:pt x="0" y="28"/>
                                </a:lnTo>
                                <a:lnTo>
                                  <a:pt x="7" y="35"/>
                                </a:lnTo>
                                <a:lnTo>
                                  <a:pt x="8" y="45"/>
                                </a:lnTo>
                                <a:lnTo>
                                  <a:pt x="13" y="52"/>
                                </a:lnTo>
                                <a:lnTo>
                                  <a:pt x="19" y="55"/>
                                </a:lnTo>
                                <a:lnTo>
                                  <a:pt x="25" y="53"/>
                                </a:lnTo>
                                <a:lnTo>
                                  <a:pt x="31" y="42"/>
                                </a:lnTo>
                                <a:lnTo>
                                  <a:pt x="37" y="28"/>
                                </a:lnTo>
                                <a:lnTo>
                                  <a:pt x="37" y="16"/>
                                </a:lnTo>
                                <a:lnTo>
                                  <a:pt x="43" y="6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557"/>
                        <wps:cNvSpPr>
                          <a:spLocks/>
                        </wps:cNvSpPr>
                        <wps:spPr bwMode="auto">
                          <a:xfrm>
                            <a:off x="1285" y="1600"/>
                            <a:ext cx="56" cy="16"/>
                          </a:xfrm>
                          <a:custGeom>
                            <a:avLst/>
                            <a:gdLst>
                              <a:gd name="T0" fmla="*/ 56 w 56"/>
                              <a:gd name="T1" fmla="*/ 0 h 16"/>
                              <a:gd name="T2" fmla="*/ 44 w 56"/>
                              <a:gd name="T3" fmla="*/ 0 h 16"/>
                              <a:gd name="T4" fmla="*/ 40 w 56"/>
                              <a:gd name="T5" fmla="*/ 7 h 16"/>
                              <a:gd name="T6" fmla="*/ 29 w 56"/>
                              <a:gd name="T7" fmla="*/ 15 h 16"/>
                              <a:gd name="T8" fmla="*/ 18 w 56"/>
                              <a:gd name="T9" fmla="*/ 16 h 16"/>
                              <a:gd name="T10" fmla="*/ 10 w 56"/>
                              <a:gd name="T11" fmla="*/ 16 h 16"/>
                              <a:gd name="T12" fmla="*/ 0 w 56"/>
                              <a:gd name="T13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6" h="16">
                                <a:moveTo>
                                  <a:pt x="56" y="0"/>
                                </a:moveTo>
                                <a:lnTo>
                                  <a:pt x="44" y="0"/>
                                </a:lnTo>
                                <a:lnTo>
                                  <a:pt x="40" y="7"/>
                                </a:lnTo>
                                <a:lnTo>
                                  <a:pt x="29" y="15"/>
                                </a:lnTo>
                                <a:lnTo>
                                  <a:pt x="18" y="16"/>
                                </a:lnTo>
                                <a:lnTo>
                                  <a:pt x="10" y="16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558"/>
                        <wps:cNvSpPr>
                          <a:spLocks/>
                        </wps:cNvSpPr>
                        <wps:spPr bwMode="auto">
                          <a:xfrm>
                            <a:off x="1284" y="1639"/>
                            <a:ext cx="62" cy="20"/>
                          </a:xfrm>
                          <a:custGeom>
                            <a:avLst/>
                            <a:gdLst>
                              <a:gd name="T0" fmla="*/ 0 w 62"/>
                              <a:gd name="T1" fmla="*/ 2 h 20"/>
                              <a:gd name="T2" fmla="*/ 8 w 62"/>
                              <a:gd name="T3" fmla="*/ 8 h 20"/>
                              <a:gd name="T4" fmla="*/ 23 w 62"/>
                              <a:gd name="T5" fmla="*/ 11 h 20"/>
                              <a:gd name="T6" fmla="*/ 34 w 62"/>
                              <a:gd name="T7" fmla="*/ 6 h 20"/>
                              <a:gd name="T8" fmla="*/ 34 w 62"/>
                              <a:gd name="T9" fmla="*/ 2 h 20"/>
                              <a:gd name="T10" fmla="*/ 38 w 62"/>
                              <a:gd name="T11" fmla="*/ 0 h 20"/>
                              <a:gd name="T12" fmla="*/ 34 w 62"/>
                              <a:gd name="T13" fmla="*/ 2 h 20"/>
                              <a:gd name="T14" fmla="*/ 34 w 62"/>
                              <a:gd name="T15" fmla="*/ 13 h 20"/>
                              <a:gd name="T16" fmla="*/ 45 w 62"/>
                              <a:gd name="T17" fmla="*/ 20 h 20"/>
                              <a:gd name="T18" fmla="*/ 59 w 62"/>
                              <a:gd name="T19" fmla="*/ 20 h 20"/>
                              <a:gd name="T20" fmla="*/ 62 w 62"/>
                              <a:gd name="T21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2" h="20">
                                <a:moveTo>
                                  <a:pt x="0" y="2"/>
                                </a:moveTo>
                                <a:lnTo>
                                  <a:pt x="8" y="8"/>
                                </a:lnTo>
                                <a:lnTo>
                                  <a:pt x="23" y="11"/>
                                </a:lnTo>
                                <a:lnTo>
                                  <a:pt x="34" y="6"/>
                                </a:lnTo>
                                <a:lnTo>
                                  <a:pt x="34" y="2"/>
                                </a:lnTo>
                                <a:lnTo>
                                  <a:pt x="38" y="0"/>
                                </a:lnTo>
                                <a:lnTo>
                                  <a:pt x="34" y="2"/>
                                </a:lnTo>
                                <a:lnTo>
                                  <a:pt x="34" y="13"/>
                                </a:lnTo>
                                <a:lnTo>
                                  <a:pt x="45" y="20"/>
                                </a:lnTo>
                                <a:lnTo>
                                  <a:pt x="59" y="20"/>
                                </a:lnTo>
                                <a:lnTo>
                                  <a:pt x="62" y="13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559"/>
                        <wps:cNvSpPr>
                          <a:spLocks/>
                        </wps:cNvSpPr>
                        <wps:spPr bwMode="auto">
                          <a:xfrm>
                            <a:off x="1280" y="1677"/>
                            <a:ext cx="39" cy="26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26"/>
                              <a:gd name="T2" fmla="*/ 3 w 39"/>
                              <a:gd name="T3" fmla="*/ 7 h 26"/>
                              <a:gd name="T4" fmla="*/ 8 w 39"/>
                              <a:gd name="T5" fmla="*/ 5 h 26"/>
                              <a:gd name="T6" fmla="*/ 15 w 39"/>
                              <a:gd name="T7" fmla="*/ 1 h 26"/>
                              <a:gd name="T8" fmla="*/ 27 w 39"/>
                              <a:gd name="T9" fmla="*/ 0 h 26"/>
                              <a:gd name="T10" fmla="*/ 33 w 39"/>
                              <a:gd name="T11" fmla="*/ 5 h 26"/>
                              <a:gd name="T12" fmla="*/ 38 w 39"/>
                              <a:gd name="T13" fmla="*/ 13 h 26"/>
                              <a:gd name="T14" fmla="*/ 39 w 39"/>
                              <a:gd name="T15" fmla="*/ 19 h 26"/>
                              <a:gd name="T16" fmla="*/ 38 w 39"/>
                              <a:gd name="T17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0" y="13"/>
                                </a:move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15" y="1"/>
                                </a:lnTo>
                                <a:lnTo>
                                  <a:pt x="27" y="0"/>
                                </a:lnTo>
                                <a:lnTo>
                                  <a:pt x="33" y="5"/>
                                </a:lnTo>
                                <a:lnTo>
                                  <a:pt x="38" y="13"/>
                                </a:lnTo>
                                <a:lnTo>
                                  <a:pt x="39" y="19"/>
                                </a:lnTo>
                                <a:lnTo>
                                  <a:pt x="38" y="26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560"/>
                        <wps:cNvSpPr>
                          <a:spLocks/>
                        </wps:cNvSpPr>
                        <wps:spPr bwMode="auto">
                          <a:xfrm>
                            <a:off x="1351" y="1696"/>
                            <a:ext cx="20" cy="1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10"/>
                              <a:gd name="T2" fmla="*/ 2 w 20"/>
                              <a:gd name="T3" fmla="*/ 2 h 10"/>
                              <a:gd name="T4" fmla="*/ 7 w 20"/>
                              <a:gd name="T5" fmla="*/ 0 h 10"/>
                              <a:gd name="T6" fmla="*/ 12 w 20"/>
                              <a:gd name="T7" fmla="*/ 0 h 10"/>
                              <a:gd name="T8" fmla="*/ 16 w 20"/>
                              <a:gd name="T9" fmla="*/ 4 h 10"/>
                              <a:gd name="T10" fmla="*/ 20 w 20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0" y="4"/>
                                </a:moveTo>
                                <a:lnTo>
                                  <a:pt x="2" y="2"/>
                                </a:lnTo>
                                <a:lnTo>
                                  <a:pt x="7" y="0"/>
                                </a:lnTo>
                                <a:lnTo>
                                  <a:pt x="12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1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61"/>
                        <wps:cNvSpPr>
                          <a:spLocks/>
                        </wps:cNvSpPr>
                        <wps:spPr bwMode="auto">
                          <a:xfrm>
                            <a:off x="1394" y="1710"/>
                            <a:ext cx="22" cy="10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10"/>
                              <a:gd name="T2" fmla="*/ 4 w 22"/>
                              <a:gd name="T3" fmla="*/ 6 h 10"/>
                              <a:gd name="T4" fmla="*/ 11 w 22"/>
                              <a:gd name="T5" fmla="*/ 0 h 10"/>
                              <a:gd name="T6" fmla="*/ 17 w 22"/>
                              <a:gd name="T7" fmla="*/ 0 h 10"/>
                              <a:gd name="T8" fmla="*/ 22 w 22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10">
                                <a:moveTo>
                                  <a:pt x="0" y="10"/>
                                </a:moveTo>
                                <a:lnTo>
                                  <a:pt x="4" y="6"/>
                                </a:lnTo>
                                <a:lnTo>
                                  <a:pt x="11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562"/>
                        <wps:cNvSpPr>
                          <a:spLocks/>
                        </wps:cNvSpPr>
                        <wps:spPr bwMode="auto">
                          <a:xfrm>
                            <a:off x="1398" y="1658"/>
                            <a:ext cx="37" cy="30"/>
                          </a:xfrm>
                          <a:custGeom>
                            <a:avLst/>
                            <a:gdLst>
                              <a:gd name="T0" fmla="*/ 7 w 37"/>
                              <a:gd name="T1" fmla="*/ 0 h 30"/>
                              <a:gd name="T2" fmla="*/ 2 w 37"/>
                              <a:gd name="T3" fmla="*/ 6 h 30"/>
                              <a:gd name="T4" fmla="*/ 0 w 37"/>
                              <a:gd name="T5" fmla="*/ 16 h 30"/>
                              <a:gd name="T6" fmla="*/ 3 w 37"/>
                              <a:gd name="T7" fmla="*/ 24 h 30"/>
                              <a:gd name="T8" fmla="*/ 11 w 37"/>
                              <a:gd name="T9" fmla="*/ 27 h 30"/>
                              <a:gd name="T10" fmla="*/ 22 w 37"/>
                              <a:gd name="T11" fmla="*/ 30 h 30"/>
                              <a:gd name="T12" fmla="*/ 29 w 37"/>
                              <a:gd name="T13" fmla="*/ 27 h 30"/>
                              <a:gd name="T14" fmla="*/ 29 w 37"/>
                              <a:gd name="T15" fmla="*/ 22 h 30"/>
                              <a:gd name="T16" fmla="*/ 32 w 37"/>
                              <a:gd name="T17" fmla="*/ 14 h 30"/>
                              <a:gd name="T18" fmla="*/ 36 w 37"/>
                              <a:gd name="T19" fmla="*/ 4 h 30"/>
                              <a:gd name="T20" fmla="*/ 37 w 37"/>
                              <a:gd name="T2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0">
                                <a:moveTo>
                                  <a:pt x="7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16"/>
                                </a:lnTo>
                                <a:lnTo>
                                  <a:pt x="3" y="24"/>
                                </a:lnTo>
                                <a:lnTo>
                                  <a:pt x="11" y="27"/>
                                </a:lnTo>
                                <a:lnTo>
                                  <a:pt x="22" y="30"/>
                                </a:lnTo>
                                <a:lnTo>
                                  <a:pt x="29" y="27"/>
                                </a:lnTo>
                                <a:lnTo>
                                  <a:pt x="29" y="22"/>
                                </a:lnTo>
                                <a:lnTo>
                                  <a:pt x="32" y="14"/>
                                </a:lnTo>
                                <a:lnTo>
                                  <a:pt x="36" y="4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63"/>
                        <wps:cNvSpPr>
                          <a:spLocks/>
                        </wps:cNvSpPr>
                        <wps:spPr bwMode="auto">
                          <a:xfrm>
                            <a:off x="1427" y="1682"/>
                            <a:ext cx="16" cy="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9"/>
                              <a:gd name="T2" fmla="*/ 7 w 16"/>
                              <a:gd name="T3" fmla="*/ 3 h 9"/>
                              <a:gd name="T4" fmla="*/ 11 w 16"/>
                              <a:gd name="T5" fmla="*/ 9 h 9"/>
                              <a:gd name="T6" fmla="*/ 16 w 16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0"/>
                                </a:moveTo>
                                <a:lnTo>
                                  <a:pt x="7" y="3"/>
                                </a:lnTo>
                                <a:lnTo>
                                  <a:pt x="11" y="9"/>
                                </a:lnTo>
                                <a:lnTo>
                                  <a:pt x="16" y="9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64"/>
                        <wps:cNvSpPr>
                          <a:spLocks/>
                        </wps:cNvSpPr>
                        <wps:spPr bwMode="auto">
                          <a:xfrm>
                            <a:off x="1390" y="1616"/>
                            <a:ext cx="37" cy="46"/>
                          </a:xfrm>
                          <a:custGeom>
                            <a:avLst/>
                            <a:gdLst>
                              <a:gd name="T0" fmla="*/ 3 w 37"/>
                              <a:gd name="T1" fmla="*/ 18 h 46"/>
                              <a:gd name="T2" fmla="*/ 0 w 37"/>
                              <a:gd name="T3" fmla="*/ 31 h 46"/>
                              <a:gd name="T4" fmla="*/ 3 w 37"/>
                              <a:gd name="T5" fmla="*/ 40 h 46"/>
                              <a:gd name="T6" fmla="*/ 8 w 37"/>
                              <a:gd name="T7" fmla="*/ 46 h 46"/>
                              <a:gd name="T8" fmla="*/ 19 w 37"/>
                              <a:gd name="T9" fmla="*/ 36 h 46"/>
                              <a:gd name="T10" fmla="*/ 29 w 37"/>
                              <a:gd name="T11" fmla="*/ 26 h 46"/>
                              <a:gd name="T12" fmla="*/ 31 w 37"/>
                              <a:gd name="T13" fmla="*/ 7 h 46"/>
                              <a:gd name="T14" fmla="*/ 37 w 37"/>
                              <a:gd name="T1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3" y="18"/>
                                </a:moveTo>
                                <a:lnTo>
                                  <a:pt x="0" y="31"/>
                                </a:lnTo>
                                <a:lnTo>
                                  <a:pt x="3" y="40"/>
                                </a:lnTo>
                                <a:lnTo>
                                  <a:pt x="8" y="46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lnTo>
                                  <a:pt x="31" y="7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65"/>
                        <wps:cNvSpPr>
                          <a:spLocks/>
                        </wps:cNvSpPr>
                        <wps:spPr bwMode="auto">
                          <a:xfrm>
                            <a:off x="1371" y="1583"/>
                            <a:ext cx="33" cy="51"/>
                          </a:xfrm>
                          <a:custGeom>
                            <a:avLst/>
                            <a:gdLst>
                              <a:gd name="T0" fmla="*/ 5 w 33"/>
                              <a:gd name="T1" fmla="*/ 0 h 51"/>
                              <a:gd name="T2" fmla="*/ 5 w 33"/>
                              <a:gd name="T3" fmla="*/ 4 h 51"/>
                              <a:gd name="T4" fmla="*/ 5 w 33"/>
                              <a:gd name="T5" fmla="*/ 11 h 51"/>
                              <a:gd name="T6" fmla="*/ 0 w 33"/>
                              <a:gd name="T7" fmla="*/ 27 h 51"/>
                              <a:gd name="T8" fmla="*/ 0 w 33"/>
                              <a:gd name="T9" fmla="*/ 35 h 51"/>
                              <a:gd name="T10" fmla="*/ 11 w 33"/>
                              <a:gd name="T11" fmla="*/ 46 h 51"/>
                              <a:gd name="T12" fmla="*/ 15 w 33"/>
                              <a:gd name="T13" fmla="*/ 51 h 51"/>
                              <a:gd name="T14" fmla="*/ 22 w 33"/>
                              <a:gd name="T15" fmla="*/ 51 h 51"/>
                              <a:gd name="T16" fmla="*/ 27 w 33"/>
                              <a:gd name="T17" fmla="*/ 40 h 51"/>
                              <a:gd name="T18" fmla="*/ 29 w 33"/>
                              <a:gd name="T19" fmla="*/ 30 h 51"/>
                              <a:gd name="T20" fmla="*/ 33 w 33"/>
                              <a:gd name="T21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" h="51">
                                <a:moveTo>
                                  <a:pt x="5" y="0"/>
                                </a:moveTo>
                                <a:lnTo>
                                  <a:pt x="5" y="4"/>
                                </a:lnTo>
                                <a:lnTo>
                                  <a:pt x="5" y="11"/>
                                </a:lnTo>
                                <a:lnTo>
                                  <a:pt x="0" y="27"/>
                                </a:lnTo>
                                <a:lnTo>
                                  <a:pt x="0" y="35"/>
                                </a:lnTo>
                                <a:lnTo>
                                  <a:pt x="11" y="46"/>
                                </a:lnTo>
                                <a:lnTo>
                                  <a:pt x="15" y="51"/>
                                </a:lnTo>
                                <a:lnTo>
                                  <a:pt x="22" y="51"/>
                                </a:lnTo>
                                <a:lnTo>
                                  <a:pt x="27" y="40"/>
                                </a:lnTo>
                                <a:lnTo>
                                  <a:pt x="29" y="30"/>
                                </a:lnTo>
                                <a:lnTo>
                                  <a:pt x="33" y="11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5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4" y="1734"/>
                            <a:ext cx="40" cy="13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1310" y="1710"/>
                            <a:ext cx="24" cy="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1308" y="1726"/>
                            <a:ext cx="29" cy="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1360" y="1726"/>
                            <a:ext cx="37" cy="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5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1" y="1733"/>
                            <a:ext cx="24" cy="13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Freeform 571"/>
                        <wps:cNvSpPr>
                          <a:spLocks/>
                        </wps:cNvSpPr>
                        <wps:spPr bwMode="auto">
                          <a:xfrm>
                            <a:off x="1442" y="1541"/>
                            <a:ext cx="174" cy="225"/>
                          </a:xfrm>
                          <a:custGeom>
                            <a:avLst/>
                            <a:gdLst>
                              <a:gd name="T0" fmla="*/ 117 w 174"/>
                              <a:gd name="T1" fmla="*/ 19 h 225"/>
                              <a:gd name="T2" fmla="*/ 134 w 174"/>
                              <a:gd name="T3" fmla="*/ 36 h 225"/>
                              <a:gd name="T4" fmla="*/ 157 w 174"/>
                              <a:gd name="T5" fmla="*/ 65 h 225"/>
                              <a:gd name="T6" fmla="*/ 169 w 174"/>
                              <a:gd name="T7" fmla="*/ 82 h 225"/>
                              <a:gd name="T8" fmla="*/ 167 w 174"/>
                              <a:gd name="T9" fmla="*/ 98 h 225"/>
                              <a:gd name="T10" fmla="*/ 169 w 174"/>
                              <a:gd name="T11" fmla="*/ 104 h 225"/>
                              <a:gd name="T12" fmla="*/ 169 w 174"/>
                              <a:gd name="T13" fmla="*/ 128 h 225"/>
                              <a:gd name="T14" fmla="*/ 157 w 174"/>
                              <a:gd name="T15" fmla="*/ 139 h 225"/>
                              <a:gd name="T16" fmla="*/ 169 w 174"/>
                              <a:gd name="T17" fmla="*/ 139 h 225"/>
                              <a:gd name="T18" fmla="*/ 165 w 174"/>
                              <a:gd name="T19" fmla="*/ 150 h 225"/>
                              <a:gd name="T20" fmla="*/ 162 w 174"/>
                              <a:gd name="T21" fmla="*/ 166 h 225"/>
                              <a:gd name="T22" fmla="*/ 151 w 174"/>
                              <a:gd name="T23" fmla="*/ 182 h 225"/>
                              <a:gd name="T24" fmla="*/ 140 w 174"/>
                              <a:gd name="T25" fmla="*/ 185 h 225"/>
                              <a:gd name="T26" fmla="*/ 140 w 174"/>
                              <a:gd name="T27" fmla="*/ 175 h 225"/>
                              <a:gd name="T28" fmla="*/ 117 w 174"/>
                              <a:gd name="T29" fmla="*/ 163 h 225"/>
                              <a:gd name="T30" fmla="*/ 109 w 174"/>
                              <a:gd name="T31" fmla="*/ 163 h 225"/>
                              <a:gd name="T32" fmla="*/ 109 w 174"/>
                              <a:gd name="T33" fmla="*/ 189 h 225"/>
                              <a:gd name="T34" fmla="*/ 97 w 174"/>
                              <a:gd name="T35" fmla="*/ 205 h 225"/>
                              <a:gd name="T36" fmla="*/ 89 w 174"/>
                              <a:gd name="T37" fmla="*/ 202 h 225"/>
                              <a:gd name="T38" fmla="*/ 84 w 174"/>
                              <a:gd name="T39" fmla="*/ 179 h 225"/>
                              <a:gd name="T40" fmla="*/ 78 w 174"/>
                              <a:gd name="T41" fmla="*/ 168 h 225"/>
                              <a:gd name="T42" fmla="*/ 71 w 174"/>
                              <a:gd name="T43" fmla="*/ 168 h 225"/>
                              <a:gd name="T44" fmla="*/ 60 w 174"/>
                              <a:gd name="T45" fmla="*/ 179 h 225"/>
                              <a:gd name="T46" fmla="*/ 46 w 174"/>
                              <a:gd name="T47" fmla="*/ 185 h 225"/>
                              <a:gd name="T48" fmla="*/ 41 w 174"/>
                              <a:gd name="T49" fmla="*/ 208 h 225"/>
                              <a:gd name="T50" fmla="*/ 48 w 174"/>
                              <a:gd name="T51" fmla="*/ 225 h 225"/>
                              <a:gd name="T52" fmla="*/ 27 w 174"/>
                              <a:gd name="T53" fmla="*/ 209 h 225"/>
                              <a:gd name="T54" fmla="*/ 22 w 174"/>
                              <a:gd name="T55" fmla="*/ 190 h 225"/>
                              <a:gd name="T56" fmla="*/ 30 w 174"/>
                              <a:gd name="T57" fmla="*/ 175 h 225"/>
                              <a:gd name="T58" fmla="*/ 24 w 174"/>
                              <a:gd name="T59" fmla="*/ 168 h 225"/>
                              <a:gd name="T60" fmla="*/ 24 w 174"/>
                              <a:gd name="T61" fmla="*/ 168 h 225"/>
                              <a:gd name="T62" fmla="*/ 11 w 174"/>
                              <a:gd name="T63" fmla="*/ 172 h 225"/>
                              <a:gd name="T64" fmla="*/ 8 w 174"/>
                              <a:gd name="T65" fmla="*/ 152 h 225"/>
                              <a:gd name="T66" fmla="*/ 15 w 174"/>
                              <a:gd name="T67" fmla="*/ 130 h 225"/>
                              <a:gd name="T68" fmla="*/ 8 w 174"/>
                              <a:gd name="T69" fmla="*/ 111 h 225"/>
                              <a:gd name="T70" fmla="*/ 16 w 174"/>
                              <a:gd name="T71" fmla="*/ 87 h 225"/>
                              <a:gd name="T72" fmla="*/ 14 w 174"/>
                              <a:gd name="T73" fmla="*/ 65 h 225"/>
                              <a:gd name="T74" fmla="*/ 7 w 174"/>
                              <a:gd name="T75" fmla="*/ 25 h 225"/>
                              <a:gd name="T76" fmla="*/ 102 w 174"/>
                              <a:gd name="T77" fmla="*/ 1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4" h="225">
                                <a:moveTo>
                                  <a:pt x="102" y="15"/>
                                </a:moveTo>
                                <a:lnTo>
                                  <a:pt x="117" y="19"/>
                                </a:lnTo>
                                <a:lnTo>
                                  <a:pt x="127" y="25"/>
                                </a:lnTo>
                                <a:lnTo>
                                  <a:pt x="134" y="36"/>
                                </a:lnTo>
                                <a:lnTo>
                                  <a:pt x="140" y="48"/>
                                </a:lnTo>
                                <a:lnTo>
                                  <a:pt x="157" y="65"/>
                                </a:lnTo>
                                <a:lnTo>
                                  <a:pt x="162" y="75"/>
                                </a:lnTo>
                                <a:lnTo>
                                  <a:pt x="169" y="82"/>
                                </a:lnTo>
                                <a:lnTo>
                                  <a:pt x="174" y="93"/>
                                </a:lnTo>
                                <a:lnTo>
                                  <a:pt x="167" y="98"/>
                                </a:lnTo>
                                <a:lnTo>
                                  <a:pt x="162" y="100"/>
                                </a:lnTo>
                                <a:lnTo>
                                  <a:pt x="169" y="104"/>
                                </a:lnTo>
                                <a:lnTo>
                                  <a:pt x="170" y="117"/>
                                </a:lnTo>
                                <a:lnTo>
                                  <a:pt x="169" y="128"/>
                                </a:lnTo>
                                <a:lnTo>
                                  <a:pt x="162" y="133"/>
                                </a:lnTo>
                                <a:lnTo>
                                  <a:pt x="157" y="139"/>
                                </a:lnTo>
                                <a:lnTo>
                                  <a:pt x="162" y="133"/>
                                </a:lnTo>
                                <a:lnTo>
                                  <a:pt x="169" y="139"/>
                                </a:lnTo>
                                <a:lnTo>
                                  <a:pt x="169" y="144"/>
                                </a:lnTo>
                                <a:lnTo>
                                  <a:pt x="165" y="150"/>
                                </a:lnTo>
                                <a:lnTo>
                                  <a:pt x="164" y="159"/>
                                </a:lnTo>
                                <a:lnTo>
                                  <a:pt x="162" y="166"/>
                                </a:lnTo>
                                <a:lnTo>
                                  <a:pt x="157" y="173"/>
                                </a:lnTo>
                                <a:lnTo>
                                  <a:pt x="151" y="182"/>
                                </a:lnTo>
                                <a:lnTo>
                                  <a:pt x="136" y="192"/>
                                </a:lnTo>
                                <a:lnTo>
                                  <a:pt x="140" y="185"/>
                                </a:lnTo>
                                <a:lnTo>
                                  <a:pt x="140" y="179"/>
                                </a:lnTo>
                                <a:lnTo>
                                  <a:pt x="140" y="175"/>
                                </a:lnTo>
                                <a:lnTo>
                                  <a:pt x="132" y="162"/>
                                </a:lnTo>
                                <a:lnTo>
                                  <a:pt x="117" y="163"/>
                                </a:lnTo>
                                <a:lnTo>
                                  <a:pt x="105" y="159"/>
                                </a:lnTo>
                                <a:lnTo>
                                  <a:pt x="109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09" y="189"/>
                                </a:lnTo>
                                <a:lnTo>
                                  <a:pt x="102" y="199"/>
                                </a:lnTo>
                                <a:lnTo>
                                  <a:pt x="97" y="205"/>
                                </a:lnTo>
                                <a:lnTo>
                                  <a:pt x="83" y="212"/>
                                </a:lnTo>
                                <a:lnTo>
                                  <a:pt x="89" y="202"/>
                                </a:lnTo>
                                <a:lnTo>
                                  <a:pt x="87" y="185"/>
                                </a:lnTo>
                                <a:lnTo>
                                  <a:pt x="84" y="179"/>
                                </a:lnTo>
                                <a:lnTo>
                                  <a:pt x="80" y="173"/>
                                </a:lnTo>
                                <a:lnTo>
                                  <a:pt x="78" y="168"/>
                                </a:lnTo>
                                <a:lnTo>
                                  <a:pt x="75" y="166"/>
                                </a:lnTo>
                                <a:lnTo>
                                  <a:pt x="71" y="168"/>
                                </a:lnTo>
                                <a:lnTo>
                                  <a:pt x="68" y="176"/>
                                </a:lnTo>
                                <a:lnTo>
                                  <a:pt x="60" y="179"/>
                                </a:lnTo>
                                <a:lnTo>
                                  <a:pt x="53" y="179"/>
                                </a:lnTo>
                                <a:lnTo>
                                  <a:pt x="46" y="185"/>
                                </a:lnTo>
                                <a:lnTo>
                                  <a:pt x="42" y="196"/>
                                </a:lnTo>
                                <a:lnTo>
                                  <a:pt x="41" y="208"/>
                                </a:lnTo>
                                <a:lnTo>
                                  <a:pt x="42" y="214"/>
                                </a:lnTo>
                                <a:lnTo>
                                  <a:pt x="48" y="225"/>
                                </a:lnTo>
                                <a:lnTo>
                                  <a:pt x="37" y="219"/>
                                </a:lnTo>
                                <a:lnTo>
                                  <a:pt x="27" y="209"/>
                                </a:lnTo>
                                <a:lnTo>
                                  <a:pt x="23" y="203"/>
                                </a:lnTo>
                                <a:lnTo>
                                  <a:pt x="22" y="190"/>
                                </a:lnTo>
                                <a:lnTo>
                                  <a:pt x="24" y="179"/>
                                </a:lnTo>
                                <a:lnTo>
                                  <a:pt x="30" y="175"/>
                                </a:lnTo>
                                <a:lnTo>
                                  <a:pt x="27" y="169"/>
                                </a:lnTo>
                                <a:lnTo>
                                  <a:pt x="24" y="168"/>
                                </a:lnTo>
                                <a:lnTo>
                                  <a:pt x="22" y="169"/>
                                </a:lnTo>
                                <a:lnTo>
                                  <a:pt x="24" y="168"/>
                                </a:lnTo>
                                <a:lnTo>
                                  <a:pt x="18" y="175"/>
                                </a:lnTo>
                                <a:lnTo>
                                  <a:pt x="11" y="172"/>
                                </a:lnTo>
                                <a:lnTo>
                                  <a:pt x="12" y="163"/>
                                </a:lnTo>
                                <a:lnTo>
                                  <a:pt x="8" y="152"/>
                                </a:lnTo>
                                <a:lnTo>
                                  <a:pt x="18" y="137"/>
                                </a:lnTo>
                                <a:lnTo>
                                  <a:pt x="15" y="130"/>
                                </a:lnTo>
                                <a:lnTo>
                                  <a:pt x="14" y="121"/>
                                </a:lnTo>
                                <a:lnTo>
                                  <a:pt x="8" y="111"/>
                                </a:lnTo>
                                <a:lnTo>
                                  <a:pt x="0" y="101"/>
                                </a:lnTo>
                                <a:lnTo>
                                  <a:pt x="16" y="87"/>
                                </a:lnTo>
                                <a:lnTo>
                                  <a:pt x="18" y="78"/>
                                </a:lnTo>
                                <a:lnTo>
                                  <a:pt x="14" y="65"/>
                                </a:lnTo>
                                <a:lnTo>
                                  <a:pt x="14" y="43"/>
                                </a:lnTo>
                                <a:lnTo>
                                  <a:pt x="7" y="25"/>
                                </a:lnTo>
                                <a:lnTo>
                                  <a:pt x="0" y="0"/>
                                </a:lnTo>
                                <a:lnTo>
                                  <a:pt x="102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72"/>
                        <wps:cNvSpPr>
                          <a:spLocks/>
                        </wps:cNvSpPr>
                        <wps:spPr bwMode="auto">
                          <a:xfrm>
                            <a:off x="1525" y="1560"/>
                            <a:ext cx="36" cy="4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40"/>
                              <a:gd name="T2" fmla="*/ 34 w 36"/>
                              <a:gd name="T3" fmla="*/ 6 h 40"/>
                              <a:gd name="T4" fmla="*/ 36 w 36"/>
                              <a:gd name="T5" fmla="*/ 10 h 40"/>
                              <a:gd name="T6" fmla="*/ 36 w 36"/>
                              <a:gd name="T7" fmla="*/ 23 h 40"/>
                              <a:gd name="T8" fmla="*/ 34 w 36"/>
                              <a:gd name="T9" fmla="*/ 34 h 40"/>
                              <a:gd name="T10" fmla="*/ 29 w 36"/>
                              <a:gd name="T11" fmla="*/ 40 h 40"/>
                              <a:gd name="T12" fmla="*/ 16 w 36"/>
                              <a:gd name="T13" fmla="*/ 40 h 40"/>
                              <a:gd name="T14" fmla="*/ 8 w 36"/>
                              <a:gd name="T15" fmla="*/ 34 h 40"/>
                              <a:gd name="T16" fmla="*/ 1 w 36"/>
                              <a:gd name="T17" fmla="*/ 21 h 40"/>
                              <a:gd name="T18" fmla="*/ 0 w 36"/>
                              <a:gd name="T19" fmla="*/ 17 h 40"/>
                              <a:gd name="T20" fmla="*/ 0 w 36"/>
                              <a:gd name="T21" fmla="*/ 1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6" h="40">
                                <a:moveTo>
                                  <a:pt x="34" y="0"/>
                                </a:moveTo>
                                <a:lnTo>
                                  <a:pt x="34" y="6"/>
                                </a:lnTo>
                                <a:lnTo>
                                  <a:pt x="36" y="10"/>
                                </a:lnTo>
                                <a:lnTo>
                                  <a:pt x="36" y="23"/>
                                </a:lnTo>
                                <a:lnTo>
                                  <a:pt x="34" y="34"/>
                                </a:lnTo>
                                <a:lnTo>
                                  <a:pt x="29" y="40"/>
                                </a:lnTo>
                                <a:lnTo>
                                  <a:pt x="16" y="40"/>
                                </a:lnTo>
                                <a:lnTo>
                                  <a:pt x="8" y="34"/>
                                </a:ln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73"/>
                        <wps:cNvSpPr>
                          <a:spLocks/>
                        </wps:cNvSpPr>
                        <wps:spPr bwMode="auto">
                          <a:xfrm>
                            <a:off x="1516" y="1586"/>
                            <a:ext cx="38" cy="30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0"/>
                              <a:gd name="T2" fmla="*/ 1 w 38"/>
                              <a:gd name="T3" fmla="*/ 8 h 30"/>
                              <a:gd name="T4" fmla="*/ 8 w 38"/>
                              <a:gd name="T5" fmla="*/ 16 h 30"/>
                              <a:gd name="T6" fmla="*/ 12 w 38"/>
                              <a:gd name="T7" fmla="*/ 21 h 30"/>
                              <a:gd name="T8" fmla="*/ 17 w 38"/>
                              <a:gd name="T9" fmla="*/ 27 h 30"/>
                              <a:gd name="T10" fmla="*/ 31 w 38"/>
                              <a:gd name="T11" fmla="*/ 30 h 30"/>
                              <a:gd name="T12" fmla="*/ 38 w 38"/>
                              <a:gd name="T13" fmla="*/ 26 h 30"/>
                              <a:gd name="T14" fmla="*/ 36 w 38"/>
                              <a:gd name="T15" fmla="*/ 17 h 30"/>
                              <a:gd name="T16" fmla="*/ 31 w 38"/>
                              <a:gd name="T17" fmla="*/ 1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" h="30">
                                <a:moveTo>
                                  <a:pt x="0" y="0"/>
                                </a:moveTo>
                                <a:lnTo>
                                  <a:pt x="1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1"/>
                                </a:lnTo>
                                <a:lnTo>
                                  <a:pt x="17" y="27"/>
                                </a:lnTo>
                                <a:lnTo>
                                  <a:pt x="31" y="30"/>
                                </a:lnTo>
                                <a:lnTo>
                                  <a:pt x="38" y="26"/>
                                </a:lnTo>
                                <a:lnTo>
                                  <a:pt x="36" y="17"/>
                                </a:lnTo>
                                <a:lnTo>
                                  <a:pt x="31" y="14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74"/>
                        <wps:cNvSpPr>
                          <a:spLocks/>
                        </wps:cNvSpPr>
                        <wps:spPr bwMode="auto">
                          <a:xfrm>
                            <a:off x="1513" y="1600"/>
                            <a:ext cx="42" cy="55"/>
                          </a:xfrm>
                          <a:custGeom>
                            <a:avLst/>
                            <a:gdLst>
                              <a:gd name="T0" fmla="*/ 41 w 42"/>
                              <a:gd name="T1" fmla="*/ 16 h 55"/>
                              <a:gd name="T2" fmla="*/ 42 w 42"/>
                              <a:gd name="T3" fmla="*/ 28 h 55"/>
                              <a:gd name="T4" fmla="*/ 35 w 42"/>
                              <a:gd name="T5" fmla="*/ 35 h 55"/>
                              <a:gd name="T6" fmla="*/ 34 w 42"/>
                              <a:gd name="T7" fmla="*/ 45 h 55"/>
                              <a:gd name="T8" fmla="*/ 30 w 42"/>
                              <a:gd name="T9" fmla="*/ 52 h 55"/>
                              <a:gd name="T10" fmla="*/ 23 w 42"/>
                              <a:gd name="T11" fmla="*/ 55 h 55"/>
                              <a:gd name="T12" fmla="*/ 16 w 42"/>
                              <a:gd name="T13" fmla="*/ 53 h 55"/>
                              <a:gd name="T14" fmla="*/ 9 w 42"/>
                              <a:gd name="T15" fmla="*/ 42 h 55"/>
                              <a:gd name="T16" fmla="*/ 4 w 42"/>
                              <a:gd name="T17" fmla="*/ 28 h 55"/>
                              <a:gd name="T18" fmla="*/ 4 w 42"/>
                              <a:gd name="T19" fmla="*/ 16 h 55"/>
                              <a:gd name="T20" fmla="*/ 0 w 42"/>
                              <a:gd name="T21" fmla="*/ 6 h 55"/>
                              <a:gd name="T22" fmla="*/ 0 w 42"/>
                              <a:gd name="T2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2" h="55">
                                <a:moveTo>
                                  <a:pt x="41" y="16"/>
                                </a:moveTo>
                                <a:lnTo>
                                  <a:pt x="42" y="28"/>
                                </a:lnTo>
                                <a:lnTo>
                                  <a:pt x="35" y="35"/>
                                </a:lnTo>
                                <a:lnTo>
                                  <a:pt x="34" y="45"/>
                                </a:lnTo>
                                <a:lnTo>
                                  <a:pt x="30" y="52"/>
                                </a:lnTo>
                                <a:lnTo>
                                  <a:pt x="23" y="55"/>
                                </a:lnTo>
                                <a:lnTo>
                                  <a:pt x="16" y="53"/>
                                </a:lnTo>
                                <a:lnTo>
                                  <a:pt x="9" y="42"/>
                                </a:lnTo>
                                <a:lnTo>
                                  <a:pt x="4" y="28"/>
                                </a:lnTo>
                                <a:lnTo>
                                  <a:pt x="4" y="1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575"/>
                        <wps:cNvSpPr>
                          <a:spLocks/>
                        </wps:cNvSpPr>
                        <wps:spPr bwMode="auto">
                          <a:xfrm>
                            <a:off x="1547" y="1600"/>
                            <a:ext cx="56" cy="16"/>
                          </a:xfrm>
                          <a:custGeom>
                            <a:avLst/>
                            <a:gdLst>
                              <a:gd name="T0" fmla="*/ 0 w 56"/>
                              <a:gd name="T1" fmla="*/ 0 h 16"/>
                              <a:gd name="T2" fmla="*/ 12 w 56"/>
                              <a:gd name="T3" fmla="*/ 0 h 16"/>
                              <a:gd name="T4" fmla="*/ 16 w 56"/>
                              <a:gd name="T5" fmla="*/ 7 h 16"/>
                              <a:gd name="T6" fmla="*/ 27 w 56"/>
                              <a:gd name="T7" fmla="*/ 15 h 16"/>
                              <a:gd name="T8" fmla="*/ 39 w 56"/>
                              <a:gd name="T9" fmla="*/ 16 h 16"/>
                              <a:gd name="T10" fmla="*/ 45 w 56"/>
                              <a:gd name="T11" fmla="*/ 16 h 16"/>
                              <a:gd name="T12" fmla="*/ 56 w 56"/>
                              <a:gd name="T13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6" h="16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16" y="7"/>
                                </a:lnTo>
                                <a:lnTo>
                                  <a:pt x="27" y="15"/>
                                </a:lnTo>
                                <a:lnTo>
                                  <a:pt x="39" y="16"/>
                                </a:lnTo>
                                <a:lnTo>
                                  <a:pt x="45" y="16"/>
                                </a:lnTo>
                                <a:lnTo>
                                  <a:pt x="56" y="15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576"/>
                        <wps:cNvSpPr>
                          <a:spLocks/>
                        </wps:cNvSpPr>
                        <wps:spPr bwMode="auto">
                          <a:xfrm>
                            <a:off x="1541" y="1639"/>
                            <a:ext cx="63" cy="20"/>
                          </a:xfrm>
                          <a:custGeom>
                            <a:avLst/>
                            <a:gdLst>
                              <a:gd name="T0" fmla="*/ 63 w 63"/>
                              <a:gd name="T1" fmla="*/ 2 h 20"/>
                              <a:gd name="T2" fmla="*/ 55 w 63"/>
                              <a:gd name="T3" fmla="*/ 8 h 20"/>
                              <a:gd name="T4" fmla="*/ 41 w 63"/>
                              <a:gd name="T5" fmla="*/ 11 h 20"/>
                              <a:gd name="T6" fmla="*/ 29 w 63"/>
                              <a:gd name="T7" fmla="*/ 6 h 20"/>
                              <a:gd name="T8" fmla="*/ 29 w 63"/>
                              <a:gd name="T9" fmla="*/ 2 h 20"/>
                              <a:gd name="T10" fmla="*/ 25 w 63"/>
                              <a:gd name="T11" fmla="*/ 0 h 20"/>
                              <a:gd name="T12" fmla="*/ 29 w 63"/>
                              <a:gd name="T13" fmla="*/ 2 h 20"/>
                              <a:gd name="T14" fmla="*/ 29 w 63"/>
                              <a:gd name="T15" fmla="*/ 13 h 20"/>
                              <a:gd name="T16" fmla="*/ 18 w 63"/>
                              <a:gd name="T17" fmla="*/ 20 h 20"/>
                              <a:gd name="T18" fmla="*/ 6 w 63"/>
                              <a:gd name="T19" fmla="*/ 20 h 20"/>
                              <a:gd name="T20" fmla="*/ 0 w 63"/>
                              <a:gd name="T21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3" h="20">
                                <a:moveTo>
                                  <a:pt x="63" y="2"/>
                                </a:moveTo>
                                <a:lnTo>
                                  <a:pt x="55" y="8"/>
                                </a:lnTo>
                                <a:lnTo>
                                  <a:pt x="41" y="11"/>
                                </a:lnTo>
                                <a:lnTo>
                                  <a:pt x="29" y="6"/>
                                </a:lnTo>
                                <a:lnTo>
                                  <a:pt x="29" y="2"/>
                                </a:lnTo>
                                <a:lnTo>
                                  <a:pt x="25" y="0"/>
                                </a:lnTo>
                                <a:lnTo>
                                  <a:pt x="29" y="2"/>
                                </a:lnTo>
                                <a:lnTo>
                                  <a:pt x="29" y="13"/>
                                </a:lnTo>
                                <a:lnTo>
                                  <a:pt x="18" y="20"/>
                                </a:lnTo>
                                <a:lnTo>
                                  <a:pt x="6" y="20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577"/>
                        <wps:cNvSpPr>
                          <a:spLocks/>
                        </wps:cNvSpPr>
                        <wps:spPr bwMode="auto">
                          <a:xfrm>
                            <a:off x="1569" y="1677"/>
                            <a:ext cx="40" cy="26"/>
                          </a:xfrm>
                          <a:custGeom>
                            <a:avLst/>
                            <a:gdLst>
                              <a:gd name="T0" fmla="*/ 40 w 40"/>
                              <a:gd name="T1" fmla="*/ 13 h 26"/>
                              <a:gd name="T2" fmla="*/ 37 w 40"/>
                              <a:gd name="T3" fmla="*/ 7 h 26"/>
                              <a:gd name="T4" fmla="*/ 32 w 40"/>
                              <a:gd name="T5" fmla="*/ 5 h 26"/>
                              <a:gd name="T6" fmla="*/ 24 w 40"/>
                              <a:gd name="T7" fmla="*/ 1 h 26"/>
                              <a:gd name="T8" fmla="*/ 13 w 40"/>
                              <a:gd name="T9" fmla="*/ 0 h 26"/>
                              <a:gd name="T10" fmla="*/ 5 w 40"/>
                              <a:gd name="T11" fmla="*/ 5 h 26"/>
                              <a:gd name="T12" fmla="*/ 2 w 40"/>
                              <a:gd name="T13" fmla="*/ 13 h 26"/>
                              <a:gd name="T14" fmla="*/ 0 w 40"/>
                              <a:gd name="T15" fmla="*/ 19 h 26"/>
                              <a:gd name="T16" fmla="*/ 1 w 40"/>
                              <a:gd name="T17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26">
                                <a:moveTo>
                                  <a:pt x="40" y="13"/>
                                </a:moveTo>
                                <a:lnTo>
                                  <a:pt x="37" y="7"/>
                                </a:lnTo>
                                <a:lnTo>
                                  <a:pt x="32" y="5"/>
                                </a:lnTo>
                                <a:lnTo>
                                  <a:pt x="24" y="1"/>
                                </a:lnTo>
                                <a:lnTo>
                                  <a:pt x="13" y="0"/>
                                </a:lnTo>
                                <a:lnTo>
                                  <a:pt x="5" y="5"/>
                                </a:lnTo>
                                <a:lnTo>
                                  <a:pt x="2" y="13"/>
                                </a:lnTo>
                                <a:lnTo>
                                  <a:pt x="0" y="19"/>
                                </a:lnTo>
                                <a:lnTo>
                                  <a:pt x="1" y="26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578"/>
                        <wps:cNvSpPr>
                          <a:spLocks/>
                        </wps:cNvSpPr>
                        <wps:spPr bwMode="auto">
                          <a:xfrm>
                            <a:off x="1516" y="1696"/>
                            <a:ext cx="21" cy="10"/>
                          </a:xfrm>
                          <a:custGeom>
                            <a:avLst/>
                            <a:gdLst>
                              <a:gd name="T0" fmla="*/ 21 w 21"/>
                              <a:gd name="T1" fmla="*/ 4 h 10"/>
                              <a:gd name="T2" fmla="*/ 17 w 21"/>
                              <a:gd name="T3" fmla="*/ 2 h 10"/>
                              <a:gd name="T4" fmla="*/ 13 w 21"/>
                              <a:gd name="T5" fmla="*/ 0 h 10"/>
                              <a:gd name="T6" fmla="*/ 9 w 21"/>
                              <a:gd name="T7" fmla="*/ 0 h 10"/>
                              <a:gd name="T8" fmla="*/ 4 w 21"/>
                              <a:gd name="T9" fmla="*/ 4 h 10"/>
                              <a:gd name="T10" fmla="*/ 0 w 21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0">
                                <a:moveTo>
                                  <a:pt x="21" y="4"/>
                                </a:moveTo>
                                <a:lnTo>
                                  <a:pt x="17" y="2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4" y="4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579"/>
                        <wps:cNvSpPr>
                          <a:spLocks/>
                        </wps:cNvSpPr>
                        <wps:spPr bwMode="auto">
                          <a:xfrm>
                            <a:off x="1472" y="1710"/>
                            <a:ext cx="22" cy="10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10"/>
                              <a:gd name="T2" fmla="*/ 18 w 22"/>
                              <a:gd name="T3" fmla="*/ 6 h 10"/>
                              <a:gd name="T4" fmla="*/ 11 w 22"/>
                              <a:gd name="T5" fmla="*/ 0 h 10"/>
                              <a:gd name="T6" fmla="*/ 3 w 22"/>
                              <a:gd name="T7" fmla="*/ 0 h 10"/>
                              <a:gd name="T8" fmla="*/ 0 w 22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10">
                                <a:moveTo>
                                  <a:pt x="22" y="10"/>
                                </a:moveTo>
                                <a:lnTo>
                                  <a:pt x="18" y="6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580"/>
                        <wps:cNvSpPr>
                          <a:spLocks/>
                        </wps:cNvSpPr>
                        <wps:spPr bwMode="auto">
                          <a:xfrm>
                            <a:off x="1454" y="1658"/>
                            <a:ext cx="36" cy="30"/>
                          </a:xfrm>
                          <a:custGeom>
                            <a:avLst/>
                            <a:gdLst>
                              <a:gd name="T0" fmla="*/ 29 w 36"/>
                              <a:gd name="T1" fmla="*/ 0 h 30"/>
                              <a:gd name="T2" fmla="*/ 33 w 36"/>
                              <a:gd name="T3" fmla="*/ 6 h 30"/>
                              <a:gd name="T4" fmla="*/ 36 w 36"/>
                              <a:gd name="T5" fmla="*/ 16 h 30"/>
                              <a:gd name="T6" fmla="*/ 32 w 36"/>
                              <a:gd name="T7" fmla="*/ 24 h 30"/>
                              <a:gd name="T8" fmla="*/ 25 w 36"/>
                              <a:gd name="T9" fmla="*/ 27 h 30"/>
                              <a:gd name="T10" fmla="*/ 12 w 36"/>
                              <a:gd name="T11" fmla="*/ 30 h 30"/>
                              <a:gd name="T12" fmla="*/ 6 w 36"/>
                              <a:gd name="T13" fmla="*/ 27 h 30"/>
                              <a:gd name="T14" fmla="*/ 6 w 36"/>
                              <a:gd name="T15" fmla="*/ 24 h 30"/>
                              <a:gd name="T16" fmla="*/ 4 w 36"/>
                              <a:gd name="T17" fmla="*/ 11 h 30"/>
                              <a:gd name="T18" fmla="*/ 2 w 36"/>
                              <a:gd name="T19" fmla="*/ 4 h 30"/>
                              <a:gd name="T20" fmla="*/ 0 w 36"/>
                              <a:gd name="T2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6" h="30">
                                <a:moveTo>
                                  <a:pt x="29" y="0"/>
                                </a:moveTo>
                                <a:lnTo>
                                  <a:pt x="33" y="6"/>
                                </a:lnTo>
                                <a:lnTo>
                                  <a:pt x="36" y="16"/>
                                </a:lnTo>
                                <a:lnTo>
                                  <a:pt x="32" y="24"/>
                                </a:lnTo>
                                <a:lnTo>
                                  <a:pt x="25" y="27"/>
                                </a:lnTo>
                                <a:lnTo>
                                  <a:pt x="12" y="30"/>
                                </a:lnTo>
                                <a:lnTo>
                                  <a:pt x="6" y="27"/>
                                </a:lnTo>
                                <a:lnTo>
                                  <a:pt x="6" y="24"/>
                                </a:lnTo>
                                <a:lnTo>
                                  <a:pt x="4" y="11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581"/>
                        <wps:cNvSpPr>
                          <a:spLocks/>
                        </wps:cNvSpPr>
                        <wps:spPr bwMode="auto">
                          <a:xfrm>
                            <a:off x="1442" y="1682"/>
                            <a:ext cx="18" cy="9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9"/>
                              <a:gd name="T2" fmla="*/ 14 w 18"/>
                              <a:gd name="T3" fmla="*/ 3 h 9"/>
                              <a:gd name="T4" fmla="*/ 8 w 18"/>
                              <a:gd name="T5" fmla="*/ 9 h 9"/>
                              <a:gd name="T6" fmla="*/ 0 w 18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9">
                                <a:moveTo>
                                  <a:pt x="18" y="0"/>
                                </a:moveTo>
                                <a:lnTo>
                                  <a:pt x="14" y="3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582"/>
                        <wps:cNvSpPr>
                          <a:spLocks/>
                        </wps:cNvSpPr>
                        <wps:spPr bwMode="auto">
                          <a:xfrm>
                            <a:off x="1612" y="1623"/>
                            <a:ext cx="111" cy="57"/>
                          </a:xfrm>
                          <a:custGeom>
                            <a:avLst/>
                            <a:gdLst>
                              <a:gd name="T0" fmla="*/ 0 w 111"/>
                              <a:gd name="T1" fmla="*/ 39 h 57"/>
                              <a:gd name="T2" fmla="*/ 108 w 111"/>
                              <a:gd name="T3" fmla="*/ 0 h 57"/>
                              <a:gd name="T4" fmla="*/ 111 w 111"/>
                              <a:gd name="T5" fmla="*/ 16 h 57"/>
                              <a:gd name="T6" fmla="*/ 0 w 111"/>
                              <a:gd name="T7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57">
                                <a:moveTo>
                                  <a:pt x="0" y="39"/>
                                </a:moveTo>
                                <a:lnTo>
                                  <a:pt x="108" y="0"/>
                                </a:lnTo>
                                <a:lnTo>
                                  <a:pt x="111" y="16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583"/>
                        <wps:cNvSpPr>
                          <a:spLocks/>
                        </wps:cNvSpPr>
                        <wps:spPr bwMode="auto">
                          <a:xfrm>
                            <a:off x="1624" y="1639"/>
                            <a:ext cx="123" cy="45"/>
                          </a:xfrm>
                          <a:custGeom>
                            <a:avLst/>
                            <a:gdLst>
                              <a:gd name="T0" fmla="*/ 0 w 123"/>
                              <a:gd name="T1" fmla="*/ 35 h 45"/>
                              <a:gd name="T2" fmla="*/ 25 w 123"/>
                              <a:gd name="T3" fmla="*/ 45 h 45"/>
                              <a:gd name="T4" fmla="*/ 123 w 123"/>
                              <a:gd name="T5" fmla="*/ 13 h 45"/>
                              <a:gd name="T6" fmla="*/ 100 w 123"/>
                              <a:gd name="T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3" h="45">
                                <a:moveTo>
                                  <a:pt x="0" y="35"/>
                                </a:moveTo>
                                <a:lnTo>
                                  <a:pt x="25" y="45"/>
                                </a:lnTo>
                                <a:lnTo>
                                  <a:pt x="123" y="13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584"/>
                        <wps:cNvSpPr>
                          <a:spLocks/>
                        </wps:cNvSpPr>
                        <wps:spPr bwMode="auto">
                          <a:xfrm>
                            <a:off x="1591" y="1710"/>
                            <a:ext cx="99" cy="16"/>
                          </a:xfrm>
                          <a:custGeom>
                            <a:avLst/>
                            <a:gdLst>
                              <a:gd name="T0" fmla="*/ 12 w 99"/>
                              <a:gd name="T1" fmla="*/ 0 h 16"/>
                              <a:gd name="T2" fmla="*/ 99 w 99"/>
                              <a:gd name="T3" fmla="*/ 0 h 16"/>
                              <a:gd name="T4" fmla="*/ 99 w 99"/>
                              <a:gd name="T5" fmla="*/ 16 h 16"/>
                              <a:gd name="T6" fmla="*/ 0 w 99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16">
                                <a:moveTo>
                                  <a:pt x="12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16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585"/>
                        <wps:cNvSpPr>
                          <a:spLocks/>
                        </wps:cNvSpPr>
                        <wps:spPr bwMode="auto">
                          <a:xfrm>
                            <a:off x="1607" y="1726"/>
                            <a:ext cx="98" cy="23"/>
                          </a:xfrm>
                          <a:custGeom>
                            <a:avLst/>
                            <a:gdLst>
                              <a:gd name="T0" fmla="*/ 0 w 98"/>
                              <a:gd name="T1" fmla="*/ 0 h 23"/>
                              <a:gd name="T2" fmla="*/ 17 w 98"/>
                              <a:gd name="T3" fmla="*/ 23 h 23"/>
                              <a:gd name="T4" fmla="*/ 98 w 98"/>
                              <a:gd name="T5" fmla="*/ 23 h 23"/>
                              <a:gd name="T6" fmla="*/ 83 w 98"/>
                              <a:gd name="T7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" h="23">
                                <a:moveTo>
                                  <a:pt x="0" y="0"/>
                                </a:moveTo>
                                <a:lnTo>
                                  <a:pt x="17" y="23"/>
                                </a:lnTo>
                                <a:lnTo>
                                  <a:pt x="98" y="23"/>
                                </a:lnTo>
                                <a:lnTo>
                                  <a:pt x="83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586"/>
                        <wps:cNvSpPr>
                          <a:spLocks/>
                        </wps:cNvSpPr>
                        <wps:spPr bwMode="auto">
                          <a:xfrm>
                            <a:off x="1484" y="1747"/>
                            <a:ext cx="210" cy="64"/>
                          </a:xfrm>
                          <a:custGeom>
                            <a:avLst/>
                            <a:gdLst>
                              <a:gd name="T0" fmla="*/ 55 w 210"/>
                              <a:gd name="T1" fmla="*/ 0 h 64"/>
                              <a:gd name="T2" fmla="*/ 210 w 210"/>
                              <a:gd name="T3" fmla="*/ 50 h 64"/>
                              <a:gd name="T4" fmla="*/ 202 w 210"/>
                              <a:gd name="T5" fmla="*/ 64 h 64"/>
                              <a:gd name="T6" fmla="*/ 0 w 210"/>
                              <a:gd name="T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0" h="64">
                                <a:moveTo>
                                  <a:pt x="55" y="0"/>
                                </a:moveTo>
                                <a:lnTo>
                                  <a:pt x="210" y="50"/>
                                </a:lnTo>
                                <a:lnTo>
                                  <a:pt x="202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587"/>
                        <wps:cNvSpPr>
                          <a:spLocks/>
                        </wps:cNvSpPr>
                        <wps:spPr bwMode="auto">
                          <a:xfrm>
                            <a:off x="1599" y="1784"/>
                            <a:ext cx="94" cy="54"/>
                          </a:xfrm>
                          <a:custGeom>
                            <a:avLst/>
                            <a:gdLst>
                              <a:gd name="T0" fmla="*/ 0 w 94"/>
                              <a:gd name="T1" fmla="*/ 0 h 54"/>
                              <a:gd name="T2" fmla="*/ 5 w 94"/>
                              <a:gd name="T3" fmla="*/ 23 h 54"/>
                              <a:gd name="T4" fmla="*/ 94 w 94"/>
                              <a:gd name="T5" fmla="*/ 54 h 54"/>
                              <a:gd name="T6" fmla="*/ 87 w 94"/>
                              <a:gd name="T7" fmla="*/ 27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54">
                                <a:moveTo>
                                  <a:pt x="0" y="0"/>
                                </a:moveTo>
                                <a:lnTo>
                                  <a:pt x="5" y="23"/>
                                </a:lnTo>
                                <a:lnTo>
                                  <a:pt x="94" y="54"/>
                                </a:lnTo>
                                <a:lnTo>
                                  <a:pt x="87" y="27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588"/>
                        <wps:cNvSpPr>
                          <a:spLocks/>
                        </wps:cNvSpPr>
                        <wps:spPr bwMode="auto">
                          <a:xfrm>
                            <a:off x="1621" y="1600"/>
                            <a:ext cx="110" cy="56"/>
                          </a:xfrm>
                          <a:custGeom>
                            <a:avLst/>
                            <a:gdLst>
                              <a:gd name="T0" fmla="*/ 0 w 110"/>
                              <a:gd name="T1" fmla="*/ 56 h 56"/>
                              <a:gd name="T2" fmla="*/ 12 w 110"/>
                              <a:gd name="T3" fmla="*/ 34 h 56"/>
                              <a:gd name="T4" fmla="*/ 110 w 110"/>
                              <a:gd name="T5" fmla="*/ 0 h 56"/>
                              <a:gd name="T6" fmla="*/ 98 w 110"/>
                              <a:gd name="T7" fmla="*/ 23 h 56"/>
                              <a:gd name="T8" fmla="*/ 0 w 110"/>
                              <a:gd name="T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56">
                                <a:moveTo>
                                  <a:pt x="0" y="56"/>
                                </a:moveTo>
                                <a:lnTo>
                                  <a:pt x="12" y="34"/>
                                </a:lnTo>
                                <a:lnTo>
                                  <a:pt x="110" y="0"/>
                                </a:lnTo>
                                <a:lnTo>
                                  <a:pt x="98" y="23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89"/>
                        <wps:cNvSpPr>
                          <a:spLocks/>
                        </wps:cNvSpPr>
                        <wps:spPr bwMode="auto">
                          <a:xfrm>
                            <a:off x="1612" y="1691"/>
                            <a:ext cx="94" cy="19"/>
                          </a:xfrm>
                          <a:custGeom>
                            <a:avLst/>
                            <a:gdLst>
                              <a:gd name="T0" fmla="*/ 0 w 94"/>
                              <a:gd name="T1" fmla="*/ 19 h 19"/>
                              <a:gd name="T2" fmla="*/ 12 w 94"/>
                              <a:gd name="T3" fmla="*/ 0 h 19"/>
                              <a:gd name="T4" fmla="*/ 94 w 94"/>
                              <a:gd name="T5" fmla="*/ 0 h 19"/>
                              <a:gd name="T6" fmla="*/ 78 w 94"/>
                              <a:gd name="T7" fmla="*/ 19 h 19"/>
                              <a:gd name="T8" fmla="*/ 0 w 9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19">
                                <a:moveTo>
                                  <a:pt x="0" y="19"/>
                                </a:moveTo>
                                <a:lnTo>
                                  <a:pt x="12" y="0"/>
                                </a:lnTo>
                                <a:lnTo>
                                  <a:pt x="94" y="0"/>
                                </a:lnTo>
                                <a:lnTo>
                                  <a:pt x="78" y="1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90"/>
                        <wps:cNvSpPr>
                          <a:spLocks/>
                        </wps:cNvSpPr>
                        <wps:spPr bwMode="auto">
                          <a:xfrm>
                            <a:off x="1604" y="1760"/>
                            <a:ext cx="115" cy="38"/>
                          </a:xfrm>
                          <a:custGeom>
                            <a:avLst/>
                            <a:gdLst>
                              <a:gd name="T0" fmla="*/ 0 w 115"/>
                              <a:gd name="T1" fmla="*/ 6 h 38"/>
                              <a:gd name="T2" fmla="*/ 29 w 115"/>
                              <a:gd name="T3" fmla="*/ 0 h 38"/>
                              <a:gd name="T4" fmla="*/ 115 w 115"/>
                              <a:gd name="T5" fmla="*/ 27 h 38"/>
                              <a:gd name="T6" fmla="*/ 93 w 115"/>
                              <a:gd name="T7" fmla="*/ 38 h 38"/>
                              <a:gd name="T8" fmla="*/ 0 w 115"/>
                              <a:gd name="T9" fmla="*/ 6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8">
                                <a:moveTo>
                                  <a:pt x="0" y="6"/>
                                </a:moveTo>
                                <a:lnTo>
                                  <a:pt x="29" y="0"/>
                                </a:lnTo>
                                <a:lnTo>
                                  <a:pt x="115" y="27"/>
                                </a:lnTo>
                                <a:lnTo>
                                  <a:pt x="93" y="38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5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36" y="1716"/>
                            <a:ext cx="29" cy="7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Freeform 592"/>
                        <wps:cNvSpPr>
                          <a:spLocks/>
                        </wps:cNvSpPr>
                        <wps:spPr bwMode="auto">
                          <a:xfrm>
                            <a:off x="1460" y="1616"/>
                            <a:ext cx="38" cy="46"/>
                          </a:xfrm>
                          <a:custGeom>
                            <a:avLst/>
                            <a:gdLst>
                              <a:gd name="T0" fmla="*/ 35 w 38"/>
                              <a:gd name="T1" fmla="*/ 18 h 46"/>
                              <a:gd name="T2" fmla="*/ 38 w 38"/>
                              <a:gd name="T3" fmla="*/ 31 h 46"/>
                              <a:gd name="T4" fmla="*/ 35 w 38"/>
                              <a:gd name="T5" fmla="*/ 40 h 46"/>
                              <a:gd name="T6" fmla="*/ 30 w 38"/>
                              <a:gd name="T7" fmla="*/ 46 h 46"/>
                              <a:gd name="T8" fmla="*/ 19 w 38"/>
                              <a:gd name="T9" fmla="*/ 36 h 46"/>
                              <a:gd name="T10" fmla="*/ 9 w 38"/>
                              <a:gd name="T11" fmla="*/ 26 h 46"/>
                              <a:gd name="T12" fmla="*/ 6 w 38"/>
                              <a:gd name="T13" fmla="*/ 7 h 46"/>
                              <a:gd name="T14" fmla="*/ 0 w 38"/>
                              <a:gd name="T1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46">
                                <a:moveTo>
                                  <a:pt x="35" y="18"/>
                                </a:moveTo>
                                <a:lnTo>
                                  <a:pt x="38" y="31"/>
                                </a:lnTo>
                                <a:lnTo>
                                  <a:pt x="35" y="40"/>
                                </a:lnTo>
                                <a:lnTo>
                                  <a:pt x="30" y="46"/>
                                </a:lnTo>
                                <a:lnTo>
                                  <a:pt x="19" y="36"/>
                                </a:lnTo>
                                <a:lnTo>
                                  <a:pt x="9" y="26"/>
                                </a:lnTo>
                                <a:lnTo>
                                  <a:pt x="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93"/>
                        <wps:cNvSpPr>
                          <a:spLocks/>
                        </wps:cNvSpPr>
                        <wps:spPr bwMode="auto">
                          <a:xfrm>
                            <a:off x="1484" y="1583"/>
                            <a:ext cx="30" cy="51"/>
                          </a:xfrm>
                          <a:custGeom>
                            <a:avLst/>
                            <a:gdLst>
                              <a:gd name="T0" fmla="*/ 29 w 30"/>
                              <a:gd name="T1" fmla="*/ 0 h 51"/>
                              <a:gd name="T2" fmla="*/ 29 w 30"/>
                              <a:gd name="T3" fmla="*/ 4 h 51"/>
                              <a:gd name="T4" fmla="*/ 29 w 30"/>
                              <a:gd name="T5" fmla="*/ 11 h 51"/>
                              <a:gd name="T6" fmla="*/ 30 w 30"/>
                              <a:gd name="T7" fmla="*/ 27 h 51"/>
                              <a:gd name="T8" fmla="*/ 30 w 30"/>
                              <a:gd name="T9" fmla="*/ 35 h 51"/>
                              <a:gd name="T10" fmla="*/ 23 w 30"/>
                              <a:gd name="T11" fmla="*/ 46 h 51"/>
                              <a:gd name="T12" fmla="*/ 17 w 30"/>
                              <a:gd name="T13" fmla="*/ 51 h 51"/>
                              <a:gd name="T14" fmla="*/ 11 w 30"/>
                              <a:gd name="T15" fmla="*/ 51 h 51"/>
                              <a:gd name="T16" fmla="*/ 4 w 30"/>
                              <a:gd name="T17" fmla="*/ 40 h 51"/>
                              <a:gd name="T18" fmla="*/ 2 w 30"/>
                              <a:gd name="T19" fmla="*/ 30 h 51"/>
                              <a:gd name="T20" fmla="*/ 0 w 30"/>
                              <a:gd name="T21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29" y="0"/>
                                </a:moveTo>
                                <a:lnTo>
                                  <a:pt x="29" y="4"/>
                                </a:lnTo>
                                <a:lnTo>
                                  <a:pt x="29" y="11"/>
                                </a:lnTo>
                                <a:lnTo>
                                  <a:pt x="30" y="27"/>
                                </a:lnTo>
                                <a:lnTo>
                                  <a:pt x="30" y="35"/>
                                </a:lnTo>
                                <a:lnTo>
                                  <a:pt x="23" y="46"/>
                                </a:lnTo>
                                <a:lnTo>
                                  <a:pt x="17" y="51"/>
                                </a:lnTo>
                                <a:lnTo>
                                  <a:pt x="11" y="51"/>
                                </a:lnTo>
                                <a:lnTo>
                                  <a:pt x="4" y="40"/>
                                </a:lnTo>
                                <a:lnTo>
                                  <a:pt x="2" y="3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5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86" y="1730"/>
                            <a:ext cx="42" cy="16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9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8" y="1726"/>
                            <a:ext cx="41" cy="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5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54" y="1710"/>
                            <a:ext cx="24" cy="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59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13" y="1710"/>
                            <a:ext cx="9" cy="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5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23" y="1726"/>
                            <a:ext cx="41" cy="13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5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3" y="1698"/>
                            <a:ext cx="15" cy="2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600"/>
                        <wps:cNvSpPr>
                          <a:spLocks/>
                        </wps:cNvSpPr>
                        <wps:spPr bwMode="auto">
                          <a:xfrm>
                            <a:off x="1539" y="1696"/>
                            <a:ext cx="8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5 w 8"/>
                              <a:gd name="T3" fmla="*/ 0 h 4"/>
                              <a:gd name="T4" fmla="*/ 8 w 8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lnTo>
                                  <a:pt x="5" y="0"/>
                                </a:lnTo>
                                <a:lnTo>
                                  <a:pt x="8" y="4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6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54" y="1726"/>
                            <a:ext cx="28" cy="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Freeform 602"/>
                        <wps:cNvSpPr>
                          <a:spLocks/>
                        </wps:cNvSpPr>
                        <wps:spPr bwMode="auto">
                          <a:xfrm>
                            <a:off x="1110" y="1700"/>
                            <a:ext cx="53" cy="16"/>
                          </a:xfrm>
                          <a:custGeom>
                            <a:avLst/>
                            <a:gdLst>
                              <a:gd name="T0" fmla="*/ 53 w 53"/>
                              <a:gd name="T1" fmla="*/ 16 h 16"/>
                              <a:gd name="T2" fmla="*/ 0 w 53"/>
                              <a:gd name="T3" fmla="*/ 16 h 16"/>
                              <a:gd name="T4" fmla="*/ 53 w 53"/>
                              <a:gd name="T5" fmla="*/ 0 h 16"/>
                              <a:gd name="T6" fmla="*/ 53 w 53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16">
                                <a:moveTo>
                                  <a:pt x="53" y="16"/>
                                </a:moveTo>
                                <a:lnTo>
                                  <a:pt x="0" y="16"/>
                                </a:lnTo>
                                <a:lnTo>
                                  <a:pt x="53" y="0"/>
                                </a:lnTo>
                                <a:lnTo>
                                  <a:pt x="53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03"/>
                        <wps:cNvSpPr>
                          <a:spLocks/>
                        </wps:cNvSpPr>
                        <wps:spPr bwMode="auto">
                          <a:xfrm>
                            <a:off x="1110" y="1717"/>
                            <a:ext cx="53" cy="17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17"/>
                              <a:gd name="T2" fmla="*/ 53 w 53"/>
                              <a:gd name="T3" fmla="*/ 17 h 17"/>
                              <a:gd name="T4" fmla="*/ 53 w 53"/>
                              <a:gd name="T5" fmla="*/ 0 h 17"/>
                              <a:gd name="T6" fmla="*/ 0 w 53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17">
                                <a:moveTo>
                                  <a:pt x="0" y="0"/>
                                </a:moveTo>
                                <a:lnTo>
                                  <a:pt x="53" y="17"/>
                                </a:lnTo>
                                <a:lnTo>
                                  <a:pt x="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04"/>
                        <wps:cNvSpPr>
                          <a:spLocks/>
                        </wps:cNvSpPr>
                        <wps:spPr bwMode="auto">
                          <a:xfrm>
                            <a:off x="1308" y="1387"/>
                            <a:ext cx="240" cy="245"/>
                          </a:xfrm>
                          <a:custGeom>
                            <a:avLst/>
                            <a:gdLst>
                              <a:gd name="T0" fmla="*/ 120 w 240"/>
                              <a:gd name="T1" fmla="*/ 0 h 245"/>
                              <a:gd name="T2" fmla="*/ 10 w 240"/>
                              <a:gd name="T3" fmla="*/ 0 h 245"/>
                              <a:gd name="T4" fmla="*/ 5 w 240"/>
                              <a:gd name="T5" fmla="*/ 10 h 245"/>
                              <a:gd name="T6" fmla="*/ 2 w 240"/>
                              <a:gd name="T7" fmla="*/ 21 h 245"/>
                              <a:gd name="T8" fmla="*/ 0 w 240"/>
                              <a:gd name="T9" fmla="*/ 33 h 245"/>
                              <a:gd name="T10" fmla="*/ 0 w 240"/>
                              <a:gd name="T11" fmla="*/ 49 h 245"/>
                              <a:gd name="T12" fmla="*/ 0 w 240"/>
                              <a:gd name="T13" fmla="*/ 56 h 245"/>
                              <a:gd name="T14" fmla="*/ 0 w 240"/>
                              <a:gd name="T15" fmla="*/ 65 h 245"/>
                              <a:gd name="T16" fmla="*/ 0 w 240"/>
                              <a:gd name="T17" fmla="*/ 78 h 245"/>
                              <a:gd name="T18" fmla="*/ 0 w 240"/>
                              <a:gd name="T19" fmla="*/ 85 h 245"/>
                              <a:gd name="T20" fmla="*/ 2 w 240"/>
                              <a:gd name="T21" fmla="*/ 95 h 245"/>
                              <a:gd name="T22" fmla="*/ 2 w 240"/>
                              <a:gd name="T23" fmla="*/ 107 h 245"/>
                              <a:gd name="T24" fmla="*/ 6 w 240"/>
                              <a:gd name="T25" fmla="*/ 119 h 245"/>
                              <a:gd name="T26" fmla="*/ 10 w 240"/>
                              <a:gd name="T27" fmla="*/ 131 h 245"/>
                              <a:gd name="T28" fmla="*/ 14 w 240"/>
                              <a:gd name="T29" fmla="*/ 144 h 245"/>
                              <a:gd name="T30" fmla="*/ 17 w 240"/>
                              <a:gd name="T31" fmla="*/ 154 h 245"/>
                              <a:gd name="T32" fmla="*/ 21 w 240"/>
                              <a:gd name="T33" fmla="*/ 166 h 245"/>
                              <a:gd name="T34" fmla="*/ 25 w 240"/>
                              <a:gd name="T35" fmla="*/ 176 h 245"/>
                              <a:gd name="T36" fmla="*/ 32 w 240"/>
                              <a:gd name="T37" fmla="*/ 186 h 245"/>
                              <a:gd name="T38" fmla="*/ 38 w 240"/>
                              <a:gd name="T39" fmla="*/ 196 h 245"/>
                              <a:gd name="T40" fmla="*/ 45 w 240"/>
                              <a:gd name="T41" fmla="*/ 202 h 245"/>
                              <a:gd name="T42" fmla="*/ 53 w 240"/>
                              <a:gd name="T43" fmla="*/ 209 h 245"/>
                              <a:gd name="T44" fmla="*/ 65 w 240"/>
                              <a:gd name="T45" fmla="*/ 220 h 245"/>
                              <a:gd name="T46" fmla="*/ 77 w 240"/>
                              <a:gd name="T47" fmla="*/ 228 h 245"/>
                              <a:gd name="T48" fmla="*/ 88 w 240"/>
                              <a:gd name="T49" fmla="*/ 236 h 245"/>
                              <a:gd name="T50" fmla="*/ 92 w 240"/>
                              <a:gd name="T51" fmla="*/ 238 h 245"/>
                              <a:gd name="T52" fmla="*/ 103 w 240"/>
                              <a:gd name="T53" fmla="*/ 241 h 245"/>
                              <a:gd name="T54" fmla="*/ 108 w 240"/>
                              <a:gd name="T55" fmla="*/ 242 h 245"/>
                              <a:gd name="T56" fmla="*/ 120 w 240"/>
                              <a:gd name="T57" fmla="*/ 245 h 245"/>
                              <a:gd name="T58" fmla="*/ 133 w 240"/>
                              <a:gd name="T59" fmla="*/ 242 h 245"/>
                              <a:gd name="T60" fmla="*/ 141 w 240"/>
                              <a:gd name="T61" fmla="*/ 239 h 245"/>
                              <a:gd name="T62" fmla="*/ 149 w 240"/>
                              <a:gd name="T63" fmla="*/ 236 h 245"/>
                              <a:gd name="T64" fmla="*/ 153 w 240"/>
                              <a:gd name="T65" fmla="*/ 235 h 245"/>
                              <a:gd name="T66" fmla="*/ 163 w 240"/>
                              <a:gd name="T67" fmla="*/ 228 h 245"/>
                              <a:gd name="T68" fmla="*/ 175 w 240"/>
                              <a:gd name="T69" fmla="*/ 220 h 245"/>
                              <a:gd name="T70" fmla="*/ 187 w 240"/>
                              <a:gd name="T71" fmla="*/ 209 h 245"/>
                              <a:gd name="T72" fmla="*/ 194 w 240"/>
                              <a:gd name="T73" fmla="*/ 202 h 245"/>
                              <a:gd name="T74" fmla="*/ 202 w 240"/>
                              <a:gd name="T75" fmla="*/ 196 h 245"/>
                              <a:gd name="T76" fmla="*/ 208 w 240"/>
                              <a:gd name="T77" fmla="*/ 186 h 245"/>
                              <a:gd name="T78" fmla="*/ 216 w 240"/>
                              <a:gd name="T79" fmla="*/ 176 h 245"/>
                              <a:gd name="T80" fmla="*/ 220 w 240"/>
                              <a:gd name="T81" fmla="*/ 166 h 245"/>
                              <a:gd name="T82" fmla="*/ 223 w 240"/>
                              <a:gd name="T83" fmla="*/ 153 h 245"/>
                              <a:gd name="T84" fmla="*/ 228 w 240"/>
                              <a:gd name="T85" fmla="*/ 144 h 245"/>
                              <a:gd name="T86" fmla="*/ 231 w 240"/>
                              <a:gd name="T87" fmla="*/ 131 h 245"/>
                              <a:gd name="T88" fmla="*/ 233 w 240"/>
                              <a:gd name="T89" fmla="*/ 119 h 245"/>
                              <a:gd name="T90" fmla="*/ 236 w 240"/>
                              <a:gd name="T91" fmla="*/ 107 h 245"/>
                              <a:gd name="T92" fmla="*/ 239 w 240"/>
                              <a:gd name="T93" fmla="*/ 95 h 245"/>
                              <a:gd name="T94" fmla="*/ 239 w 240"/>
                              <a:gd name="T95" fmla="*/ 85 h 245"/>
                              <a:gd name="T96" fmla="*/ 239 w 240"/>
                              <a:gd name="T97" fmla="*/ 78 h 245"/>
                              <a:gd name="T98" fmla="*/ 240 w 240"/>
                              <a:gd name="T99" fmla="*/ 65 h 245"/>
                              <a:gd name="T100" fmla="*/ 240 w 240"/>
                              <a:gd name="T101" fmla="*/ 56 h 245"/>
                              <a:gd name="T102" fmla="*/ 240 w 240"/>
                              <a:gd name="T103" fmla="*/ 49 h 245"/>
                              <a:gd name="T104" fmla="*/ 239 w 240"/>
                              <a:gd name="T105" fmla="*/ 33 h 245"/>
                              <a:gd name="T106" fmla="*/ 236 w 240"/>
                              <a:gd name="T107" fmla="*/ 21 h 245"/>
                              <a:gd name="T108" fmla="*/ 235 w 240"/>
                              <a:gd name="T109" fmla="*/ 10 h 245"/>
                              <a:gd name="T110" fmla="*/ 232 w 240"/>
                              <a:gd name="T111" fmla="*/ 0 h 245"/>
                              <a:gd name="T112" fmla="*/ 120 w 240"/>
                              <a:gd name="T113" fmla="*/ 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0" h="245">
                                <a:moveTo>
                                  <a:pt x="12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49"/>
                                </a:lnTo>
                                <a:lnTo>
                                  <a:pt x="0" y="56"/>
                                </a:lnTo>
                                <a:lnTo>
                                  <a:pt x="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2" y="95"/>
                                </a:lnTo>
                                <a:lnTo>
                                  <a:pt x="2" y="107"/>
                                </a:lnTo>
                                <a:lnTo>
                                  <a:pt x="6" y="119"/>
                                </a:lnTo>
                                <a:lnTo>
                                  <a:pt x="10" y="131"/>
                                </a:lnTo>
                                <a:lnTo>
                                  <a:pt x="14" y="144"/>
                                </a:lnTo>
                                <a:lnTo>
                                  <a:pt x="17" y="154"/>
                                </a:lnTo>
                                <a:lnTo>
                                  <a:pt x="21" y="166"/>
                                </a:lnTo>
                                <a:lnTo>
                                  <a:pt x="25" y="176"/>
                                </a:lnTo>
                                <a:lnTo>
                                  <a:pt x="32" y="186"/>
                                </a:lnTo>
                                <a:lnTo>
                                  <a:pt x="38" y="196"/>
                                </a:lnTo>
                                <a:lnTo>
                                  <a:pt x="45" y="202"/>
                                </a:lnTo>
                                <a:lnTo>
                                  <a:pt x="53" y="209"/>
                                </a:lnTo>
                                <a:lnTo>
                                  <a:pt x="65" y="220"/>
                                </a:lnTo>
                                <a:lnTo>
                                  <a:pt x="77" y="228"/>
                                </a:lnTo>
                                <a:lnTo>
                                  <a:pt x="88" y="236"/>
                                </a:lnTo>
                                <a:lnTo>
                                  <a:pt x="92" y="238"/>
                                </a:lnTo>
                                <a:lnTo>
                                  <a:pt x="103" y="241"/>
                                </a:lnTo>
                                <a:lnTo>
                                  <a:pt x="108" y="242"/>
                                </a:lnTo>
                                <a:lnTo>
                                  <a:pt x="120" y="245"/>
                                </a:lnTo>
                                <a:lnTo>
                                  <a:pt x="133" y="242"/>
                                </a:lnTo>
                                <a:lnTo>
                                  <a:pt x="141" y="239"/>
                                </a:lnTo>
                                <a:lnTo>
                                  <a:pt x="149" y="236"/>
                                </a:lnTo>
                                <a:lnTo>
                                  <a:pt x="153" y="235"/>
                                </a:lnTo>
                                <a:lnTo>
                                  <a:pt x="163" y="228"/>
                                </a:lnTo>
                                <a:lnTo>
                                  <a:pt x="175" y="220"/>
                                </a:lnTo>
                                <a:lnTo>
                                  <a:pt x="187" y="209"/>
                                </a:lnTo>
                                <a:lnTo>
                                  <a:pt x="194" y="202"/>
                                </a:lnTo>
                                <a:lnTo>
                                  <a:pt x="202" y="196"/>
                                </a:lnTo>
                                <a:lnTo>
                                  <a:pt x="208" y="186"/>
                                </a:lnTo>
                                <a:lnTo>
                                  <a:pt x="216" y="176"/>
                                </a:lnTo>
                                <a:lnTo>
                                  <a:pt x="220" y="166"/>
                                </a:lnTo>
                                <a:lnTo>
                                  <a:pt x="223" y="153"/>
                                </a:lnTo>
                                <a:lnTo>
                                  <a:pt x="228" y="144"/>
                                </a:lnTo>
                                <a:lnTo>
                                  <a:pt x="231" y="131"/>
                                </a:lnTo>
                                <a:lnTo>
                                  <a:pt x="233" y="119"/>
                                </a:lnTo>
                                <a:lnTo>
                                  <a:pt x="236" y="107"/>
                                </a:lnTo>
                                <a:lnTo>
                                  <a:pt x="239" y="95"/>
                                </a:lnTo>
                                <a:lnTo>
                                  <a:pt x="239" y="85"/>
                                </a:lnTo>
                                <a:lnTo>
                                  <a:pt x="239" y="78"/>
                                </a:lnTo>
                                <a:lnTo>
                                  <a:pt x="240" y="65"/>
                                </a:lnTo>
                                <a:lnTo>
                                  <a:pt x="240" y="56"/>
                                </a:lnTo>
                                <a:lnTo>
                                  <a:pt x="240" y="49"/>
                                </a:lnTo>
                                <a:lnTo>
                                  <a:pt x="239" y="33"/>
                                </a:lnTo>
                                <a:lnTo>
                                  <a:pt x="236" y="21"/>
                                </a:lnTo>
                                <a:lnTo>
                                  <a:pt x="235" y="10"/>
                                </a:lnTo>
                                <a:lnTo>
                                  <a:pt x="232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05"/>
                        <wps:cNvSpPr>
                          <a:spLocks/>
                        </wps:cNvSpPr>
                        <wps:spPr bwMode="auto">
                          <a:xfrm>
                            <a:off x="1308" y="1387"/>
                            <a:ext cx="239" cy="245"/>
                          </a:xfrm>
                          <a:custGeom>
                            <a:avLst/>
                            <a:gdLst>
                              <a:gd name="T0" fmla="*/ 7 w 239"/>
                              <a:gd name="T1" fmla="*/ 0 h 245"/>
                              <a:gd name="T2" fmla="*/ 3 w 239"/>
                              <a:gd name="T3" fmla="*/ 11 h 245"/>
                              <a:gd name="T4" fmla="*/ 0 w 239"/>
                              <a:gd name="T5" fmla="*/ 33 h 245"/>
                              <a:gd name="T6" fmla="*/ 0 w 239"/>
                              <a:gd name="T7" fmla="*/ 85 h 245"/>
                              <a:gd name="T8" fmla="*/ 0 w 239"/>
                              <a:gd name="T9" fmla="*/ 98 h 245"/>
                              <a:gd name="T10" fmla="*/ 2 w 239"/>
                              <a:gd name="T11" fmla="*/ 108 h 245"/>
                              <a:gd name="T12" fmla="*/ 7 w 239"/>
                              <a:gd name="T13" fmla="*/ 131 h 245"/>
                              <a:gd name="T14" fmla="*/ 13 w 239"/>
                              <a:gd name="T15" fmla="*/ 144 h 245"/>
                              <a:gd name="T16" fmla="*/ 25 w 239"/>
                              <a:gd name="T17" fmla="*/ 176 h 245"/>
                              <a:gd name="T18" fmla="*/ 32 w 239"/>
                              <a:gd name="T19" fmla="*/ 186 h 245"/>
                              <a:gd name="T20" fmla="*/ 44 w 239"/>
                              <a:gd name="T21" fmla="*/ 204 h 245"/>
                              <a:gd name="T22" fmla="*/ 63 w 239"/>
                              <a:gd name="T23" fmla="*/ 220 h 245"/>
                              <a:gd name="T24" fmla="*/ 86 w 239"/>
                              <a:gd name="T25" fmla="*/ 236 h 245"/>
                              <a:gd name="T26" fmla="*/ 107 w 239"/>
                              <a:gd name="T27" fmla="*/ 242 h 245"/>
                              <a:gd name="T28" fmla="*/ 119 w 239"/>
                              <a:gd name="T29" fmla="*/ 245 h 245"/>
                              <a:gd name="T30" fmla="*/ 148 w 239"/>
                              <a:gd name="T31" fmla="*/ 236 h 245"/>
                              <a:gd name="T32" fmla="*/ 173 w 239"/>
                              <a:gd name="T33" fmla="*/ 220 h 245"/>
                              <a:gd name="T34" fmla="*/ 202 w 239"/>
                              <a:gd name="T35" fmla="*/ 196 h 245"/>
                              <a:gd name="T36" fmla="*/ 208 w 239"/>
                              <a:gd name="T37" fmla="*/ 186 h 245"/>
                              <a:gd name="T38" fmla="*/ 218 w 239"/>
                              <a:gd name="T39" fmla="*/ 166 h 245"/>
                              <a:gd name="T40" fmla="*/ 225 w 239"/>
                              <a:gd name="T41" fmla="*/ 144 h 245"/>
                              <a:gd name="T42" fmla="*/ 229 w 239"/>
                              <a:gd name="T43" fmla="*/ 131 h 245"/>
                              <a:gd name="T44" fmla="*/ 235 w 239"/>
                              <a:gd name="T45" fmla="*/ 108 h 245"/>
                              <a:gd name="T46" fmla="*/ 239 w 239"/>
                              <a:gd name="T47" fmla="*/ 98 h 245"/>
                              <a:gd name="T48" fmla="*/ 239 w 239"/>
                              <a:gd name="T49" fmla="*/ 49 h 245"/>
                              <a:gd name="T50" fmla="*/ 239 w 239"/>
                              <a:gd name="T51" fmla="*/ 33 h 245"/>
                              <a:gd name="T52" fmla="*/ 236 w 239"/>
                              <a:gd name="T53" fmla="*/ 21 h 245"/>
                              <a:gd name="T54" fmla="*/ 231 w 239"/>
                              <a:gd name="T55" fmla="*/ 0 h 245"/>
                              <a:gd name="T56" fmla="*/ 119 w 239"/>
                              <a:gd name="T57" fmla="*/ 0 h 245"/>
                              <a:gd name="T58" fmla="*/ 7 w 239"/>
                              <a:gd name="T59" fmla="*/ 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9" h="245">
                                <a:moveTo>
                                  <a:pt x="7" y="0"/>
                                </a:moveTo>
                                <a:lnTo>
                                  <a:pt x="3" y="11"/>
                                </a:lnTo>
                                <a:lnTo>
                                  <a:pt x="0" y="33"/>
                                </a:lnTo>
                                <a:lnTo>
                                  <a:pt x="0" y="85"/>
                                </a:lnTo>
                                <a:lnTo>
                                  <a:pt x="0" y="98"/>
                                </a:lnTo>
                                <a:lnTo>
                                  <a:pt x="2" y="108"/>
                                </a:lnTo>
                                <a:lnTo>
                                  <a:pt x="7" y="131"/>
                                </a:lnTo>
                                <a:lnTo>
                                  <a:pt x="13" y="144"/>
                                </a:lnTo>
                                <a:lnTo>
                                  <a:pt x="25" y="176"/>
                                </a:lnTo>
                                <a:lnTo>
                                  <a:pt x="32" y="186"/>
                                </a:lnTo>
                                <a:lnTo>
                                  <a:pt x="44" y="204"/>
                                </a:lnTo>
                                <a:lnTo>
                                  <a:pt x="63" y="220"/>
                                </a:lnTo>
                                <a:lnTo>
                                  <a:pt x="86" y="236"/>
                                </a:lnTo>
                                <a:lnTo>
                                  <a:pt x="107" y="242"/>
                                </a:lnTo>
                                <a:lnTo>
                                  <a:pt x="119" y="245"/>
                                </a:lnTo>
                                <a:lnTo>
                                  <a:pt x="148" y="236"/>
                                </a:lnTo>
                                <a:lnTo>
                                  <a:pt x="173" y="220"/>
                                </a:lnTo>
                                <a:lnTo>
                                  <a:pt x="202" y="196"/>
                                </a:lnTo>
                                <a:lnTo>
                                  <a:pt x="208" y="186"/>
                                </a:lnTo>
                                <a:lnTo>
                                  <a:pt x="218" y="166"/>
                                </a:lnTo>
                                <a:lnTo>
                                  <a:pt x="225" y="144"/>
                                </a:lnTo>
                                <a:lnTo>
                                  <a:pt x="229" y="131"/>
                                </a:lnTo>
                                <a:lnTo>
                                  <a:pt x="235" y="108"/>
                                </a:lnTo>
                                <a:lnTo>
                                  <a:pt x="239" y="98"/>
                                </a:lnTo>
                                <a:lnTo>
                                  <a:pt x="239" y="49"/>
                                </a:lnTo>
                                <a:lnTo>
                                  <a:pt x="239" y="33"/>
                                </a:lnTo>
                                <a:lnTo>
                                  <a:pt x="236" y="21"/>
                                </a:lnTo>
                                <a:lnTo>
                                  <a:pt x="231" y="0"/>
                                </a:lnTo>
                                <a:lnTo>
                                  <a:pt x="119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06"/>
                        <wps:cNvSpPr>
                          <a:spLocks/>
                        </wps:cNvSpPr>
                        <wps:spPr bwMode="auto">
                          <a:xfrm>
                            <a:off x="1427" y="1449"/>
                            <a:ext cx="9" cy="174"/>
                          </a:xfrm>
                          <a:custGeom>
                            <a:avLst/>
                            <a:gdLst>
                              <a:gd name="T0" fmla="*/ 0 w 9"/>
                              <a:gd name="T1" fmla="*/ 174 h 174"/>
                              <a:gd name="T2" fmla="*/ 0 w 9"/>
                              <a:gd name="T3" fmla="*/ 0 h 174"/>
                              <a:gd name="T4" fmla="*/ 7 w 9"/>
                              <a:gd name="T5" fmla="*/ 0 h 174"/>
                              <a:gd name="T6" fmla="*/ 9 w 9"/>
                              <a:gd name="T7" fmla="*/ 3 h 174"/>
                              <a:gd name="T8" fmla="*/ 9 w 9"/>
                              <a:gd name="T9" fmla="*/ 170 h 174"/>
                              <a:gd name="T10" fmla="*/ 7 w 9"/>
                              <a:gd name="T11" fmla="*/ 174 h 174"/>
                              <a:gd name="T12" fmla="*/ 0 w 9"/>
                              <a:gd name="T13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174">
                                <a:moveTo>
                                  <a:pt x="0" y="174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3"/>
                                </a:lnTo>
                                <a:lnTo>
                                  <a:pt x="9" y="170"/>
                                </a:lnTo>
                                <a:lnTo>
                                  <a:pt x="7" y="17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07"/>
                        <wps:cNvSpPr>
                          <a:spLocks/>
                        </wps:cNvSpPr>
                        <wps:spPr bwMode="auto">
                          <a:xfrm>
                            <a:off x="1419" y="1449"/>
                            <a:ext cx="8" cy="174"/>
                          </a:xfrm>
                          <a:custGeom>
                            <a:avLst/>
                            <a:gdLst>
                              <a:gd name="T0" fmla="*/ 8 w 8"/>
                              <a:gd name="T1" fmla="*/ 174 h 174"/>
                              <a:gd name="T2" fmla="*/ 8 w 8"/>
                              <a:gd name="T3" fmla="*/ 0 h 174"/>
                              <a:gd name="T4" fmla="*/ 4 w 8"/>
                              <a:gd name="T5" fmla="*/ 0 h 174"/>
                              <a:gd name="T6" fmla="*/ 0 w 8"/>
                              <a:gd name="T7" fmla="*/ 1 h 174"/>
                              <a:gd name="T8" fmla="*/ 0 w 8"/>
                              <a:gd name="T9" fmla="*/ 170 h 174"/>
                              <a:gd name="T10" fmla="*/ 2 w 8"/>
                              <a:gd name="T11" fmla="*/ 174 h 174"/>
                              <a:gd name="T12" fmla="*/ 8 w 8"/>
                              <a:gd name="T13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74">
                                <a:moveTo>
                                  <a:pt x="8" y="174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70"/>
                                </a:lnTo>
                                <a:lnTo>
                                  <a:pt x="2" y="174"/>
                                </a:lnTo>
                                <a:lnTo>
                                  <a:pt x="8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08"/>
                        <wps:cNvSpPr>
                          <a:spLocks/>
                        </wps:cNvSpPr>
                        <wps:spPr bwMode="auto">
                          <a:xfrm>
                            <a:off x="1428" y="1449"/>
                            <a:ext cx="8" cy="17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74"/>
                              <a:gd name="T2" fmla="*/ 6 w 8"/>
                              <a:gd name="T3" fmla="*/ 0 h 174"/>
                              <a:gd name="T4" fmla="*/ 0 w 8"/>
                              <a:gd name="T5" fmla="*/ 1 h 174"/>
                              <a:gd name="T6" fmla="*/ 0 w 8"/>
                              <a:gd name="T7" fmla="*/ 170 h 174"/>
                              <a:gd name="T8" fmla="*/ 8 w 8"/>
                              <a:gd name="T9" fmla="*/ 174 h 174"/>
                              <a:gd name="T10" fmla="*/ 8 w 8"/>
                              <a:gd name="T11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74">
                                <a:moveTo>
                                  <a:pt x="8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70"/>
                                </a:lnTo>
                                <a:lnTo>
                                  <a:pt x="8" y="17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09"/>
                        <wps:cNvSpPr>
                          <a:spLocks/>
                        </wps:cNvSpPr>
                        <wps:spPr bwMode="auto">
                          <a:xfrm>
                            <a:off x="1382" y="1449"/>
                            <a:ext cx="16" cy="164"/>
                          </a:xfrm>
                          <a:custGeom>
                            <a:avLst/>
                            <a:gdLst>
                              <a:gd name="T0" fmla="*/ 16 w 16"/>
                              <a:gd name="T1" fmla="*/ 164 h 164"/>
                              <a:gd name="T2" fmla="*/ 16 w 16"/>
                              <a:gd name="T3" fmla="*/ 1 h 164"/>
                              <a:gd name="T4" fmla="*/ 11 w 16"/>
                              <a:gd name="T5" fmla="*/ 0 h 164"/>
                              <a:gd name="T6" fmla="*/ 3 w 16"/>
                              <a:gd name="T7" fmla="*/ 1 h 164"/>
                              <a:gd name="T8" fmla="*/ 0 w 16"/>
                              <a:gd name="T9" fmla="*/ 1 h 164"/>
                              <a:gd name="T10" fmla="*/ 0 w 16"/>
                              <a:gd name="T11" fmla="*/ 151 h 164"/>
                              <a:gd name="T12" fmla="*/ 0 w 16"/>
                              <a:gd name="T13" fmla="*/ 153 h 164"/>
                              <a:gd name="T14" fmla="*/ 6 w 16"/>
                              <a:gd name="T15" fmla="*/ 157 h 164"/>
                              <a:gd name="T16" fmla="*/ 11 w 16"/>
                              <a:gd name="T17" fmla="*/ 160 h 164"/>
                              <a:gd name="T18" fmla="*/ 16 w 16"/>
                              <a:gd name="T19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164">
                                <a:moveTo>
                                  <a:pt x="16" y="164"/>
                                </a:moveTo>
                                <a:lnTo>
                                  <a:pt x="16" y="1"/>
                                </a:lnTo>
                                <a:lnTo>
                                  <a:pt x="11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51"/>
                                </a:lnTo>
                                <a:lnTo>
                                  <a:pt x="0" y="153"/>
                                </a:lnTo>
                                <a:lnTo>
                                  <a:pt x="6" y="157"/>
                                </a:lnTo>
                                <a:lnTo>
                                  <a:pt x="11" y="160"/>
                                </a:lnTo>
                                <a:lnTo>
                                  <a:pt x="16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610"/>
                        <wps:cNvSpPr>
                          <a:spLocks/>
                        </wps:cNvSpPr>
                        <wps:spPr bwMode="auto">
                          <a:xfrm>
                            <a:off x="1315" y="1450"/>
                            <a:ext cx="21" cy="101"/>
                          </a:xfrm>
                          <a:custGeom>
                            <a:avLst/>
                            <a:gdLst>
                              <a:gd name="T0" fmla="*/ 21 w 21"/>
                              <a:gd name="T1" fmla="*/ 101 h 101"/>
                              <a:gd name="T2" fmla="*/ 21 w 21"/>
                              <a:gd name="T3" fmla="*/ 6 h 101"/>
                              <a:gd name="T4" fmla="*/ 21 w 21"/>
                              <a:gd name="T5" fmla="*/ 2 h 101"/>
                              <a:gd name="T6" fmla="*/ 13 w 21"/>
                              <a:gd name="T7" fmla="*/ 0 h 101"/>
                              <a:gd name="T8" fmla="*/ 8 w 21"/>
                              <a:gd name="T9" fmla="*/ 0 h 101"/>
                              <a:gd name="T10" fmla="*/ 3 w 21"/>
                              <a:gd name="T11" fmla="*/ 2 h 101"/>
                              <a:gd name="T12" fmla="*/ 3 w 21"/>
                              <a:gd name="T13" fmla="*/ 6 h 101"/>
                              <a:gd name="T14" fmla="*/ 0 w 21"/>
                              <a:gd name="T15" fmla="*/ 50 h 101"/>
                              <a:gd name="T16" fmla="*/ 6 w 21"/>
                              <a:gd name="T17" fmla="*/ 58 h 101"/>
                              <a:gd name="T18" fmla="*/ 7 w 21"/>
                              <a:gd name="T19" fmla="*/ 66 h 101"/>
                              <a:gd name="T20" fmla="*/ 8 w 21"/>
                              <a:gd name="T21" fmla="*/ 69 h 101"/>
                              <a:gd name="T22" fmla="*/ 10 w 21"/>
                              <a:gd name="T23" fmla="*/ 74 h 101"/>
                              <a:gd name="T24" fmla="*/ 21 w 21"/>
                              <a:gd name="T25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" h="101">
                                <a:moveTo>
                                  <a:pt x="21" y="101"/>
                                </a:moveTo>
                                <a:lnTo>
                                  <a:pt x="21" y="6"/>
                                </a:lnTo>
                                <a:lnTo>
                                  <a:pt x="21" y="2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3" y="6"/>
                                </a:lnTo>
                                <a:lnTo>
                                  <a:pt x="0" y="50"/>
                                </a:lnTo>
                                <a:lnTo>
                                  <a:pt x="6" y="58"/>
                                </a:lnTo>
                                <a:lnTo>
                                  <a:pt x="7" y="66"/>
                                </a:lnTo>
                                <a:lnTo>
                                  <a:pt x="8" y="69"/>
                                </a:lnTo>
                                <a:lnTo>
                                  <a:pt x="10" y="74"/>
                                </a:lnTo>
                                <a:lnTo>
                                  <a:pt x="21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611"/>
                        <wps:cNvSpPr>
                          <a:spLocks/>
                        </wps:cNvSpPr>
                        <wps:spPr bwMode="auto">
                          <a:xfrm>
                            <a:off x="1348" y="1449"/>
                            <a:ext cx="19" cy="142"/>
                          </a:xfrm>
                          <a:custGeom>
                            <a:avLst/>
                            <a:gdLst>
                              <a:gd name="T0" fmla="*/ 19 w 19"/>
                              <a:gd name="T1" fmla="*/ 142 h 142"/>
                              <a:gd name="T2" fmla="*/ 19 w 19"/>
                              <a:gd name="T3" fmla="*/ 1 h 142"/>
                              <a:gd name="T4" fmla="*/ 15 w 19"/>
                              <a:gd name="T5" fmla="*/ 0 h 142"/>
                              <a:gd name="T6" fmla="*/ 13 w 19"/>
                              <a:gd name="T7" fmla="*/ 0 h 142"/>
                              <a:gd name="T8" fmla="*/ 7 w 19"/>
                              <a:gd name="T9" fmla="*/ 0 h 142"/>
                              <a:gd name="T10" fmla="*/ 1 w 19"/>
                              <a:gd name="T11" fmla="*/ 1 h 142"/>
                              <a:gd name="T12" fmla="*/ 1 w 19"/>
                              <a:gd name="T13" fmla="*/ 5 h 142"/>
                              <a:gd name="T14" fmla="*/ 0 w 19"/>
                              <a:gd name="T15" fmla="*/ 11 h 142"/>
                              <a:gd name="T16" fmla="*/ 0 w 19"/>
                              <a:gd name="T17" fmla="*/ 118 h 142"/>
                              <a:gd name="T18" fmla="*/ 4 w 19"/>
                              <a:gd name="T19" fmla="*/ 127 h 142"/>
                              <a:gd name="T20" fmla="*/ 7 w 19"/>
                              <a:gd name="T21" fmla="*/ 128 h 142"/>
                              <a:gd name="T22" fmla="*/ 12 w 19"/>
                              <a:gd name="T23" fmla="*/ 135 h 142"/>
                              <a:gd name="T24" fmla="*/ 19 w 19"/>
                              <a:gd name="T25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42">
                                <a:moveTo>
                                  <a:pt x="19" y="142"/>
                                </a:moveTo>
                                <a:lnTo>
                                  <a:pt x="19" y="1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7" y="0"/>
                                </a:lnTo>
                                <a:lnTo>
                                  <a:pt x="1" y="1"/>
                                </a:lnTo>
                                <a:lnTo>
                                  <a:pt x="1" y="5"/>
                                </a:lnTo>
                                <a:lnTo>
                                  <a:pt x="0" y="11"/>
                                </a:lnTo>
                                <a:lnTo>
                                  <a:pt x="0" y="118"/>
                                </a:lnTo>
                                <a:lnTo>
                                  <a:pt x="4" y="127"/>
                                </a:lnTo>
                                <a:lnTo>
                                  <a:pt x="7" y="128"/>
                                </a:lnTo>
                                <a:lnTo>
                                  <a:pt x="12" y="135"/>
                                </a:lnTo>
                                <a:lnTo>
                                  <a:pt x="1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612"/>
                        <wps:cNvSpPr>
                          <a:spLocks/>
                        </wps:cNvSpPr>
                        <wps:spPr bwMode="auto">
                          <a:xfrm>
                            <a:off x="1456" y="1449"/>
                            <a:ext cx="17" cy="163"/>
                          </a:xfrm>
                          <a:custGeom>
                            <a:avLst/>
                            <a:gdLst>
                              <a:gd name="T0" fmla="*/ 0 w 17"/>
                              <a:gd name="T1" fmla="*/ 163 h 163"/>
                              <a:gd name="T2" fmla="*/ 0 w 17"/>
                              <a:gd name="T3" fmla="*/ 1 h 163"/>
                              <a:gd name="T4" fmla="*/ 4 w 17"/>
                              <a:gd name="T5" fmla="*/ 0 h 163"/>
                              <a:gd name="T6" fmla="*/ 15 w 17"/>
                              <a:gd name="T7" fmla="*/ 0 h 163"/>
                              <a:gd name="T8" fmla="*/ 17 w 17"/>
                              <a:gd name="T9" fmla="*/ 1 h 163"/>
                              <a:gd name="T10" fmla="*/ 17 w 17"/>
                              <a:gd name="T11" fmla="*/ 151 h 163"/>
                              <a:gd name="T12" fmla="*/ 16 w 17"/>
                              <a:gd name="T13" fmla="*/ 153 h 163"/>
                              <a:gd name="T14" fmla="*/ 10 w 17"/>
                              <a:gd name="T15" fmla="*/ 157 h 163"/>
                              <a:gd name="T16" fmla="*/ 8 w 17"/>
                              <a:gd name="T17" fmla="*/ 160 h 163"/>
                              <a:gd name="T18" fmla="*/ 0 w 17"/>
                              <a:gd name="T19" fmla="*/ 163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63">
                                <a:moveTo>
                                  <a:pt x="0" y="163"/>
                                </a:moveTo>
                                <a:lnTo>
                                  <a:pt x="0" y="1"/>
                                </a:lnTo>
                                <a:lnTo>
                                  <a:pt x="4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1"/>
                                </a:lnTo>
                                <a:lnTo>
                                  <a:pt x="17" y="151"/>
                                </a:lnTo>
                                <a:lnTo>
                                  <a:pt x="16" y="153"/>
                                </a:lnTo>
                                <a:lnTo>
                                  <a:pt x="10" y="157"/>
                                </a:lnTo>
                                <a:lnTo>
                                  <a:pt x="8" y="160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613"/>
                        <wps:cNvSpPr>
                          <a:spLocks/>
                        </wps:cNvSpPr>
                        <wps:spPr bwMode="auto">
                          <a:xfrm>
                            <a:off x="1488" y="1449"/>
                            <a:ext cx="19" cy="142"/>
                          </a:xfrm>
                          <a:custGeom>
                            <a:avLst/>
                            <a:gdLst>
                              <a:gd name="T0" fmla="*/ 0 w 19"/>
                              <a:gd name="T1" fmla="*/ 142 h 142"/>
                              <a:gd name="T2" fmla="*/ 0 w 19"/>
                              <a:gd name="T3" fmla="*/ 1 h 142"/>
                              <a:gd name="T4" fmla="*/ 6 w 19"/>
                              <a:gd name="T5" fmla="*/ 0 h 142"/>
                              <a:gd name="T6" fmla="*/ 7 w 19"/>
                              <a:gd name="T7" fmla="*/ 0 h 142"/>
                              <a:gd name="T8" fmla="*/ 13 w 19"/>
                              <a:gd name="T9" fmla="*/ 0 h 142"/>
                              <a:gd name="T10" fmla="*/ 19 w 19"/>
                              <a:gd name="T11" fmla="*/ 1 h 142"/>
                              <a:gd name="T12" fmla="*/ 19 w 19"/>
                              <a:gd name="T13" fmla="*/ 5 h 142"/>
                              <a:gd name="T14" fmla="*/ 19 w 19"/>
                              <a:gd name="T15" fmla="*/ 11 h 142"/>
                              <a:gd name="T16" fmla="*/ 19 w 19"/>
                              <a:gd name="T17" fmla="*/ 120 h 142"/>
                              <a:gd name="T18" fmla="*/ 15 w 19"/>
                              <a:gd name="T19" fmla="*/ 127 h 142"/>
                              <a:gd name="T20" fmla="*/ 11 w 19"/>
                              <a:gd name="T21" fmla="*/ 128 h 142"/>
                              <a:gd name="T22" fmla="*/ 7 w 19"/>
                              <a:gd name="T23" fmla="*/ 135 h 142"/>
                              <a:gd name="T24" fmla="*/ 0 w 19"/>
                              <a:gd name="T25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42">
                                <a:moveTo>
                                  <a:pt x="0" y="142"/>
                                </a:move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13" y="0"/>
                                </a:lnTo>
                                <a:lnTo>
                                  <a:pt x="19" y="1"/>
                                </a:lnTo>
                                <a:lnTo>
                                  <a:pt x="19" y="5"/>
                                </a:lnTo>
                                <a:lnTo>
                                  <a:pt x="19" y="11"/>
                                </a:lnTo>
                                <a:lnTo>
                                  <a:pt x="19" y="120"/>
                                </a:lnTo>
                                <a:lnTo>
                                  <a:pt x="15" y="127"/>
                                </a:lnTo>
                                <a:lnTo>
                                  <a:pt x="11" y="128"/>
                                </a:lnTo>
                                <a:lnTo>
                                  <a:pt x="7" y="135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614"/>
                        <wps:cNvSpPr>
                          <a:spLocks/>
                        </wps:cNvSpPr>
                        <wps:spPr bwMode="auto">
                          <a:xfrm>
                            <a:off x="1517" y="1449"/>
                            <a:ext cx="19" cy="101"/>
                          </a:xfrm>
                          <a:custGeom>
                            <a:avLst/>
                            <a:gdLst>
                              <a:gd name="T0" fmla="*/ 0 w 19"/>
                              <a:gd name="T1" fmla="*/ 101 h 101"/>
                              <a:gd name="T2" fmla="*/ 0 w 19"/>
                              <a:gd name="T3" fmla="*/ 7 h 101"/>
                              <a:gd name="T4" fmla="*/ 0 w 19"/>
                              <a:gd name="T5" fmla="*/ 3 h 101"/>
                              <a:gd name="T6" fmla="*/ 8 w 19"/>
                              <a:gd name="T7" fmla="*/ 0 h 101"/>
                              <a:gd name="T8" fmla="*/ 12 w 19"/>
                              <a:gd name="T9" fmla="*/ 0 h 101"/>
                              <a:gd name="T10" fmla="*/ 19 w 19"/>
                              <a:gd name="T11" fmla="*/ 3 h 101"/>
                              <a:gd name="T12" fmla="*/ 19 w 19"/>
                              <a:gd name="T13" fmla="*/ 7 h 101"/>
                              <a:gd name="T14" fmla="*/ 19 w 19"/>
                              <a:gd name="T15" fmla="*/ 51 h 101"/>
                              <a:gd name="T16" fmla="*/ 15 w 19"/>
                              <a:gd name="T17" fmla="*/ 59 h 101"/>
                              <a:gd name="T18" fmla="*/ 12 w 19"/>
                              <a:gd name="T19" fmla="*/ 66 h 101"/>
                              <a:gd name="T20" fmla="*/ 12 w 19"/>
                              <a:gd name="T21" fmla="*/ 70 h 101"/>
                              <a:gd name="T22" fmla="*/ 11 w 19"/>
                              <a:gd name="T23" fmla="*/ 73 h 101"/>
                              <a:gd name="T24" fmla="*/ 0 w 19"/>
                              <a:gd name="T25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01">
                                <a:moveTo>
                                  <a:pt x="0" y="101"/>
                                </a:moveTo>
                                <a:lnTo>
                                  <a:pt x="0" y="7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lnTo>
                                  <a:pt x="12" y="0"/>
                                </a:lnTo>
                                <a:lnTo>
                                  <a:pt x="19" y="3"/>
                                </a:lnTo>
                                <a:lnTo>
                                  <a:pt x="19" y="7"/>
                                </a:lnTo>
                                <a:lnTo>
                                  <a:pt x="19" y="51"/>
                                </a:lnTo>
                                <a:lnTo>
                                  <a:pt x="15" y="59"/>
                                </a:lnTo>
                                <a:lnTo>
                                  <a:pt x="12" y="66"/>
                                </a:lnTo>
                                <a:lnTo>
                                  <a:pt x="12" y="70"/>
                                </a:lnTo>
                                <a:lnTo>
                                  <a:pt x="11" y="73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Oval 615"/>
                        <wps:cNvSpPr>
                          <a:spLocks noChangeArrowheads="1"/>
                        </wps:cNvSpPr>
                        <wps:spPr bwMode="auto">
                          <a:xfrm>
                            <a:off x="973" y="1626"/>
                            <a:ext cx="38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Oval 616"/>
                        <wps:cNvSpPr>
                          <a:spLocks noChangeArrowheads="1"/>
                        </wps:cNvSpPr>
                        <wps:spPr bwMode="auto">
                          <a:xfrm>
                            <a:off x="984" y="1662"/>
                            <a:ext cx="36" cy="38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Oval 617"/>
                        <wps:cNvSpPr>
                          <a:spLocks noChangeArrowheads="1"/>
                        </wps:cNvSpPr>
                        <wps:spPr bwMode="auto">
                          <a:xfrm>
                            <a:off x="828" y="1691"/>
                            <a:ext cx="36" cy="38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Oval 618"/>
                        <wps:cNvSpPr>
                          <a:spLocks noChangeArrowheads="1"/>
                        </wps:cNvSpPr>
                        <wps:spPr bwMode="auto">
                          <a:xfrm>
                            <a:off x="855" y="1729"/>
                            <a:ext cx="35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Oval 619"/>
                        <wps:cNvSpPr>
                          <a:spLocks noChangeArrowheads="1"/>
                        </wps:cNvSpPr>
                        <wps:spPr bwMode="auto">
                          <a:xfrm>
                            <a:off x="915" y="1831"/>
                            <a:ext cx="36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Oval 620"/>
                        <wps:cNvSpPr>
                          <a:spLocks noChangeArrowheads="1"/>
                        </wps:cNvSpPr>
                        <wps:spPr bwMode="auto">
                          <a:xfrm>
                            <a:off x="958" y="1850"/>
                            <a:ext cx="37" cy="34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Oval 621"/>
                        <wps:cNvSpPr>
                          <a:spLocks noChangeArrowheads="1"/>
                        </wps:cNvSpPr>
                        <wps:spPr bwMode="auto">
                          <a:xfrm>
                            <a:off x="1002" y="1765"/>
                            <a:ext cx="38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Oval 622"/>
                        <wps:cNvSpPr>
                          <a:spLocks noChangeArrowheads="1"/>
                        </wps:cNvSpPr>
                        <wps:spPr bwMode="auto">
                          <a:xfrm>
                            <a:off x="1026" y="1725"/>
                            <a:ext cx="36" cy="37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Oval 623"/>
                        <wps:cNvSpPr>
                          <a:spLocks noChangeArrowheads="1"/>
                        </wps:cNvSpPr>
                        <wps:spPr bwMode="auto">
                          <a:xfrm>
                            <a:off x="1028" y="1932"/>
                            <a:ext cx="35" cy="38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1123" y="1808"/>
                            <a:ext cx="37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1146" y="1867"/>
                            <a:ext cx="37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1224" y="1856"/>
                            <a:ext cx="38" cy="37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Oval 627"/>
                        <wps:cNvSpPr>
                          <a:spLocks noChangeArrowheads="1"/>
                        </wps:cNvSpPr>
                        <wps:spPr bwMode="auto">
                          <a:xfrm>
                            <a:off x="1216" y="1903"/>
                            <a:ext cx="35" cy="37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Oval 628"/>
                        <wps:cNvSpPr>
                          <a:spLocks noChangeArrowheads="1"/>
                        </wps:cNvSpPr>
                        <wps:spPr bwMode="auto">
                          <a:xfrm>
                            <a:off x="1178" y="1981"/>
                            <a:ext cx="36" cy="38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Oval 629"/>
                        <wps:cNvSpPr>
                          <a:spLocks noChangeArrowheads="1"/>
                        </wps:cNvSpPr>
                        <wps:spPr bwMode="auto">
                          <a:xfrm>
                            <a:off x="1193" y="2019"/>
                            <a:ext cx="38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Oval 630"/>
                        <wps:cNvSpPr>
                          <a:spLocks noChangeArrowheads="1"/>
                        </wps:cNvSpPr>
                        <wps:spPr bwMode="auto">
                          <a:xfrm>
                            <a:off x="1614" y="1856"/>
                            <a:ext cx="35" cy="34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1636" y="2013"/>
                            <a:ext cx="36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Oval 632"/>
                        <wps:cNvSpPr>
                          <a:spLocks noChangeArrowheads="1"/>
                        </wps:cNvSpPr>
                        <wps:spPr bwMode="auto">
                          <a:xfrm>
                            <a:off x="1807" y="1931"/>
                            <a:ext cx="37" cy="34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Oval 633"/>
                        <wps:cNvSpPr>
                          <a:spLocks noChangeArrowheads="1"/>
                        </wps:cNvSpPr>
                        <wps:spPr bwMode="auto">
                          <a:xfrm>
                            <a:off x="1709" y="1808"/>
                            <a:ext cx="38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Oval 634"/>
                        <wps:cNvSpPr>
                          <a:spLocks noChangeArrowheads="1"/>
                        </wps:cNvSpPr>
                        <wps:spPr bwMode="auto">
                          <a:xfrm>
                            <a:off x="1808" y="1722"/>
                            <a:ext cx="37" cy="38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Oval 635"/>
                        <wps:cNvSpPr>
                          <a:spLocks noChangeArrowheads="1"/>
                        </wps:cNvSpPr>
                        <wps:spPr bwMode="auto">
                          <a:xfrm>
                            <a:off x="1874" y="1616"/>
                            <a:ext cx="35" cy="37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2007" y="1696"/>
                            <a:ext cx="36" cy="35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637"/>
                        <wps:cNvSpPr>
                          <a:spLocks noChangeArrowheads="1"/>
                        </wps:cNvSpPr>
                        <wps:spPr bwMode="auto">
                          <a:xfrm>
                            <a:off x="1919" y="1831"/>
                            <a:ext cx="35" cy="36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Oval 638"/>
                        <wps:cNvSpPr>
                          <a:spLocks noChangeArrowheads="1"/>
                        </wps:cNvSpPr>
                        <wps:spPr bwMode="auto">
                          <a:xfrm>
                            <a:off x="754" y="763"/>
                            <a:ext cx="1364" cy="1344"/>
                          </a:xfrm>
                          <a:prstGeom prst="ellips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639"/>
                        <wps:cNvSpPr>
                          <a:spLocks/>
                        </wps:cNvSpPr>
                        <wps:spPr bwMode="auto">
                          <a:xfrm>
                            <a:off x="607" y="594"/>
                            <a:ext cx="1657" cy="1650"/>
                          </a:xfrm>
                          <a:custGeom>
                            <a:avLst/>
                            <a:gdLst>
                              <a:gd name="T0" fmla="*/ 974 w 1657"/>
                              <a:gd name="T1" fmla="*/ 13 h 1650"/>
                              <a:gd name="T2" fmla="*/ 1179 w 1657"/>
                              <a:gd name="T3" fmla="*/ 78 h 1650"/>
                              <a:gd name="T4" fmla="*/ 1361 w 1657"/>
                              <a:gd name="T5" fmla="*/ 194 h 1650"/>
                              <a:gd name="T6" fmla="*/ 1507 w 1657"/>
                              <a:gd name="T7" fmla="*/ 351 h 1650"/>
                              <a:gd name="T8" fmla="*/ 1607 w 1657"/>
                              <a:gd name="T9" fmla="*/ 543 h 1650"/>
                              <a:gd name="T10" fmla="*/ 1654 w 1657"/>
                              <a:gd name="T11" fmla="*/ 753 h 1650"/>
                              <a:gd name="T12" fmla="*/ 1644 w 1657"/>
                              <a:gd name="T13" fmla="*/ 969 h 1650"/>
                              <a:gd name="T14" fmla="*/ 1580 w 1657"/>
                              <a:gd name="T15" fmla="*/ 1174 h 1650"/>
                              <a:gd name="T16" fmla="*/ 1463 w 1657"/>
                              <a:gd name="T17" fmla="*/ 1356 h 1650"/>
                              <a:gd name="T18" fmla="*/ 1304 w 1657"/>
                              <a:gd name="T19" fmla="*/ 1501 h 1650"/>
                              <a:gd name="T20" fmla="*/ 1112 w 1657"/>
                              <a:gd name="T21" fmla="*/ 1599 h 1650"/>
                              <a:gd name="T22" fmla="*/ 902 w 1657"/>
                              <a:gd name="T23" fmla="*/ 1646 h 1650"/>
                              <a:gd name="T24" fmla="*/ 684 w 1657"/>
                              <a:gd name="T25" fmla="*/ 1638 h 1650"/>
                              <a:gd name="T26" fmla="*/ 478 w 1657"/>
                              <a:gd name="T27" fmla="*/ 1572 h 1650"/>
                              <a:gd name="T28" fmla="*/ 296 w 1657"/>
                              <a:gd name="T29" fmla="*/ 1458 h 1650"/>
                              <a:gd name="T30" fmla="*/ 150 w 1657"/>
                              <a:gd name="T31" fmla="*/ 1299 h 1650"/>
                              <a:gd name="T32" fmla="*/ 49 w 1657"/>
                              <a:gd name="T33" fmla="*/ 1107 h 1650"/>
                              <a:gd name="T34" fmla="*/ 3 w 1657"/>
                              <a:gd name="T35" fmla="*/ 897 h 1650"/>
                              <a:gd name="T36" fmla="*/ 12 w 1657"/>
                              <a:gd name="T37" fmla="*/ 683 h 1650"/>
                              <a:gd name="T38" fmla="*/ 78 w 1657"/>
                              <a:gd name="T39" fmla="*/ 475 h 1650"/>
                              <a:gd name="T40" fmla="*/ 192 w 1657"/>
                              <a:gd name="T41" fmla="*/ 296 h 1650"/>
                              <a:gd name="T42" fmla="*/ 353 w 1657"/>
                              <a:gd name="T43" fmla="*/ 149 h 1650"/>
                              <a:gd name="T44" fmla="*/ 545 w 1657"/>
                              <a:gd name="T45" fmla="*/ 50 h 1650"/>
                              <a:gd name="T46" fmla="*/ 756 w 1657"/>
                              <a:gd name="T47" fmla="*/ 3 h 1650"/>
                              <a:gd name="T48" fmla="*/ 888 w 1657"/>
                              <a:gd name="T49" fmla="*/ 144 h 1650"/>
                              <a:gd name="T50" fmla="*/ 1068 w 1657"/>
                              <a:gd name="T51" fmla="*/ 182 h 1650"/>
                              <a:gd name="T52" fmla="*/ 1230 w 1657"/>
                              <a:gd name="T53" fmla="*/ 269 h 1650"/>
                              <a:gd name="T54" fmla="*/ 1366 w 1657"/>
                              <a:gd name="T55" fmla="*/ 391 h 1650"/>
                              <a:gd name="T56" fmla="*/ 1466 w 1657"/>
                              <a:gd name="T57" fmla="*/ 547 h 1650"/>
                              <a:gd name="T58" fmla="*/ 1523 w 1657"/>
                              <a:gd name="T59" fmla="*/ 723 h 1650"/>
                              <a:gd name="T60" fmla="*/ 1530 w 1657"/>
                              <a:gd name="T61" fmla="*/ 906 h 1650"/>
                              <a:gd name="T62" fmla="*/ 1490 w 1657"/>
                              <a:gd name="T63" fmla="*/ 1084 h 1650"/>
                              <a:gd name="T64" fmla="*/ 1404 w 1657"/>
                              <a:gd name="T65" fmla="*/ 1247 h 1650"/>
                              <a:gd name="T66" fmla="*/ 1282 w 1657"/>
                              <a:gd name="T67" fmla="*/ 1383 h 1650"/>
                              <a:gd name="T68" fmla="*/ 1125 w 1657"/>
                              <a:gd name="T69" fmla="*/ 1481 h 1650"/>
                              <a:gd name="T70" fmla="*/ 949 w 1657"/>
                              <a:gd name="T71" fmla="*/ 1536 h 1650"/>
                              <a:gd name="T72" fmla="*/ 764 w 1657"/>
                              <a:gd name="T73" fmla="*/ 1543 h 1650"/>
                              <a:gd name="T74" fmla="*/ 584 w 1657"/>
                              <a:gd name="T75" fmla="*/ 1504 h 1650"/>
                              <a:gd name="T76" fmla="*/ 421 w 1657"/>
                              <a:gd name="T77" fmla="*/ 1419 h 1650"/>
                              <a:gd name="T78" fmla="*/ 286 w 1657"/>
                              <a:gd name="T79" fmla="*/ 1296 h 1650"/>
                              <a:gd name="T80" fmla="*/ 186 w 1657"/>
                              <a:gd name="T81" fmla="*/ 1142 h 1650"/>
                              <a:gd name="T82" fmla="*/ 131 w 1657"/>
                              <a:gd name="T83" fmla="*/ 966 h 1650"/>
                              <a:gd name="T84" fmla="*/ 124 w 1657"/>
                              <a:gd name="T85" fmla="*/ 781 h 1650"/>
                              <a:gd name="T86" fmla="*/ 162 w 1657"/>
                              <a:gd name="T87" fmla="*/ 603 h 1650"/>
                              <a:gd name="T88" fmla="*/ 248 w 1657"/>
                              <a:gd name="T89" fmla="*/ 441 h 1650"/>
                              <a:gd name="T90" fmla="*/ 371 w 1657"/>
                              <a:gd name="T91" fmla="*/ 305 h 1650"/>
                              <a:gd name="T92" fmla="*/ 527 w 1657"/>
                              <a:gd name="T93" fmla="*/ 207 h 1650"/>
                              <a:gd name="T94" fmla="*/ 703 w 1657"/>
                              <a:gd name="T95" fmla="*/ 152 h 1650"/>
                              <a:gd name="T96" fmla="*/ 829 w 1657"/>
                              <a:gd name="T97" fmla="*/ 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57" h="1650">
                                <a:moveTo>
                                  <a:pt x="829" y="0"/>
                                </a:moveTo>
                                <a:lnTo>
                                  <a:pt x="902" y="3"/>
                                </a:lnTo>
                                <a:lnTo>
                                  <a:pt x="974" y="13"/>
                                </a:lnTo>
                                <a:lnTo>
                                  <a:pt x="1042" y="29"/>
                                </a:lnTo>
                                <a:lnTo>
                                  <a:pt x="1112" y="50"/>
                                </a:lnTo>
                                <a:lnTo>
                                  <a:pt x="1179" y="78"/>
                                </a:lnTo>
                                <a:lnTo>
                                  <a:pt x="1242" y="110"/>
                                </a:lnTo>
                                <a:lnTo>
                                  <a:pt x="1304" y="149"/>
                                </a:lnTo>
                                <a:lnTo>
                                  <a:pt x="1361" y="194"/>
                                </a:lnTo>
                                <a:lnTo>
                                  <a:pt x="1415" y="241"/>
                                </a:lnTo>
                                <a:lnTo>
                                  <a:pt x="1463" y="296"/>
                                </a:lnTo>
                                <a:lnTo>
                                  <a:pt x="1507" y="351"/>
                                </a:lnTo>
                                <a:lnTo>
                                  <a:pt x="1546" y="413"/>
                                </a:lnTo>
                                <a:lnTo>
                                  <a:pt x="1580" y="475"/>
                                </a:lnTo>
                                <a:lnTo>
                                  <a:pt x="1607" y="543"/>
                                </a:lnTo>
                                <a:lnTo>
                                  <a:pt x="1629" y="611"/>
                                </a:lnTo>
                                <a:lnTo>
                                  <a:pt x="1644" y="683"/>
                                </a:lnTo>
                                <a:lnTo>
                                  <a:pt x="1654" y="753"/>
                                </a:lnTo>
                                <a:lnTo>
                                  <a:pt x="1657" y="826"/>
                                </a:lnTo>
                                <a:lnTo>
                                  <a:pt x="1654" y="897"/>
                                </a:lnTo>
                                <a:lnTo>
                                  <a:pt x="1644" y="969"/>
                                </a:lnTo>
                                <a:lnTo>
                                  <a:pt x="1629" y="1040"/>
                                </a:lnTo>
                                <a:lnTo>
                                  <a:pt x="1607" y="1107"/>
                                </a:lnTo>
                                <a:lnTo>
                                  <a:pt x="1580" y="1174"/>
                                </a:lnTo>
                                <a:lnTo>
                                  <a:pt x="1546" y="1237"/>
                                </a:lnTo>
                                <a:lnTo>
                                  <a:pt x="1507" y="1299"/>
                                </a:lnTo>
                                <a:lnTo>
                                  <a:pt x="1463" y="1356"/>
                                </a:lnTo>
                                <a:lnTo>
                                  <a:pt x="1415" y="1409"/>
                                </a:lnTo>
                                <a:lnTo>
                                  <a:pt x="1361" y="1458"/>
                                </a:lnTo>
                                <a:lnTo>
                                  <a:pt x="1304" y="1501"/>
                                </a:lnTo>
                                <a:lnTo>
                                  <a:pt x="1242" y="1539"/>
                                </a:lnTo>
                                <a:lnTo>
                                  <a:pt x="1179" y="1572"/>
                                </a:lnTo>
                                <a:lnTo>
                                  <a:pt x="1112" y="1599"/>
                                </a:lnTo>
                                <a:lnTo>
                                  <a:pt x="1042" y="1622"/>
                                </a:lnTo>
                                <a:lnTo>
                                  <a:pt x="974" y="1638"/>
                                </a:lnTo>
                                <a:lnTo>
                                  <a:pt x="902" y="1646"/>
                                </a:lnTo>
                                <a:lnTo>
                                  <a:pt x="829" y="1650"/>
                                </a:lnTo>
                                <a:lnTo>
                                  <a:pt x="756" y="1646"/>
                                </a:lnTo>
                                <a:lnTo>
                                  <a:pt x="684" y="1638"/>
                                </a:lnTo>
                                <a:lnTo>
                                  <a:pt x="613" y="1622"/>
                                </a:lnTo>
                                <a:lnTo>
                                  <a:pt x="545" y="1599"/>
                                </a:lnTo>
                                <a:lnTo>
                                  <a:pt x="478" y="1572"/>
                                </a:lnTo>
                                <a:lnTo>
                                  <a:pt x="413" y="1539"/>
                                </a:lnTo>
                                <a:lnTo>
                                  <a:pt x="353" y="1501"/>
                                </a:lnTo>
                                <a:lnTo>
                                  <a:pt x="296" y="1458"/>
                                </a:lnTo>
                                <a:lnTo>
                                  <a:pt x="244" y="1409"/>
                                </a:lnTo>
                                <a:lnTo>
                                  <a:pt x="192" y="1356"/>
                                </a:lnTo>
                                <a:lnTo>
                                  <a:pt x="150" y="1299"/>
                                </a:lnTo>
                                <a:lnTo>
                                  <a:pt x="111" y="1237"/>
                                </a:lnTo>
                                <a:lnTo>
                                  <a:pt x="78" y="1174"/>
                                </a:lnTo>
                                <a:lnTo>
                                  <a:pt x="49" y="1107"/>
                                </a:lnTo>
                                <a:lnTo>
                                  <a:pt x="27" y="1040"/>
                                </a:lnTo>
                                <a:lnTo>
                                  <a:pt x="12" y="969"/>
                                </a:lnTo>
                                <a:lnTo>
                                  <a:pt x="3" y="897"/>
                                </a:lnTo>
                                <a:lnTo>
                                  <a:pt x="0" y="826"/>
                                </a:lnTo>
                                <a:lnTo>
                                  <a:pt x="3" y="753"/>
                                </a:lnTo>
                                <a:lnTo>
                                  <a:pt x="12" y="683"/>
                                </a:lnTo>
                                <a:lnTo>
                                  <a:pt x="27" y="611"/>
                                </a:lnTo>
                                <a:lnTo>
                                  <a:pt x="49" y="543"/>
                                </a:lnTo>
                                <a:lnTo>
                                  <a:pt x="78" y="475"/>
                                </a:lnTo>
                                <a:lnTo>
                                  <a:pt x="111" y="413"/>
                                </a:lnTo>
                                <a:lnTo>
                                  <a:pt x="150" y="351"/>
                                </a:lnTo>
                                <a:lnTo>
                                  <a:pt x="192" y="296"/>
                                </a:lnTo>
                                <a:lnTo>
                                  <a:pt x="244" y="241"/>
                                </a:lnTo>
                                <a:lnTo>
                                  <a:pt x="296" y="194"/>
                                </a:lnTo>
                                <a:lnTo>
                                  <a:pt x="353" y="149"/>
                                </a:lnTo>
                                <a:lnTo>
                                  <a:pt x="413" y="110"/>
                                </a:lnTo>
                                <a:lnTo>
                                  <a:pt x="478" y="78"/>
                                </a:lnTo>
                                <a:lnTo>
                                  <a:pt x="545" y="50"/>
                                </a:lnTo>
                                <a:lnTo>
                                  <a:pt x="613" y="29"/>
                                </a:lnTo>
                                <a:lnTo>
                                  <a:pt x="684" y="13"/>
                                </a:lnTo>
                                <a:lnTo>
                                  <a:pt x="756" y="3"/>
                                </a:lnTo>
                                <a:lnTo>
                                  <a:pt x="829" y="0"/>
                                </a:lnTo>
                                <a:lnTo>
                                  <a:pt x="828" y="140"/>
                                </a:lnTo>
                                <a:lnTo>
                                  <a:pt x="888" y="144"/>
                                </a:lnTo>
                                <a:lnTo>
                                  <a:pt x="949" y="152"/>
                                </a:lnTo>
                                <a:lnTo>
                                  <a:pt x="1009" y="165"/>
                                </a:lnTo>
                                <a:lnTo>
                                  <a:pt x="1068" y="182"/>
                                </a:lnTo>
                                <a:lnTo>
                                  <a:pt x="1125" y="207"/>
                                </a:lnTo>
                                <a:lnTo>
                                  <a:pt x="1179" y="235"/>
                                </a:lnTo>
                                <a:lnTo>
                                  <a:pt x="1230" y="269"/>
                                </a:lnTo>
                                <a:lnTo>
                                  <a:pt x="1282" y="305"/>
                                </a:lnTo>
                                <a:lnTo>
                                  <a:pt x="1325" y="347"/>
                                </a:lnTo>
                                <a:lnTo>
                                  <a:pt x="1366" y="391"/>
                                </a:lnTo>
                                <a:lnTo>
                                  <a:pt x="1404" y="441"/>
                                </a:lnTo>
                                <a:lnTo>
                                  <a:pt x="1437" y="491"/>
                                </a:lnTo>
                                <a:lnTo>
                                  <a:pt x="1466" y="547"/>
                                </a:lnTo>
                                <a:lnTo>
                                  <a:pt x="1490" y="603"/>
                                </a:lnTo>
                                <a:lnTo>
                                  <a:pt x="1508" y="663"/>
                                </a:lnTo>
                                <a:lnTo>
                                  <a:pt x="1523" y="723"/>
                                </a:lnTo>
                                <a:lnTo>
                                  <a:pt x="1530" y="781"/>
                                </a:lnTo>
                                <a:lnTo>
                                  <a:pt x="1532" y="844"/>
                                </a:lnTo>
                                <a:lnTo>
                                  <a:pt x="1530" y="906"/>
                                </a:lnTo>
                                <a:lnTo>
                                  <a:pt x="1523" y="966"/>
                                </a:lnTo>
                                <a:lnTo>
                                  <a:pt x="1508" y="1025"/>
                                </a:lnTo>
                                <a:lnTo>
                                  <a:pt x="1490" y="1084"/>
                                </a:lnTo>
                                <a:lnTo>
                                  <a:pt x="1466" y="1142"/>
                                </a:lnTo>
                                <a:lnTo>
                                  <a:pt x="1437" y="1195"/>
                                </a:lnTo>
                                <a:lnTo>
                                  <a:pt x="1404" y="1247"/>
                                </a:lnTo>
                                <a:lnTo>
                                  <a:pt x="1366" y="1296"/>
                                </a:lnTo>
                                <a:lnTo>
                                  <a:pt x="1325" y="1340"/>
                                </a:lnTo>
                                <a:lnTo>
                                  <a:pt x="1282" y="1383"/>
                                </a:lnTo>
                                <a:lnTo>
                                  <a:pt x="1230" y="1419"/>
                                </a:lnTo>
                                <a:lnTo>
                                  <a:pt x="1179" y="1452"/>
                                </a:lnTo>
                                <a:lnTo>
                                  <a:pt x="1125" y="1481"/>
                                </a:lnTo>
                                <a:lnTo>
                                  <a:pt x="1068" y="1504"/>
                                </a:lnTo>
                                <a:lnTo>
                                  <a:pt x="1009" y="1521"/>
                                </a:lnTo>
                                <a:lnTo>
                                  <a:pt x="949" y="1536"/>
                                </a:lnTo>
                                <a:lnTo>
                                  <a:pt x="888" y="1543"/>
                                </a:lnTo>
                                <a:lnTo>
                                  <a:pt x="828" y="1549"/>
                                </a:lnTo>
                                <a:lnTo>
                                  <a:pt x="764" y="1543"/>
                                </a:lnTo>
                                <a:lnTo>
                                  <a:pt x="703" y="1536"/>
                                </a:lnTo>
                                <a:lnTo>
                                  <a:pt x="644" y="1521"/>
                                </a:lnTo>
                                <a:lnTo>
                                  <a:pt x="584" y="1504"/>
                                </a:lnTo>
                                <a:lnTo>
                                  <a:pt x="527" y="1481"/>
                                </a:lnTo>
                                <a:lnTo>
                                  <a:pt x="473" y="1452"/>
                                </a:lnTo>
                                <a:lnTo>
                                  <a:pt x="421" y="1419"/>
                                </a:lnTo>
                                <a:lnTo>
                                  <a:pt x="371" y="1383"/>
                                </a:lnTo>
                                <a:lnTo>
                                  <a:pt x="327" y="1340"/>
                                </a:lnTo>
                                <a:lnTo>
                                  <a:pt x="286" y="1296"/>
                                </a:lnTo>
                                <a:lnTo>
                                  <a:pt x="248" y="1247"/>
                                </a:lnTo>
                                <a:lnTo>
                                  <a:pt x="215" y="1195"/>
                                </a:lnTo>
                                <a:lnTo>
                                  <a:pt x="186" y="1142"/>
                                </a:lnTo>
                                <a:lnTo>
                                  <a:pt x="162" y="1084"/>
                                </a:lnTo>
                                <a:lnTo>
                                  <a:pt x="144" y="1025"/>
                                </a:lnTo>
                                <a:lnTo>
                                  <a:pt x="131" y="966"/>
                                </a:lnTo>
                                <a:lnTo>
                                  <a:pt x="124" y="906"/>
                                </a:lnTo>
                                <a:lnTo>
                                  <a:pt x="118" y="844"/>
                                </a:lnTo>
                                <a:lnTo>
                                  <a:pt x="124" y="781"/>
                                </a:lnTo>
                                <a:lnTo>
                                  <a:pt x="131" y="723"/>
                                </a:lnTo>
                                <a:lnTo>
                                  <a:pt x="144" y="663"/>
                                </a:lnTo>
                                <a:lnTo>
                                  <a:pt x="162" y="603"/>
                                </a:lnTo>
                                <a:lnTo>
                                  <a:pt x="186" y="547"/>
                                </a:lnTo>
                                <a:lnTo>
                                  <a:pt x="215" y="491"/>
                                </a:lnTo>
                                <a:lnTo>
                                  <a:pt x="248" y="441"/>
                                </a:lnTo>
                                <a:lnTo>
                                  <a:pt x="286" y="391"/>
                                </a:lnTo>
                                <a:lnTo>
                                  <a:pt x="327" y="347"/>
                                </a:lnTo>
                                <a:lnTo>
                                  <a:pt x="371" y="305"/>
                                </a:lnTo>
                                <a:lnTo>
                                  <a:pt x="421" y="269"/>
                                </a:lnTo>
                                <a:lnTo>
                                  <a:pt x="473" y="235"/>
                                </a:lnTo>
                                <a:lnTo>
                                  <a:pt x="527" y="207"/>
                                </a:lnTo>
                                <a:lnTo>
                                  <a:pt x="584" y="182"/>
                                </a:lnTo>
                                <a:lnTo>
                                  <a:pt x="644" y="165"/>
                                </a:lnTo>
                                <a:lnTo>
                                  <a:pt x="703" y="152"/>
                                </a:lnTo>
                                <a:lnTo>
                                  <a:pt x="764" y="144"/>
                                </a:lnTo>
                                <a:lnTo>
                                  <a:pt x="828" y="14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640"/>
                        <wps:cNvSpPr>
                          <a:spLocks/>
                        </wps:cNvSpPr>
                        <wps:spPr bwMode="auto">
                          <a:xfrm>
                            <a:off x="628" y="1413"/>
                            <a:ext cx="82" cy="66"/>
                          </a:xfrm>
                          <a:custGeom>
                            <a:avLst/>
                            <a:gdLst>
                              <a:gd name="T0" fmla="*/ 82 w 82"/>
                              <a:gd name="T1" fmla="*/ 65 h 66"/>
                              <a:gd name="T2" fmla="*/ 0 w 82"/>
                              <a:gd name="T3" fmla="*/ 66 h 66"/>
                              <a:gd name="T4" fmla="*/ 0 w 82"/>
                              <a:gd name="T5" fmla="*/ 37 h 66"/>
                              <a:gd name="T6" fmla="*/ 0 w 82"/>
                              <a:gd name="T7" fmla="*/ 33 h 66"/>
                              <a:gd name="T8" fmla="*/ 0 w 82"/>
                              <a:gd name="T9" fmla="*/ 28 h 66"/>
                              <a:gd name="T10" fmla="*/ 2 w 82"/>
                              <a:gd name="T11" fmla="*/ 21 h 66"/>
                              <a:gd name="T12" fmla="*/ 3 w 82"/>
                              <a:gd name="T13" fmla="*/ 17 h 66"/>
                              <a:gd name="T14" fmla="*/ 6 w 82"/>
                              <a:gd name="T15" fmla="*/ 12 h 66"/>
                              <a:gd name="T16" fmla="*/ 7 w 82"/>
                              <a:gd name="T17" fmla="*/ 10 h 66"/>
                              <a:gd name="T18" fmla="*/ 12 w 82"/>
                              <a:gd name="T19" fmla="*/ 7 h 66"/>
                              <a:gd name="T20" fmla="*/ 18 w 82"/>
                              <a:gd name="T21" fmla="*/ 3 h 66"/>
                              <a:gd name="T22" fmla="*/ 22 w 82"/>
                              <a:gd name="T23" fmla="*/ 1 h 66"/>
                              <a:gd name="T24" fmla="*/ 28 w 82"/>
                              <a:gd name="T25" fmla="*/ 0 h 66"/>
                              <a:gd name="T26" fmla="*/ 33 w 82"/>
                              <a:gd name="T27" fmla="*/ 0 h 66"/>
                              <a:gd name="T28" fmla="*/ 40 w 82"/>
                              <a:gd name="T29" fmla="*/ 0 h 66"/>
                              <a:gd name="T30" fmla="*/ 47 w 82"/>
                              <a:gd name="T31" fmla="*/ 0 h 66"/>
                              <a:gd name="T32" fmla="*/ 54 w 82"/>
                              <a:gd name="T33" fmla="*/ 0 h 66"/>
                              <a:gd name="T34" fmla="*/ 57 w 82"/>
                              <a:gd name="T35" fmla="*/ 1 h 66"/>
                              <a:gd name="T36" fmla="*/ 62 w 82"/>
                              <a:gd name="T37" fmla="*/ 1 h 66"/>
                              <a:gd name="T38" fmla="*/ 67 w 82"/>
                              <a:gd name="T39" fmla="*/ 6 h 66"/>
                              <a:gd name="T40" fmla="*/ 73 w 82"/>
                              <a:gd name="T41" fmla="*/ 10 h 66"/>
                              <a:gd name="T42" fmla="*/ 77 w 82"/>
                              <a:gd name="T43" fmla="*/ 12 h 66"/>
                              <a:gd name="T44" fmla="*/ 78 w 82"/>
                              <a:gd name="T45" fmla="*/ 18 h 66"/>
                              <a:gd name="T46" fmla="*/ 80 w 82"/>
                              <a:gd name="T47" fmla="*/ 20 h 66"/>
                              <a:gd name="T48" fmla="*/ 81 w 82"/>
                              <a:gd name="T49" fmla="*/ 27 h 66"/>
                              <a:gd name="T50" fmla="*/ 81 w 82"/>
                              <a:gd name="T51" fmla="*/ 30 h 66"/>
                              <a:gd name="T52" fmla="*/ 81 w 82"/>
                              <a:gd name="T53" fmla="*/ 34 h 66"/>
                              <a:gd name="T54" fmla="*/ 81 w 82"/>
                              <a:gd name="T55" fmla="*/ 37 h 66"/>
                              <a:gd name="T56" fmla="*/ 82 w 82"/>
                              <a:gd name="T57" fmla="*/ 65 h 66"/>
                              <a:gd name="T58" fmla="*/ 75 w 82"/>
                              <a:gd name="T59" fmla="*/ 57 h 66"/>
                              <a:gd name="T60" fmla="*/ 6 w 82"/>
                              <a:gd name="T61" fmla="*/ 57 h 66"/>
                              <a:gd name="T62" fmla="*/ 6 w 82"/>
                              <a:gd name="T63" fmla="*/ 37 h 66"/>
                              <a:gd name="T64" fmla="*/ 6 w 82"/>
                              <a:gd name="T65" fmla="*/ 34 h 66"/>
                              <a:gd name="T66" fmla="*/ 6 w 82"/>
                              <a:gd name="T67" fmla="*/ 30 h 66"/>
                              <a:gd name="T68" fmla="*/ 7 w 82"/>
                              <a:gd name="T69" fmla="*/ 28 h 66"/>
                              <a:gd name="T70" fmla="*/ 7 w 82"/>
                              <a:gd name="T71" fmla="*/ 25 h 66"/>
                              <a:gd name="T72" fmla="*/ 9 w 82"/>
                              <a:gd name="T73" fmla="*/ 20 h 66"/>
                              <a:gd name="T74" fmla="*/ 12 w 82"/>
                              <a:gd name="T75" fmla="*/ 17 h 66"/>
                              <a:gd name="T76" fmla="*/ 17 w 82"/>
                              <a:gd name="T77" fmla="*/ 14 h 66"/>
                              <a:gd name="T78" fmla="*/ 21 w 82"/>
                              <a:gd name="T79" fmla="*/ 10 h 66"/>
                              <a:gd name="T80" fmla="*/ 24 w 82"/>
                              <a:gd name="T81" fmla="*/ 10 h 66"/>
                              <a:gd name="T82" fmla="*/ 28 w 82"/>
                              <a:gd name="T83" fmla="*/ 10 h 66"/>
                              <a:gd name="T84" fmla="*/ 35 w 82"/>
                              <a:gd name="T85" fmla="*/ 7 h 66"/>
                              <a:gd name="T86" fmla="*/ 40 w 82"/>
                              <a:gd name="T87" fmla="*/ 7 h 66"/>
                              <a:gd name="T88" fmla="*/ 45 w 82"/>
                              <a:gd name="T89" fmla="*/ 7 h 66"/>
                              <a:gd name="T90" fmla="*/ 50 w 82"/>
                              <a:gd name="T91" fmla="*/ 10 h 66"/>
                              <a:gd name="T92" fmla="*/ 55 w 82"/>
                              <a:gd name="T93" fmla="*/ 10 h 66"/>
                              <a:gd name="T94" fmla="*/ 60 w 82"/>
                              <a:gd name="T95" fmla="*/ 10 h 66"/>
                              <a:gd name="T96" fmla="*/ 63 w 82"/>
                              <a:gd name="T97" fmla="*/ 12 h 66"/>
                              <a:gd name="T98" fmla="*/ 67 w 82"/>
                              <a:gd name="T99" fmla="*/ 15 h 66"/>
                              <a:gd name="T100" fmla="*/ 70 w 82"/>
                              <a:gd name="T101" fmla="*/ 18 h 66"/>
                              <a:gd name="T102" fmla="*/ 73 w 82"/>
                              <a:gd name="T103" fmla="*/ 21 h 66"/>
                              <a:gd name="T104" fmla="*/ 74 w 82"/>
                              <a:gd name="T105" fmla="*/ 27 h 66"/>
                              <a:gd name="T106" fmla="*/ 75 w 82"/>
                              <a:gd name="T107" fmla="*/ 30 h 66"/>
                              <a:gd name="T108" fmla="*/ 75 w 82"/>
                              <a:gd name="T109" fmla="*/ 34 h 66"/>
                              <a:gd name="T110" fmla="*/ 75 w 82"/>
                              <a:gd name="T111" fmla="*/ 37 h 66"/>
                              <a:gd name="T112" fmla="*/ 75 w 82"/>
                              <a:gd name="T113" fmla="*/ 57 h 66"/>
                              <a:gd name="T114" fmla="*/ 82 w 82"/>
                              <a:gd name="T115" fmla="*/ 65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66">
                                <a:moveTo>
                                  <a:pt x="82" y="65"/>
                                </a:moveTo>
                                <a:lnTo>
                                  <a:pt x="0" y="66"/>
                                </a:lnTo>
                                <a:lnTo>
                                  <a:pt x="0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28"/>
                                </a:lnTo>
                                <a:lnTo>
                                  <a:pt x="2" y="21"/>
                                </a:lnTo>
                                <a:lnTo>
                                  <a:pt x="3" y="17"/>
                                </a:lnTo>
                                <a:lnTo>
                                  <a:pt x="6" y="12"/>
                                </a:lnTo>
                                <a:lnTo>
                                  <a:pt x="7" y="10"/>
                                </a:lnTo>
                                <a:lnTo>
                                  <a:pt x="12" y="7"/>
                                </a:lnTo>
                                <a:lnTo>
                                  <a:pt x="18" y="3"/>
                                </a:lnTo>
                                <a:lnTo>
                                  <a:pt x="22" y="1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1"/>
                                </a:lnTo>
                                <a:lnTo>
                                  <a:pt x="62" y="1"/>
                                </a:lnTo>
                                <a:lnTo>
                                  <a:pt x="67" y="6"/>
                                </a:lnTo>
                                <a:lnTo>
                                  <a:pt x="73" y="10"/>
                                </a:lnTo>
                                <a:lnTo>
                                  <a:pt x="77" y="12"/>
                                </a:lnTo>
                                <a:lnTo>
                                  <a:pt x="78" y="18"/>
                                </a:lnTo>
                                <a:lnTo>
                                  <a:pt x="80" y="20"/>
                                </a:lnTo>
                                <a:lnTo>
                                  <a:pt x="81" y="27"/>
                                </a:lnTo>
                                <a:lnTo>
                                  <a:pt x="81" y="30"/>
                                </a:lnTo>
                                <a:lnTo>
                                  <a:pt x="81" y="34"/>
                                </a:lnTo>
                                <a:lnTo>
                                  <a:pt x="81" y="37"/>
                                </a:lnTo>
                                <a:lnTo>
                                  <a:pt x="82" y="65"/>
                                </a:lnTo>
                                <a:lnTo>
                                  <a:pt x="75" y="57"/>
                                </a:lnTo>
                                <a:lnTo>
                                  <a:pt x="6" y="57"/>
                                </a:lnTo>
                                <a:lnTo>
                                  <a:pt x="6" y="37"/>
                                </a:lnTo>
                                <a:lnTo>
                                  <a:pt x="6" y="34"/>
                                </a:lnTo>
                                <a:lnTo>
                                  <a:pt x="6" y="30"/>
                                </a:lnTo>
                                <a:lnTo>
                                  <a:pt x="7" y="28"/>
                                </a:lnTo>
                                <a:lnTo>
                                  <a:pt x="7" y="25"/>
                                </a:lnTo>
                                <a:lnTo>
                                  <a:pt x="9" y="20"/>
                                </a:lnTo>
                                <a:lnTo>
                                  <a:pt x="12" y="17"/>
                                </a:lnTo>
                                <a:lnTo>
                                  <a:pt x="17" y="14"/>
                                </a:lnTo>
                                <a:lnTo>
                                  <a:pt x="21" y="10"/>
                                </a:lnTo>
                                <a:lnTo>
                                  <a:pt x="24" y="10"/>
                                </a:lnTo>
                                <a:lnTo>
                                  <a:pt x="28" y="10"/>
                                </a:lnTo>
                                <a:lnTo>
                                  <a:pt x="35" y="7"/>
                                </a:lnTo>
                                <a:lnTo>
                                  <a:pt x="40" y="7"/>
                                </a:lnTo>
                                <a:lnTo>
                                  <a:pt x="45" y="7"/>
                                </a:lnTo>
                                <a:lnTo>
                                  <a:pt x="50" y="10"/>
                                </a:lnTo>
                                <a:lnTo>
                                  <a:pt x="55" y="10"/>
                                </a:lnTo>
                                <a:lnTo>
                                  <a:pt x="60" y="10"/>
                                </a:lnTo>
                                <a:lnTo>
                                  <a:pt x="63" y="12"/>
                                </a:lnTo>
                                <a:lnTo>
                                  <a:pt x="67" y="15"/>
                                </a:lnTo>
                                <a:lnTo>
                                  <a:pt x="70" y="18"/>
                                </a:lnTo>
                                <a:lnTo>
                                  <a:pt x="73" y="21"/>
                                </a:lnTo>
                                <a:lnTo>
                                  <a:pt x="74" y="27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5" y="37"/>
                                </a:lnTo>
                                <a:lnTo>
                                  <a:pt x="75" y="57"/>
                                </a:lnTo>
                                <a:lnTo>
                                  <a:pt x="8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641"/>
                        <wps:cNvSpPr>
                          <a:spLocks/>
                        </wps:cNvSpPr>
                        <wps:spPr bwMode="auto">
                          <a:xfrm>
                            <a:off x="628" y="1299"/>
                            <a:ext cx="89" cy="60"/>
                          </a:xfrm>
                          <a:custGeom>
                            <a:avLst/>
                            <a:gdLst>
                              <a:gd name="T0" fmla="*/ 0 w 89"/>
                              <a:gd name="T1" fmla="*/ 54 h 60"/>
                              <a:gd name="T2" fmla="*/ 6 w 89"/>
                              <a:gd name="T3" fmla="*/ 0 h 60"/>
                              <a:gd name="T4" fmla="*/ 12 w 89"/>
                              <a:gd name="T5" fmla="*/ 0 h 60"/>
                              <a:gd name="T6" fmla="*/ 7 w 89"/>
                              <a:gd name="T7" fmla="*/ 46 h 60"/>
                              <a:gd name="T8" fmla="*/ 37 w 89"/>
                              <a:gd name="T9" fmla="*/ 50 h 60"/>
                              <a:gd name="T10" fmla="*/ 40 w 89"/>
                              <a:gd name="T11" fmla="*/ 7 h 60"/>
                              <a:gd name="T12" fmla="*/ 48 w 89"/>
                              <a:gd name="T13" fmla="*/ 7 h 60"/>
                              <a:gd name="T14" fmla="*/ 44 w 89"/>
                              <a:gd name="T15" fmla="*/ 50 h 60"/>
                              <a:gd name="T16" fmla="*/ 77 w 89"/>
                              <a:gd name="T17" fmla="*/ 53 h 60"/>
                              <a:gd name="T18" fmla="*/ 80 w 89"/>
                              <a:gd name="T19" fmla="*/ 5 h 60"/>
                              <a:gd name="T20" fmla="*/ 89 w 89"/>
                              <a:gd name="T21" fmla="*/ 7 h 60"/>
                              <a:gd name="T22" fmla="*/ 82 w 89"/>
                              <a:gd name="T23" fmla="*/ 60 h 60"/>
                              <a:gd name="T24" fmla="*/ 0 w 89"/>
                              <a:gd name="T25" fmla="*/ 54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0" y="54"/>
                                </a:move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46"/>
                                </a:lnTo>
                                <a:lnTo>
                                  <a:pt x="37" y="50"/>
                                </a:lnTo>
                                <a:lnTo>
                                  <a:pt x="40" y="7"/>
                                </a:lnTo>
                                <a:lnTo>
                                  <a:pt x="48" y="7"/>
                                </a:lnTo>
                                <a:lnTo>
                                  <a:pt x="44" y="50"/>
                                </a:lnTo>
                                <a:lnTo>
                                  <a:pt x="77" y="53"/>
                                </a:lnTo>
                                <a:lnTo>
                                  <a:pt x="80" y="5"/>
                                </a:lnTo>
                                <a:lnTo>
                                  <a:pt x="89" y="7"/>
                                </a:lnTo>
                                <a:lnTo>
                                  <a:pt x="82" y="6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642"/>
                        <wps:cNvSpPr>
                          <a:spLocks/>
                        </wps:cNvSpPr>
                        <wps:spPr bwMode="auto">
                          <a:xfrm>
                            <a:off x="648" y="1199"/>
                            <a:ext cx="83" cy="68"/>
                          </a:xfrm>
                          <a:custGeom>
                            <a:avLst/>
                            <a:gdLst>
                              <a:gd name="T0" fmla="*/ 0 w 83"/>
                              <a:gd name="T1" fmla="*/ 49 h 68"/>
                              <a:gd name="T2" fmla="*/ 5 w 83"/>
                              <a:gd name="T3" fmla="*/ 19 h 68"/>
                              <a:gd name="T4" fmla="*/ 7 w 83"/>
                              <a:gd name="T5" fmla="*/ 17 h 68"/>
                              <a:gd name="T6" fmla="*/ 8 w 83"/>
                              <a:gd name="T7" fmla="*/ 13 h 68"/>
                              <a:gd name="T8" fmla="*/ 10 w 83"/>
                              <a:gd name="T9" fmla="*/ 11 h 68"/>
                              <a:gd name="T10" fmla="*/ 12 w 83"/>
                              <a:gd name="T11" fmla="*/ 7 h 68"/>
                              <a:gd name="T12" fmla="*/ 15 w 83"/>
                              <a:gd name="T13" fmla="*/ 4 h 68"/>
                              <a:gd name="T14" fmla="*/ 17 w 83"/>
                              <a:gd name="T15" fmla="*/ 1 h 68"/>
                              <a:gd name="T16" fmla="*/ 20 w 83"/>
                              <a:gd name="T17" fmla="*/ 1 h 68"/>
                              <a:gd name="T18" fmla="*/ 24 w 83"/>
                              <a:gd name="T19" fmla="*/ 0 h 68"/>
                              <a:gd name="T20" fmla="*/ 30 w 83"/>
                              <a:gd name="T21" fmla="*/ 0 h 68"/>
                              <a:gd name="T22" fmla="*/ 35 w 83"/>
                              <a:gd name="T23" fmla="*/ 1 h 68"/>
                              <a:gd name="T24" fmla="*/ 40 w 83"/>
                              <a:gd name="T25" fmla="*/ 1 h 68"/>
                              <a:gd name="T26" fmla="*/ 43 w 83"/>
                              <a:gd name="T27" fmla="*/ 3 h 68"/>
                              <a:gd name="T28" fmla="*/ 47 w 83"/>
                              <a:gd name="T29" fmla="*/ 6 h 68"/>
                              <a:gd name="T30" fmla="*/ 49 w 83"/>
                              <a:gd name="T31" fmla="*/ 11 h 68"/>
                              <a:gd name="T32" fmla="*/ 53 w 83"/>
                              <a:gd name="T33" fmla="*/ 13 h 68"/>
                              <a:gd name="T34" fmla="*/ 53 w 83"/>
                              <a:gd name="T35" fmla="*/ 16 h 68"/>
                              <a:gd name="T36" fmla="*/ 54 w 83"/>
                              <a:gd name="T37" fmla="*/ 19 h 68"/>
                              <a:gd name="T38" fmla="*/ 54 w 83"/>
                              <a:gd name="T39" fmla="*/ 20 h 68"/>
                              <a:gd name="T40" fmla="*/ 54 w 83"/>
                              <a:gd name="T41" fmla="*/ 23 h 68"/>
                              <a:gd name="T42" fmla="*/ 54 w 83"/>
                              <a:gd name="T43" fmla="*/ 27 h 68"/>
                              <a:gd name="T44" fmla="*/ 53 w 83"/>
                              <a:gd name="T45" fmla="*/ 32 h 68"/>
                              <a:gd name="T46" fmla="*/ 53 w 83"/>
                              <a:gd name="T47" fmla="*/ 35 h 68"/>
                              <a:gd name="T48" fmla="*/ 47 w 83"/>
                              <a:gd name="T49" fmla="*/ 52 h 68"/>
                              <a:gd name="T50" fmla="*/ 83 w 83"/>
                              <a:gd name="T51" fmla="*/ 61 h 68"/>
                              <a:gd name="T52" fmla="*/ 80 w 83"/>
                              <a:gd name="T53" fmla="*/ 68 h 68"/>
                              <a:gd name="T54" fmla="*/ 0 w 83"/>
                              <a:gd name="T55" fmla="*/ 49 h 68"/>
                              <a:gd name="T56" fmla="*/ 8 w 83"/>
                              <a:gd name="T57" fmla="*/ 45 h 68"/>
                              <a:gd name="T58" fmla="*/ 15 w 83"/>
                              <a:gd name="T59" fmla="*/ 20 h 68"/>
                              <a:gd name="T60" fmla="*/ 16 w 83"/>
                              <a:gd name="T61" fmla="*/ 17 h 68"/>
                              <a:gd name="T62" fmla="*/ 17 w 83"/>
                              <a:gd name="T63" fmla="*/ 13 h 68"/>
                              <a:gd name="T64" fmla="*/ 20 w 83"/>
                              <a:gd name="T65" fmla="*/ 11 h 68"/>
                              <a:gd name="T66" fmla="*/ 20 w 83"/>
                              <a:gd name="T67" fmla="*/ 9 h 68"/>
                              <a:gd name="T68" fmla="*/ 24 w 83"/>
                              <a:gd name="T69" fmla="*/ 9 h 68"/>
                              <a:gd name="T70" fmla="*/ 25 w 83"/>
                              <a:gd name="T71" fmla="*/ 9 h 68"/>
                              <a:gd name="T72" fmla="*/ 30 w 83"/>
                              <a:gd name="T73" fmla="*/ 7 h 68"/>
                              <a:gd name="T74" fmla="*/ 32 w 83"/>
                              <a:gd name="T75" fmla="*/ 7 h 68"/>
                              <a:gd name="T76" fmla="*/ 37 w 83"/>
                              <a:gd name="T77" fmla="*/ 9 h 68"/>
                              <a:gd name="T78" fmla="*/ 40 w 83"/>
                              <a:gd name="T79" fmla="*/ 11 h 68"/>
                              <a:gd name="T80" fmla="*/ 42 w 83"/>
                              <a:gd name="T81" fmla="*/ 13 h 68"/>
                              <a:gd name="T82" fmla="*/ 43 w 83"/>
                              <a:gd name="T83" fmla="*/ 14 h 68"/>
                              <a:gd name="T84" fmla="*/ 45 w 83"/>
                              <a:gd name="T85" fmla="*/ 17 h 68"/>
                              <a:gd name="T86" fmla="*/ 45 w 83"/>
                              <a:gd name="T87" fmla="*/ 20 h 68"/>
                              <a:gd name="T88" fmla="*/ 45 w 83"/>
                              <a:gd name="T89" fmla="*/ 26 h 68"/>
                              <a:gd name="T90" fmla="*/ 45 w 83"/>
                              <a:gd name="T91" fmla="*/ 30 h 68"/>
                              <a:gd name="T92" fmla="*/ 40 w 83"/>
                              <a:gd name="T93" fmla="*/ 51 h 68"/>
                              <a:gd name="T94" fmla="*/ 8 w 83"/>
                              <a:gd name="T95" fmla="*/ 45 h 68"/>
                              <a:gd name="T96" fmla="*/ 0 w 83"/>
                              <a:gd name="T97" fmla="*/ 4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83" h="68">
                                <a:moveTo>
                                  <a:pt x="0" y="49"/>
                                </a:moveTo>
                                <a:lnTo>
                                  <a:pt x="5" y="19"/>
                                </a:lnTo>
                                <a:lnTo>
                                  <a:pt x="7" y="17"/>
                                </a:lnTo>
                                <a:lnTo>
                                  <a:pt x="8" y="13"/>
                                </a:lnTo>
                                <a:lnTo>
                                  <a:pt x="10" y="11"/>
                                </a:lnTo>
                                <a:lnTo>
                                  <a:pt x="12" y="7"/>
                                </a:lnTo>
                                <a:lnTo>
                                  <a:pt x="15" y="4"/>
                                </a:lnTo>
                                <a:lnTo>
                                  <a:pt x="17" y="1"/>
                                </a:lnTo>
                                <a:lnTo>
                                  <a:pt x="20" y="1"/>
                                </a:lnTo>
                                <a:lnTo>
                                  <a:pt x="24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1"/>
                                </a:lnTo>
                                <a:lnTo>
                                  <a:pt x="40" y="1"/>
                                </a:lnTo>
                                <a:lnTo>
                                  <a:pt x="43" y="3"/>
                                </a:lnTo>
                                <a:lnTo>
                                  <a:pt x="47" y="6"/>
                                </a:lnTo>
                                <a:lnTo>
                                  <a:pt x="49" y="11"/>
                                </a:lnTo>
                                <a:lnTo>
                                  <a:pt x="53" y="13"/>
                                </a:lnTo>
                                <a:lnTo>
                                  <a:pt x="53" y="16"/>
                                </a:lnTo>
                                <a:lnTo>
                                  <a:pt x="54" y="19"/>
                                </a:lnTo>
                                <a:lnTo>
                                  <a:pt x="54" y="20"/>
                                </a:lnTo>
                                <a:lnTo>
                                  <a:pt x="54" y="23"/>
                                </a:lnTo>
                                <a:lnTo>
                                  <a:pt x="54" y="27"/>
                                </a:lnTo>
                                <a:lnTo>
                                  <a:pt x="53" y="32"/>
                                </a:lnTo>
                                <a:lnTo>
                                  <a:pt x="53" y="35"/>
                                </a:lnTo>
                                <a:lnTo>
                                  <a:pt x="47" y="52"/>
                                </a:lnTo>
                                <a:lnTo>
                                  <a:pt x="83" y="61"/>
                                </a:lnTo>
                                <a:lnTo>
                                  <a:pt x="80" y="68"/>
                                </a:lnTo>
                                <a:lnTo>
                                  <a:pt x="0" y="49"/>
                                </a:lnTo>
                                <a:lnTo>
                                  <a:pt x="8" y="45"/>
                                </a:lnTo>
                                <a:lnTo>
                                  <a:pt x="15" y="20"/>
                                </a:lnTo>
                                <a:lnTo>
                                  <a:pt x="16" y="17"/>
                                </a:lnTo>
                                <a:lnTo>
                                  <a:pt x="17" y="13"/>
                                </a:lnTo>
                                <a:lnTo>
                                  <a:pt x="20" y="11"/>
                                </a:lnTo>
                                <a:lnTo>
                                  <a:pt x="20" y="9"/>
                                </a:lnTo>
                                <a:lnTo>
                                  <a:pt x="24" y="9"/>
                                </a:lnTo>
                                <a:lnTo>
                                  <a:pt x="25" y="9"/>
                                </a:lnTo>
                                <a:lnTo>
                                  <a:pt x="30" y="7"/>
                                </a:lnTo>
                                <a:lnTo>
                                  <a:pt x="32" y="7"/>
                                </a:lnTo>
                                <a:lnTo>
                                  <a:pt x="37" y="9"/>
                                </a:lnTo>
                                <a:lnTo>
                                  <a:pt x="40" y="11"/>
                                </a:lnTo>
                                <a:lnTo>
                                  <a:pt x="42" y="13"/>
                                </a:lnTo>
                                <a:lnTo>
                                  <a:pt x="43" y="14"/>
                                </a:lnTo>
                                <a:lnTo>
                                  <a:pt x="45" y="17"/>
                                </a:lnTo>
                                <a:lnTo>
                                  <a:pt x="45" y="20"/>
                                </a:lnTo>
                                <a:lnTo>
                                  <a:pt x="45" y="26"/>
                                </a:lnTo>
                                <a:lnTo>
                                  <a:pt x="45" y="30"/>
                                </a:lnTo>
                                <a:lnTo>
                                  <a:pt x="40" y="51"/>
                                </a:lnTo>
                                <a:lnTo>
                                  <a:pt x="8" y="45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643"/>
                        <wps:cNvSpPr>
                          <a:spLocks/>
                        </wps:cNvSpPr>
                        <wps:spPr bwMode="auto">
                          <a:xfrm>
                            <a:off x="685" y="1111"/>
                            <a:ext cx="93" cy="71"/>
                          </a:xfrm>
                          <a:custGeom>
                            <a:avLst/>
                            <a:gdLst>
                              <a:gd name="T0" fmla="*/ 48 w 93"/>
                              <a:gd name="T1" fmla="*/ 42 h 71"/>
                              <a:gd name="T2" fmla="*/ 69 w 93"/>
                              <a:gd name="T3" fmla="*/ 62 h 71"/>
                              <a:gd name="T4" fmla="*/ 66 w 93"/>
                              <a:gd name="T5" fmla="*/ 71 h 71"/>
                              <a:gd name="T6" fmla="*/ 0 w 93"/>
                              <a:gd name="T7" fmla="*/ 8 h 71"/>
                              <a:gd name="T8" fmla="*/ 5 w 93"/>
                              <a:gd name="T9" fmla="*/ 0 h 71"/>
                              <a:gd name="T10" fmla="*/ 93 w 93"/>
                              <a:gd name="T11" fmla="*/ 3 h 71"/>
                              <a:gd name="T12" fmla="*/ 92 w 93"/>
                              <a:gd name="T13" fmla="*/ 11 h 71"/>
                              <a:gd name="T14" fmla="*/ 63 w 93"/>
                              <a:gd name="T15" fmla="*/ 10 h 71"/>
                              <a:gd name="T16" fmla="*/ 48 w 93"/>
                              <a:gd name="T17" fmla="*/ 42 h 71"/>
                              <a:gd name="T18" fmla="*/ 43 w 93"/>
                              <a:gd name="T19" fmla="*/ 39 h 71"/>
                              <a:gd name="T20" fmla="*/ 10 w 93"/>
                              <a:gd name="T21" fmla="*/ 8 h 71"/>
                              <a:gd name="T22" fmla="*/ 54 w 93"/>
                              <a:gd name="T23" fmla="*/ 10 h 71"/>
                              <a:gd name="T24" fmla="*/ 43 w 93"/>
                              <a:gd name="T25" fmla="*/ 39 h 71"/>
                              <a:gd name="T26" fmla="*/ 48 w 93"/>
                              <a:gd name="T27" fmla="*/ 42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3" h="71">
                                <a:moveTo>
                                  <a:pt x="48" y="42"/>
                                </a:moveTo>
                                <a:lnTo>
                                  <a:pt x="69" y="62"/>
                                </a:lnTo>
                                <a:lnTo>
                                  <a:pt x="66" y="71"/>
                                </a:lnTo>
                                <a:lnTo>
                                  <a:pt x="0" y="8"/>
                                </a:lnTo>
                                <a:lnTo>
                                  <a:pt x="5" y="0"/>
                                </a:lnTo>
                                <a:lnTo>
                                  <a:pt x="93" y="3"/>
                                </a:lnTo>
                                <a:lnTo>
                                  <a:pt x="92" y="11"/>
                                </a:lnTo>
                                <a:lnTo>
                                  <a:pt x="63" y="10"/>
                                </a:lnTo>
                                <a:lnTo>
                                  <a:pt x="48" y="42"/>
                                </a:lnTo>
                                <a:lnTo>
                                  <a:pt x="43" y="39"/>
                                </a:lnTo>
                                <a:lnTo>
                                  <a:pt x="10" y="8"/>
                                </a:lnTo>
                                <a:lnTo>
                                  <a:pt x="54" y="10"/>
                                </a:lnTo>
                                <a:lnTo>
                                  <a:pt x="43" y="39"/>
                                </a:lnTo>
                                <a:lnTo>
                                  <a:pt x="4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644"/>
                        <wps:cNvSpPr>
                          <a:spLocks/>
                        </wps:cNvSpPr>
                        <wps:spPr bwMode="auto">
                          <a:xfrm>
                            <a:off x="735" y="972"/>
                            <a:ext cx="102" cy="90"/>
                          </a:xfrm>
                          <a:custGeom>
                            <a:avLst/>
                            <a:gdLst>
                              <a:gd name="T0" fmla="*/ 16 w 102"/>
                              <a:gd name="T1" fmla="*/ 18 h 90"/>
                              <a:gd name="T2" fmla="*/ 20 w 102"/>
                              <a:gd name="T3" fmla="*/ 12 h 90"/>
                              <a:gd name="T4" fmla="*/ 28 w 102"/>
                              <a:gd name="T5" fmla="*/ 3 h 90"/>
                              <a:gd name="T6" fmla="*/ 34 w 102"/>
                              <a:gd name="T7" fmla="*/ 0 h 90"/>
                              <a:gd name="T8" fmla="*/ 43 w 102"/>
                              <a:gd name="T9" fmla="*/ 2 h 90"/>
                              <a:gd name="T10" fmla="*/ 50 w 102"/>
                              <a:gd name="T11" fmla="*/ 5 h 90"/>
                              <a:gd name="T12" fmla="*/ 58 w 102"/>
                              <a:gd name="T13" fmla="*/ 10 h 90"/>
                              <a:gd name="T14" fmla="*/ 61 w 102"/>
                              <a:gd name="T15" fmla="*/ 18 h 90"/>
                              <a:gd name="T16" fmla="*/ 61 w 102"/>
                              <a:gd name="T17" fmla="*/ 22 h 90"/>
                              <a:gd name="T18" fmla="*/ 61 w 102"/>
                              <a:gd name="T19" fmla="*/ 26 h 90"/>
                              <a:gd name="T20" fmla="*/ 67 w 102"/>
                              <a:gd name="T21" fmla="*/ 25 h 90"/>
                              <a:gd name="T22" fmla="*/ 72 w 102"/>
                              <a:gd name="T23" fmla="*/ 25 h 90"/>
                              <a:gd name="T24" fmla="*/ 80 w 102"/>
                              <a:gd name="T25" fmla="*/ 28 h 90"/>
                              <a:gd name="T26" fmla="*/ 95 w 102"/>
                              <a:gd name="T27" fmla="*/ 37 h 90"/>
                              <a:gd name="T28" fmla="*/ 99 w 102"/>
                              <a:gd name="T29" fmla="*/ 37 h 90"/>
                              <a:gd name="T30" fmla="*/ 98 w 102"/>
                              <a:gd name="T31" fmla="*/ 45 h 90"/>
                              <a:gd name="T32" fmla="*/ 91 w 102"/>
                              <a:gd name="T33" fmla="*/ 45 h 90"/>
                              <a:gd name="T34" fmla="*/ 84 w 102"/>
                              <a:gd name="T35" fmla="*/ 41 h 90"/>
                              <a:gd name="T36" fmla="*/ 73 w 102"/>
                              <a:gd name="T37" fmla="*/ 34 h 90"/>
                              <a:gd name="T38" fmla="*/ 65 w 102"/>
                              <a:gd name="T39" fmla="*/ 32 h 90"/>
                              <a:gd name="T40" fmla="*/ 61 w 102"/>
                              <a:gd name="T41" fmla="*/ 34 h 90"/>
                              <a:gd name="T42" fmla="*/ 58 w 102"/>
                              <a:gd name="T43" fmla="*/ 37 h 90"/>
                              <a:gd name="T44" fmla="*/ 42 w 102"/>
                              <a:gd name="T45" fmla="*/ 61 h 90"/>
                              <a:gd name="T46" fmla="*/ 69 w 102"/>
                              <a:gd name="T47" fmla="*/ 90 h 90"/>
                              <a:gd name="T48" fmla="*/ 11 w 102"/>
                              <a:gd name="T49" fmla="*/ 41 h 90"/>
                              <a:gd name="T50" fmla="*/ 27 w 102"/>
                              <a:gd name="T51" fmla="*/ 15 h 90"/>
                              <a:gd name="T52" fmla="*/ 33 w 102"/>
                              <a:gd name="T53" fmla="*/ 10 h 90"/>
                              <a:gd name="T54" fmla="*/ 38 w 102"/>
                              <a:gd name="T55" fmla="*/ 9 h 90"/>
                              <a:gd name="T56" fmla="*/ 43 w 102"/>
                              <a:gd name="T57" fmla="*/ 10 h 90"/>
                              <a:gd name="T58" fmla="*/ 49 w 102"/>
                              <a:gd name="T59" fmla="*/ 15 h 90"/>
                              <a:gd name="T60" fmla="*/ 52 w 102"/>
                              <a:gd name="T61" fmla="*/ 18 h 90"/>
                              <a:gd name="T62" fmla="*/ 54 w 102"/>
                              <a:gd name="T63" fmla="*/ 26 h 90"/>
                              <a:gd name="T64" fmla="*/ 49 w 102"/>
                              <a:gd name="T65" fmla="*/ 37 h 90"/>
                              <a:gd name="T66" fmla="*/ 11 w 102"/>
                              <a:gd name="T67" fmla="*/ 4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2" h="90">
                                <a:moveTo>
                                  <a:pt x="0" y="42"/>
                                </a:moveTo>
                                <a:lnTo>
                                  <a:pt x="16" y="18"/>
                                </a:lnTo>
                                <a:lnTo>
                                  <a:pt x="19" y="15"/>
                                </a:lnTo>
                                <a:lnTo>
                                  <a:pt x="20" y="12"/>
                                </a:lnTo>
                                <a:lnTo>
                                  <a:pt x="23" y="6"/>
                                </a:lnTo>
                                <a:lnTo>
                                  <a:pt x="28" y="3"/>
                                </a:lnTo>
                                <a:lnTo>
                                  <a:pt x="31" y="2"/>
                                </a:lnTo>
                                <a:lnTo>
                                  <a:pt x="34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6" y="2"/>
                                </a:lnTo>
                                <a:lnTo>
                                  <a:pt x="50" y="5"/>
                                </a:lnTo>
                                <a:lnTo>
                                  <a:pt x="56" y="6"/>
                                </a:lnTo>
                                <a:lnTo>
                                  <a:pt x="58" y="10"/>
                                </a:lnTo>
                                <a:lnTo>
                                  <a:pt x="60" y="15"/>
                                </a:lnTo>
                                <a:lnTo>
                                  <a:pt x="61" y="18"/>
                                </a:lnTo>
                                <a:lnTo>
                                  <a:pt x="61" y="19"/>
                                </a:lnTo>
                                <a:lnTo>
                                  <a:pt x="61" y="22"/>
                                </a:lnTo>
                                <a:lnTo>
                                  <a:pt x="61" y="25"/>
                                </a:lnTo>
                                <a:lnTo>
                                  <a:pt x="61" y="26"/>
                                </a:lnTo>
                                <a:lnTo>
                                  <a:pt x="64" y="26"/>
                                </a:lnTo>
                                <a:lnTo>
                                  <a:pt x="67" y="25"/>
                                </a:lnTo>
                                <a:lnTo>
                                  <a:pt x="69" y="25"/>
                                </a:lnTo>
                                <a:lnTo>
                                  <a:pt x="72" y="25"/>
                                </a:lnTo>
                                <a:lnTo>
                                  <a:pt x="76" y="26"/>
                                </a:lnTo>
                                <a:lnTo>
                                  <a:pt x="80" y="28"/>
                                </a:lnTo>
                                <a:lnTo>
                                  <a:pt x="88" y="34"/>
                                </a:lnTo>
                                <a:lnTo>
                                  <a:pt x="95" y="37"/>
                                </a:lnTo>
                                <a:lnTo>
                                  <a:pt x="98" y="37"/>
                                </a:lnTo>
                                <a:lnTo>
                                  <a:pt x="99" y="37"/>
                                </a:lnTo>
                                <a:lnTo>
                                  <a:pt x="102" y="38"/>
                                </a:lnTo>
                                <a:lnTo>
                                  <a:pt x="98" y="45"/>
                                </a:lnTo>
                                <a:lnTo>
                                  <a:pt x="94" y="45"/>
                                </a:lnTo>
                                <a:lnTo>
                                  <a:pt x="91" y="45"/>
                                </a:lnTo>
                                <a:lnTo>
                                  <a:pt x="88" y="44"/>
                                </a:lnTo>
                                <a:lnTo>
                                  <a:pt x="84" y="41"/>
                                </a:lnTo>
                                <a:lnTo>
                                  <a:pt x="78" y="37"/>
                                </a:lnTo>
                                <a:lnTo>
                                  <a:pt x="73" y="34"/>
                                </a:lnTo>
                                <a:lnTo>
                                  <a:pt x="69" y="32"/>
                                </a:lnTo>
                                <a:lnTo>
                                  <a:pt x="65" y="32"/>
                                </a:lnTo>
                                <a:lnTo>
                                  <a:pt x="64" y="34"/>
                                </a:lnTo>
                                <a:lnTo>
                                  <a:pt x="61" y="34"/>
                                </a:lnTo>
                                <a:lnTo>
                                  <a:pt x="61" y="35"/>
                                </a:lnTo>
                                <a:lnTo>
                                  <a:pt x="58" y="37"/>
                                </a:lnTo>
                                <a:lnTo>
                                  <a:pt x="56" y="41"/>
                                </a:lnTo>
                                <a:lnTo>
                                  <a:pt x="42" y="61"/>
                                </a:lnTo>
                                <a:lnTo>
                                  <a:pt x="73" y="83"/>
                                </a:lnTo>
                                <a:lnTo>
                                  <a:pt x="69" y="90"/>
                                </a:lnTo>
                                <a:lnTo>
                                  <a:pt x="0" y="42"/>
                                </a:lnTo>
                                <a:lnTo>
                                  <a:pt x="11" y="41"/>
                                </a:lnTo>
                                <a:lnTo>
                                  <a:pt x="23" y="18"/>
                                </a:lnTo>
                                <a:lnTo>
                                  <a:pt x="27" y="15"/>
                                </a:lnTo>
                                <a:lnTo>
                                  <a:pt x="31" y="12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8" y="9"/>
                                </a:lnTo>
                                <a:lnTo>
                                  <a:pt x="42" y="10"/>
                                </a:lnTo>
                                <a:lnTo>
                                  <a:pt x="43" y="10"/>
                                </a:lnTo>
                                <a:lnTo>
                                  <a:pt x="46" y="13"/>
                                </a:lnTo>
                                <a:lnTo>
                                  <a:pt x="49" y="15"/>
                                </a:lnTo>
                                <a:lnTo>
                                  <a:pt x="50" y="18"/>
                                </a:lnTo>
                                <a:lnTo>
                                  <a:pt x="52" y="18"/>
                                </a:lnTo>
                                <a:lnTo>
                                  <a:pt x="54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32"/>
                                </a:lnTo>
                                <a:lnTo>
                                  <a:pt x="49" y="37"/>
                                </a:lnTo>
                                <a:lnTo>
                                  <a:pt x="35" y="57"/>
                                </a:lnTo>
                                <a:lnTo>
                                  <a:pt x="11" y="41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645"/>
                        <wps:cNvSpPr>
                          <a:spLocks/>
                        </wps:cNvSpPr>
                        <wps:spPr bwMode="auto">
                          <a:xfrm>
                            <a:off x="802" y="879"/>
                            <a:ext cx="86" cy="79"/>
                          </a:xfrm>
                          <a:custGeom>
                            <a:avLst/>
                            <a:gdLst>
                              <a:gd name="T0" fmla="*/ 0 w 86"/>
                              <a:gd name="T1" fmla="*/ 44 h 79"/>
                              <a:gd name="T2" fmla="*/ 41 w 86"/>
                              <a:gd name="T3" fmla="*/ 0 h 79"/>
                              <a:gd name="T4" fmla="*/ 47 w 86"/>
                              <a:gd name="T5" fmla="*/ 4 h 79"/>
                              <a:gd name="T6" fmla="*/ 28 w 86"/>
                              <a:gd name="T7" fmla="*/ 23 h 79"/>
                              <a:gd name="T8" fmla="*/ 86 w 86"/>
                              <a:gd name="T9" fmla="*/ 73 h 79"/>
                              <a:gd name="T10" fmla="*/ 81 w 86"/>
                              <a:gd name="T11" fmla="*/ 79 h 79"/>
                              <a:gd name="T12" fmla="*/ 23 w 86"/>
                              <a:gd name="T13" fmla="*/ 30 h 79"/>
                              <a:gd name="T14" fmla="*/ 6 w 86"/>
                              <a:gd name="T15" fmla="*/ 49 h 79"/>
                              <a:gd name="T16" fmla="*/ 0 w 86"/>
                              <a:gd name="T17" fmla="*/ 44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" h="79">
                                <a:moveTo>
                                  <a:pt x="0" y="44"/>
                                </a:move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28" y="23"/>
                                </a:lnTo>
                                <a:lnTo>
                                  <a:pt x="86" y="73"/>
                                </a:lnTo>
                                <a:lnTo>
                                  <a:pt x="81" y="79"/>
                                </a:lnTo>
                                <a:lnTo>
                                  <a:pt x="23" y="30"/>
                                </a:lnTo>
                                <a:lnTo>
                                  <a:pt x="6" y="49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646"/>
                        <wps:cNvSpPr>
                          <a:spLocks/>
                        </wps:cNvSpPr>
                        <wps:spPr bwMode="auto">
                          <a:xfrm>
                            <a:off x="885" y="789"/>
                            <a:ext cx="113" cy="113"/>
                          </a:xfrm>
                          <a:custGeom>
                            <a:avLst/>
                            <a:gdLst>
                              <a:gd name="T0" fmla="*/ 0 w 113"/>
                              <a:gd name="T1" fmla="*/ 49 h 113"/>
                              <a:gd name="T2" fmla="*/ 8 w 113"/>
                              <a:gd name="T3" fmla="*/ 42 h 113"/>
                              <a:gd name="T4" fmla="*/ 76 w 113"/>
                              <a:gd name="T5" fmla="*/ 81 h 113"/>
                              <a:gd name="T6" fmla="*/ 49 w 113"/>
                              <a:gd name="T7" fmla="*/ 6 h 113"/>
                              <a:gd name="T8" fmla="*/ 58 w 113"/>
                              <a:gd name="T9" fmla="*/ 0 h 113"/>
                              <a:gd name="T10" fmla="*/ 113 w 113"/>
                              <a:gd name="T11" fmla="*/ 64 h 113"/>
                              <a:gd name="T12" fmla="*/ 106 w 113"/>
                              <a:gd name="T13" fmla="*/ 68 h 113"/>
                              <a:gd name="T14" fmla="*/ 58 w 113"/>
                              <a:gd name="T15" fmla="*/ 10 h 113"/>
                              <a:gd name="T16" fmla="*/ 86 w 113"/>
                              <a:gd name="T17" fmla="*/ 87 h 113"/>
                              <a:gd name="T18" fmla="*/ 80 w 113"/>
                              <a:gd name="T19" fmla="*/ 91 h 113"/>
                              <a:gd name="T20" fmla="*/ 11 w 113"/>
                              <a:gd name="T21" fmla="*/ 51 h 113"/>
                              <a:gd name="T22" fmla="*/ 60 w 113"/>
                              <a:gd name="T23" fmla="*/ 107 h 113"/>
                              <a:gd name="T24" fmla="*/ 54 w 113"/>
                              <a:gd name="T25" fmla="*/ 113 h 113"/>
                              <a:gd name="T26" fmla="*/ 0 w 113"/>
                              <a:gd name="T27" fmla="*/ 4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49"/>
                                </a:moveTo>
                                <a:lnTo>
                                  <a:pt x="8" y="42"/>
                                </a:lnTo>
                                <a:lnTo>
                                  <a:pt x="76" y="81"/>
                                </a:lnTo>
                                <a:lnTo>
                                  <a:pt x="49" y="6"/>
                                </a:lnTo>
                                <a:lnTo>
                                  <a:pt x="58" y="0"/>
                                </a:lnTo>
                                <a:lnTo>
                                  <a:pt x="113" y="64"/>
                                </a:lnTo>
                                <a:lnTo>
                                  <a:pt x="106" y="68"/>
                                </a:lnTo>
                                <a:lnTo>
                                  <a:pt x="58" y="10"/>
                                </a:lnTo>
                                <a:lnTo>
                                  <a:pt x="86" y="87"/>
                                </a:lnTo>
                                <a:lnTo>
                                  <a:pt x="80" y="91"/>
                                </a:lnTo>
                                <a:lnTo>
                                  <a:pt x="11" y="51"/>
                                </a:lnTo>
                                <a:lnTo>
                                  <a:pt x="60" y="107"/>
                                </a:lnTo>
                                <a:lnTo>
                                  <a:pt x="54" y="113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647"/>
                        <wps:cNvSpPr>
                          <a:spLocks/>
                        </wps:cNvSpPr>
                        <wps:spPr bwMode="auto">
                          <a:xfrm>
                            <a:off x="1003" y="719"/>
                            <a:ext cx="90" cy="99"/>
                          </a:xfrm>
                          <a:custGeom>
                            <a:avLst/>
                            <a:gdLst>
                              <a:gd name="T0" fmla="*/ 0 w 90"/>
                              <a:gd name="T1" fmla="*/ 27 h 99"/>
                              <a:gd name="T2" fmla="*/ 48 w 90"/>
                              <a:gd name="T3" fmla="*/ 0 h 99"/>
                              <a:gd name="T4" fmla="*/ 52 w 90"/>
                              <a:gd name="T5" fmla="*/ 7 h 99"/>
                              <a:gd name="T6" fmla="*/ 13 w 90"/>
                              <a:gd name="T7" fmla="*/ 30 h 99"/>
                              <a:gd name="T8" fmla="*/ 26 w 90"/>
                              <a:gd name="T9" fmla="*/ 56 h 99"/>
                              <a:gd name="T10" fmla="*/ 62 w 90"/>
                              <a:gd name="T11" fmla="*/ 34 h 99"/>
                              <a:gd name="T12" fmla="*/ 67 w 90"/>
                              <a:gd name="T13" fmla="*/ 40 h 99"/>
                              <a:gd name="T14" fmla="*/ 29 w 90"/>
                              <a:gd name="T15" fmla="*/ 60 h 99"/>
                              <a:gd name="T16" fmla="*/ 45 w 90"/>
                              <a:gd name="T17" fmla="*/ 87 h 99"/>
                              <a:gd name="T18" fmla="*/ 86 w 90"/>
                              <a:gd name="T19" fmla="*/ 66 h 99"/>
                              <a:gd name="T20" fmla="*/ 90 w 90"/>
                              <a:gd name="T21" fmla="*/ 72 h 99"/>
                              <a:gd name="T22" fmla="*/ 43 w 90"/>
                              <a:gd name="T23" fmla="*/ 99 h 99"/>
                              <a:gd name="T24" fmla="*/ 0 w 90"/>
                              <a:gd name="T25" fmla="*/ 27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99">
                                <a:moveTo>
                                  <a:pt x="0" y="27"/>
                                </a:moveTo>
                                <a:lnTo>
                                  <a:pt x="48" y="0"/>
                                </a:lnTo>
                                <a:lnTo>
                                  <a:pt x="52" y="7"/>
                                </a:lnTo>
                                <a:lnTo>
                                  <a:pt x="13" y="30"/>
                                </a:lnTo>
                                <a:lnTo>
                                  <a:pt x="26" y="56"/>
                                </a:lnTo>
                                <a:lnTo>
                                  <a:pt x="62" y="34"/>
                                </a:lnTo>
                                <a:lnTo>
                                  <a:pt x="67" y="40"/>
                                </a:lnTo>
                                <a:lnTo>
                                  <a:pt x="29" y="60"/>
                                </a:lnTo>
                                <a:lnTo>
                                  <a:pt x="45" y="87"/>
                                </a:lnTo>
                                <a:lnTo>
                                  <a:pt x="86" y="66"/>
                                </a:lnTo>
                                <a:lnTo>
                                  <a:pt x="90" y="72"/>
                                </a:lnTo>
                                <a:lnTo>
                                  <a:pt x="43" y="99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648"/>
                        <wps:cNvSpPr>
                          <a:spLocks/>
                        </wps:cNvSpPr>
                        <wps:spPr bwMode="auto">
                          <a:xfrm>
                            <a:off x="1108" y="671"/>
                            <a:ext cx="89" cy="101"/>
                          </a:xfrm>
                          <a:custGeom>
                            <a:avLst/>
                            <a:gdLst>
                              <a:gd name="T0" fmla="*/ 0 w 89"/>
                              <a:gd name="T1" fmla="*/ 23 h 101"/>
                              <a:gd name="T2" fmla="*/ 8 w 89"/>
                              <a:gd name="T3" fmla="*/ 21 h 101"/>
                              <a:gd name="T4" fmla="*/ 80 w 89"/>
                              <a:gd name="T5" fmla="*/ 72 h 101"/>
                              <a:gd name="T6" fmla="*/ 55 w 89"/>
                              <a:gd name="T7" fmla="*/ 1 h 101"/>
                              <a:gd name="T8" fmla="*/ 60 w 89"/>
                              <a:gd name="T9" fmla="*/ 0 h 101"/>
                              <a:gd name="T10" fmla="*/ 89 w 89"/>
                              <a:gd name="T11" fmla="*/ 78 h 101"/>
                              <a:gd name="T12" fmla="*/ 83 w 89"/>
                              <a:gd name="T13" fmla="*/ 79 h 101"/>
                              <a:gd name="T14" fmla="*/ 13 w 89"/>
                              <a:gd name="T15" fmla="*/ 29 h 101"/>
                              <a:gd name="T16" fmla="*/ 38 w 89"/>
                              <a:gd name="T17" fmla="*/ 98 h 101"/>
                              <a:gd name="T18" fmla="*/ 33 w 89"/>
                              <a:gd name="T19" fmla="*/ 101 h 101"/>
                              <a:gd name="T20" fmla="*/ 0 w 89"/>
                              <a:gd name="T21" fmla="*/ 23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9" h="101">
                                <a:moveTo>
                                  <a:pt x="0" y="23"/>
                                </a:moveTo>
                                <a:lnTo>
                                  <a:pt x="8" y="21"/>
                                </a:lnTo>
                                <a:lnTo>
                                  <a:pt x="80" y="72"/>
                                </a:lnTo>
                                <a:lnTo>
                                  <a:pt x="55" y="1"/>
                                </a:lnTo>
                                <a:lnTo>
                                  <a:pt x="60" y="0"/>
                                </a:lnTo>
                                <a:lnTo>
                                  <a:pt x="89" y="78"/>
                                </a:lnTo>
                                <a:lnTo>
                                  <a:pt x="83" y="79"/>
                                </a:lnTo>
                                <a:lnTo>
                                  <a:pt x="13" y="29"/>
                                </a:lnTo>
                                <a:lnTo>
                                  <a:pt x="38" y="98"/>
                                </a:lnTo>
                                <a:lnTo>
                                  <a:pt x="33" y="10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649"/>
                        <wps:cNvSpPr>
                          <a:spLocks/>
                        </wps:cNvSpPr>
                        <wps:spPr bwMode="auto">
                          <a:xfrm>
                            <a:off x="1224" y="636"/>
                            <a:ext cx="61" cy="90"/>
                          </a:xfrm>
                          <a:custGeom>
                            <a:avLst/>
                            <a:gdLst>
                              <a:gd name="T0" fmla="*/ 0 w 61"/>
                              <a:gd name="T1" fmla="*/ 15 h 90"/>
                              <a:gd name="T2" fmla="*/ 59 w 61"/>
                              <a:gd name="T3" fmla="*/ 0 h 90"/>
                              <a:gd name="T4" fmla="*/ 61 w 61"/>
                              <a:gd name="T5" fmla="*/ 8 h 90"/>
                              <a:gd name="T6" fmla="*/ 35 w 61"/>
                              <a:gd name="T7" fmla="*/ 13 h 90"/>
                              <a:gd name="T8" fmla="*/ 50 w 61"/>
                              <a:gd name="T9" fmla="*/ 88 h 90"/>
                              <a:gd name="T10" fmla="*/ 44 w 61"/>
                              <a:gd name="T11" fmla="*/ 90 h 90"/>
                              <a:gd name="T12" fmla="*/ 27 w 61"/>
                              <a:gd name="T13" fmla="*/ 16 h 90"/>
                              <a:gd name="T14" fmla="*/ 1 w 61"/>
                              <a:gd name="T15" fmla="*/ 20 h 90"/>
                              <a:gd name="T16" fmla="*/ 0 w 61"/>
                              <a:gd name="T17" fmla="*/ 1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0" y="15"/>
                                </a:moveTo>
                                <a:lnTo>
                                  <a:pt x="59" y="0"/>
                                </a:lnTo>
                                <a:lnTo>
                                  <a:pt x="61" y="8"/>
                                </a:lnTo>
                                <a:lnTo>
                                  <a:pt x="35" y="13"/>
                                </a:lnTo>
                                <a:lnTo>
                                  <a:pt x="50" y="88"/>
                                </a:lnTo>
                                <a:lnTo>
                                  <a:pt x="44" y="90"/>
                                </a:lnTo>
                                <a:lnTo>
                                  <a:pt x="27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650"/>
                        <wps:cNvSpPr>
                          <a:spLocks/>
                        </wps:cNvSpPr>
                        <wps:spPr bwMode="auto">
                          <a:xfrm>
                            <a:off x="1544" y="636"/>
                            <a:ext cx="77" cy="87"/>
                          </a:xfrm>
                          <a:custGeom>
                            <a:avLst/>
                            <a:gdLst>
                              <a:gd name="T0" fmla="*/ 3 w 77"/>
                              <a:gd name="T1" fmla="*/ 26 h 87"/>
                              <a:gd name="T2" fmla="*/ 12 w 77"/>
                              <a:gd name="T3" fmla="*/ 12 h 87"/>
                              <a:gd name="T4" fmla="*/ 26 w 77"/>
                              <a:gd name="T5" fmla="*/ 3 h 87"/>
                              <a:gd name="T6" fmla="*/ 38 w 77"/>
                              <a:gd name="T7" fmla="*/ 0 h 87"/>
                              <a:gd name="T8" fmla="*/ 55 w 77"/>
                              <a:gd name="T9" fmla="*/ 3 h 87"/>
                              <a:gd name="T10" fmla="*/ 67 w 77"/>
                              <a:gd name="T11" fmla="*/ 12 h 87"/>
                              <a:gd name="T12" fmla="*/ 74 w 77"/>
                              <a:gd name="T13" fmla="*/ 23 h 87"/>
                              <a:gd name="T14" fmla="*/ 77 w 77"/>
                              <a:gd name="T15" fmla="*/ 40 h 87"/>
                              <a:gd name="T16" fmla="*/ 72 w 77"/>
                              <a:gd name="T17" fmla="*/ 62 h 87"/>
                              <a:gd name="T18" fmla="*/ 62 w 77"/>
                              <a:gd name="T19" fmla="*/ 77 h 87"/>
                              <a:gd name="T20" fmla="*/ 52 w 77"/>
                              <a:gd name="T21" fmla="*/ 83 h 87"/>
                              <a:gd name="T22" fmla="*/ 38 w 77"/>
                              <a:gd name="T23" fmla="*/ 87 h 87"/>
                              <a:gd name="T24" fmla="*/ 22 w 77"/>
                              <a:gd name="T25" fmla="*/ 83 h 87"/>
                              <a:gd name="T26" fmla="*/ 11 w 77"/>
                              <a:gd name="T27" fmla="*/ 77 h 87"/>
                              <a:gd name="T28" fmla="*/ 3 w 77"/>
                              <a:gd name="T29" fmla="*/ 65 h 87"/>
                              <a:gd name="T30" fmla="*/ 0 w 77"/>
                              <a:gd name="T31" fmla="*/ 51 h 87"/>
                              <a:gd name="T32" fmla="*/ 0 w 77"/>
                              <a:gd name="T33" fmla="*/ 38 h 87"/>
                              <a:gd name="T34" fmla="*/ 10 w 77"/>
                              <a:gd name="T35" fmla="*/ 35 h 87"/>
                              <a:gd name="T36" fmla="*/ 12 w 77"/>
                              <a:gd name="T37" fmla="*/ 23 h 87"/>
                              <a:gd name="T38" fmla="*/ 25 w 77"/>
                              <a:gd name="T39" fmla="*/ 12 h 87"/>
                              <a:gd name="T40" fmla="*/ 33 w 77"/>
                              <a:gd name="T41" fmla="*/ 6 h 87"/>
                              <a:gd name="T42" fmla="*/ 45 w 77"/>
                              <a:gd name="T43" fmla="*/ 8 h 87"/>
                              <a:gd name="T44" fmla="*/ 57 w 77"/>
                              <a:gd name="T45" fmla="*/ 13 h 87"/>
                              <a:gd name="T46" fmla="*/ 63 w 77"/>
                              <a:gd name="T47" fmla="*/ 19 h 87"/>
                              <a:gd name="T48" fmla="*/ 68 w 77"/>
                              <a:gd name="T49" fmla="*/ 32 h 87"/>
                              <a:gd name="T50" fmla="*/ 68 w 77"/>
                              <a:gd name="T51" fmla="*/ 48 h 87"/>
                              <a:gd name="T52" fmla="*/ 59 w 77"/>
                              <a:gd name="T53" fmla="*/ 65 h 87"/>
                              <a:gd name="T54" fmla="*/ 52 w 77"/>
                              <a:gd name="T55" fmla="*/ 75 h 87"/>
                              <a:gd name="T56" fmla="*/ 42 w 77"/>
                              <a:gd name="T57" fmla="*/ 80 h 87"/>
                              <a:gd name="T58" fmla="*/ 30 w 77"/>
                              <a:gd name="T59" fmla="*/ 78 h 87"/>
                              <a:gd name="T60" fmla="*/ 19 w 77"/>
                              <a:gd name="T61" fmla="*/ 75 h 87"/>
                              <a:gd name="T62" fmla="*/ 12 w 77"/>
                              <a:gd name="T63" fmla="*/ 67 h 87"/>
                              <a:gd name="T64" fmla="*/ 8 w 77"/>
                              <a:gd name="T65" fmla="*/ 58 h 87"/>
                              <a:gd name="T66" fmla="*/ 7 w 77"/>
                              <a:gd name="T67" fmla="*/ 45 h 87"/>
                              <a:gd name="T68" fmla="*/ 10 w 77"/>
                              <a:gd name="T69" fmla="*/ 3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0" y="33"/>
                                </a:moveTo>
                                <a:lnTo>
                                  <a:pt x="3" y="26"/>
                                </a:lnTo>
                                <a:lnTo>
                                  <a:pt x="4" y="20"/>
                                </a:lnTo>
                                <a:lnTo>
                                  <a:pt x="12" y="12"/>
                                </a:lnTo>
                                <a:lnTo>
                                  <a:pt x="19" y="6"/>
                                </a:lnTo>
                                <a:lnTo>
                                  <a:pt x="26" y="3"/>
                                </a:lnTo>
                                <a:lnTo>
                                  <a:pt x="32" y="0"/>
                                </a:lnTo>
                                <a:lnTo>
                                  <a:pt x="38" y="0"/>
                                </a:lnTo>
                                <a:lnTo>
                                  <a:pt x="47" y="0"/>
                                </a:lnTo>
                                <a:lnTo>
                                  <a:pt x="55" y="3"/>
                                </a:lnTo>
                                <a:lnTo>
                                  <a:pt x="60" y="6"/>
                                </a:lnTo>
                                <a:lnTo>
                                  <a:pt x="67" y="12"/>
                                </a:lnTo>
                                <a:lnTo>
                                  <a:pt x="71" y="17"/>
                                </a:lnTo>
                                <a:lnTo>
                                  <a:pt x="74" y="23"/>
                                </a:lnTo>
                                <a:lnTo>
                                  <a:pt x="77" y="30"/>
                                </a:lnTo>
                                <a:lnTo>
                                  <a:pt x="77" y="40"/>
                                </a:lnTo>
                                <a:lnTo>
                                  <a:pt x="77" y="51"/>
                                </a:lnTo>
                                <a:lnTo>
                                  <a:pt x="72" y="62"/>
                                </a:lnTo>
                                <a:lnTo>
                                  <a:pt x="68" y="72"/>
                                </a:lnTo>
                                <a:lnTo>
                                  <a:pt x="62" y="77"/>
                                </a:lnTo>
                                <a:lnTo>
                                  <a:pt x="57" y="83"/>
                                </a:lnTo>
                                <a:lnTo>
                                  <a:pt x="52" y="83"/>
                                </a:lnTo>
                                <a:lnTo>
                                  <a:pt x="44" y="87"/>
                                </a:lnTo>
                                <a:lnTo>
                                  <a:pt x="38" y="87"/>
                                </a:lnTo>
                                <a:lnTo>
                                  <a:pt x="29" y="84"/>
                                </a:lnTo>
                                <a:lnTo>
                                  <a:pt x="22" y="83"/>
                                </a:lnTo>
                                <a:lnTo>
                                  <a:pt x="15" y="80"/>
                                </a:lnTo>
                                <a:lnTo>
                                  <a:pt x="11" y="77"/>
                                </a:lnTo>
                                <a:lnTo>
                                  <a:pt x="7" y="74"/>
                                </a:lnTo>
                                <a:lnTo>
                                  <a:pt x="3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1"/>
                                </a:lnTo>
                                <a:lnTo>
                                  <a:pt x="0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3"/>
                                </a:lnTo>
                                <a:lnTo>
                                  <a:pt x="10" y="35"/>
                                </a:lnTo>
                                <a:lnTo>
                                  <a:pt x="11" y="29"/>
                                </a:lnTo>
                                <a:lnTo>
                                  <a:pt x="12" y="23"/>
                                </a:lnTo>
                                <a:lnTo>
                                  <a:pt x="18" y="17"/>
                                </a:lnTo>
                                <a:lnTo>
                                  <a:pt x="25" y="12"/>
                                </a:lnTo>
                                <a:lnTo>
                                  <a:pt x="29" y="8"/>
                                </a:lnTo>
                                <a:lnTo>
                                  <a:pt x="33" y="6"/>
                                </a:lnTo>
                                <a:lnTo>
                                  <a:pt x="40" y="6"/>
                                </a:lnTo>
                                <a:lnTo>
                                  <a:pt x="45" y="8"/>
                                </a:lnTo>
                                <a:lnTo>
                                  <a:pt x="53" y="10"/>
                                </a:lnTo>
                                <a:lnTo>
                                  <a:pt x="57" y="13"/>
                                </a:lnTo>
                                <a:lnTo>
                                  <a:pt x="60" y="16"/>
                                </a:lnTo>
                                <a:lnTo>
                                  <a:pt x="63" y="19"/>
                                </a:lnTo>
                                <a:lnTo>
                                  <a:pt x="67" y="26"/>
                                </a:lnTo>
                                <a:lnTo>
                                  <a:pt x="68" y="32"/>
                                </a:lnTo>
                                <a:lnTo>
                                  <a:pt x="70" y="40"/>
                                </a:lnTo>
                                <a:lnTo>
                                  <a:pt x="68" y="48"/>
                                </a:lnTo>
                                <a:lnTo>
                                  <a:pt x="65" y="58"/>
                                </a:lnTo>
                                <a:lnTo>
                                  <a:pt x="59" y="65"/>
                                </a:lnTo>
                                <a:lnTo>
                                  <a:pt x="55" y="74"/>
                                </a:lnTo>
                                <a:lnTo>
                                  <a:pt x="52" y="75"/>
                                </a:lnTo>
                                <a:lnTo>
                                  <a:pt x="47" y="78"/>
                                </a:lnTo>
                                <a:lnTo>
                                  <a:pt x="42" y="80"/>
                                </a:lnTo>
                                <a:lnTo>
                                  <a:pt x="38" y="80"/>
                                </a:lnTo>
                                <a:lnTo>
                                  <a:pt x="30" y="78"/>
                                </a:lnTo>
                                <a:lnTo>
                                  <a:pt x="25" y="77"/>
                                </a:lnTo>
                                <a:lnTo>
                                  <a:pt x="19" y="75"/>
                                </a:lnTo>
                                <a:lnTo>
                                  <a:pt x="17" y="72"/>
                                </a:lnTo>
                                <a:lnTo>
                                  <a:pt x="12" y="67"/>
                                </a:lnTo>
                                <a:lnTo>
                                  <a:pt x="11" y="64"/>
                                </a:lnTo>
                                <a:lnTo>
                                  <a:pt x="8" y="58"/>
                                </a:lnTo>
                                <a:lnTo>
                                  <a:pt x="7" y="51"/>
                                </a:lnTo>
                                <a:lnTo>
                                  <a:pt x="7" y="45"/>
                                </a:lnTo>
                                <a:lnTo>
                                  <a:pt x="8" y="40"/>
                                </a:lnTo>
                                <a:lnTo>
                                  <a:pt x="10" y="35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651"/>
                        <wps:cNvSpPr>
                          <a:spLocks/>
                        </wps:cNvSpPr>
                        <wps:spPr bwMode="auto">
                          <a:xfrm>
                            <a:off x="1660" y="662"/>
                            <a:ext cx="79" cy="81"/>
                          </a:xfrm>
                          <a:custGeom>
                            <a:avLst/>
                            <a:gdLst>
                              <a:gd name="T0" fmla="*/ 30 w 79"/>
                              <a:gd name="T1" fmla="*/ 0 h 81"/>
                              <a:gd name="T2" fmla="*/ 79 w 79"/>
                              <a:gd name="T3" fmla="*/ 19 h 81"/>
                              <a:gd name="T4" fmla="*/ 76 w 79"/>
                              <a:gd name="T5" fmla="*/ 26 h 81"/>
                              <a:gd name="T6" fmla="*/ 33 w 79"/>
                              <a:gd name="T7" fmla="*/ 10 h 81"/>
                              <a:gd name="T8" fmla="*/ 24 w 79"/>
                              <a:gd name="T9" fmla="*/ 38 h 81"/>
                              <a:gd name="T10" fmla="*/ 63 w 79"/>
                              <a:gd name="T11" fmla="*/ 52 h 81"/>
                              <a:gd name="T12" fmla="*/ 60 w 79"/>
                              <a:gd name="T13" fmla="*/ 58 h 81"/>
                              <a:gd name="T14" fmla="*/ 21 w 79"/>
                              <a:gd name="T15" fmla="*/ 45 h 81"/>
                              <a:gd name="T16" fmla="*/ 8 w 79"/>
                              <a:gd name="T17" fmla="*/ 81 h 81"/>
                              <a:gd name="T18" fmla="*/ 0 w 79"/>
                              <a:gd name="T19" fmla="*/ 78 h 81"/>
                              <a:gd name="T20" fmla="*/ 30 w 79"/>
                              <a:gd name="T21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81">
                                <a:moveTo>
                                  <a:pt x="30" y="0"/>
                                </a:moveTo>
                                <a:lnTo>
                                  <a:pt x="79" y="19"/>
                                </a:lnTo>
                                <a:lnTo>
                                  <a:pt x="76" y="26"/>
                                </a:lnTo>
                                <a:lnTo>
                                  <a:pt x="33" y="10"/>
                                </a:lnTo>
                                <a:lnTo>
                                  <a:pt x="24" y="38"/>
                                </a:lnTo>
                                <a:lnTo>
                                  <a:pt x="63" y="52"/>
                                </a:lnTo>
                                <a:lnTo>
                                  <a:pt x="60" y="58"/>
                                </a:lnTo>
                                <a:lnTo>
                                  <a:pt x="21" y="45"/>
                                </a:lnTo>
                                <a:lnTo>
                                  <a:pt x="8" y="81"/>
                                </a:lnTo>
                                <a:lnTo>
                                  <a:pt x="0" y="7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652"/>
                        <wps:cNvSpPr>
                          <a:spLocks/>
                        </wps:cNvSpPr>
                        <wps:spPr bwMode="auto">
                          <a:xfrm>
                            <a:off x="1898" y="818"/>
                            <a:ext cx="94" cy="92"/>
                          </a:xfrm>
                          <a:custGeom>
                            <a:avLst/>
                            <a:gdLst>
                              <a:gd name="T0" fmla="*/ 0 w 94"/>
                              <a:gd name="T1" fmla="*/ 59 h 92"/>
                              <a:gd name="T2" fmla="*/ 59 w 94"/>
                              <a:gd name="T3" fmla="*/ 0 h 92"/>
                              <a:gd name="T4" fmla="*/ 79 w 94"/>
                              <a:gd name="T5" fmla="*/ 19 h 92"/>
                              <a:gd name="T6" fmla="*/ 83 w 94"/>
                              <a:gd name="T7" fmla="*/ 23 h 92"/>
                              <a:gd name="T8" fmla="*/ 86 w 94"/>
                              <a:gd name="T9" fmla="*/ 27 h 92"/>
                              <a:gd name="T10" fmla="*/ 89 w 94"/>
                              <a:gd name="T11" fmla="*/ 32 h 92"/>
                              <a:gd name="T12" fmla="*/ 93 w 94"/>
                              <a:gd name="T13" fmla="*/ 36 h 92"/>
                              <a:gd name="T14" fmla="*/ 93 w 94"/>
                              <a:gd name="T15" fmla="*/ 42 h 92"/>
                              <a:gd name="T16" fmla="*/ 94 w 94"/>
                              <a:gd name="T17" fmla="*/ 46 h 92"/>
                              <a:gd name="T18" fmla="*/ 93 w 94"/>
                              <a:gd name="T19" fmla="*/ 51 h 92"/>
                              <a:gd name="T20" fmla="*/ 90 w 94"/>
                              <a:gd name="T21" fmla="*/ 58 h 92"/>
                              <a:gd name="T22" fmla="*/ 88 w 94"/>
                              <a:gd name="T23" fmla="*/ 64 h 92"/>
                              <a:gd name="T24" fmla="*/ 86 w 94"/>
                              <a:gd name="T25" fmla="*/ 66 h 92"/>
                              <a:gd name="T26" fmla="*/ 83 w 94"/>
                              <a:gd name="T27" fmla="*/ 72 h 92"/>
                              <a:gd name="T28" fmla="*/ 79 w 94"/>
                              <a:gd name="T29" fmla="*/ 76 h 92"/>
                              <a:gd name="T30" fmla="*/ 73 w 94"/>
                              <a:gd name="T31" fmla="*/ 81 h 92"/>
                              <a:gd name="T32" fmla="*/ 70 w 94"/>
                              <a:gd name="T33" fmla="*/ 84 h 92"/>
                              <a:gd name="T34" fmla="*/ 66 w 94"/>
                              <a:gd name="T35" fmla="*/ 85 h 92"/>
                              <a:gd name="T36" fmla="*/ 60 w 94"/>
                              <a:gd name="T37" fmla="*/ 89 h 92"/>
                              <a:gd name="T38" fmla="*/ 53 w 94"/>
                              <a:gd name="T39" fmla="*/ 91 h 92"/>
                              <a:gd name="T40" fmla="*/ 48 w 94"/>
                              <a:gd name="T41" fmla="*/ 92 h 92"/>
                              <a:gd name="T42" fmla="*/ 43 w 94"/>
                              <a:gd name="T43" fmla="*/ 91 h 92"/>
                              <a:gd name="T44" fmla="*/ 37 w 94"/>
                              <a:gd name="T45" fmla="*/ 89 h 92"/>
                              <a:gd name="T46" fmla="*/ 34 w 94"/>
                              <a:gd name="T47" fmla="*/ 88 h 92"/>
                              <a:gd name="T48" fmla="*/ 30 w 94"/>
                              <a:gd name="T49" fmla="*/ 85 h 92"/>
                              <a:gd name="T50" fmla="*/ 26 w 94"/>
                              <a:gd name="T51" fmla="*/ 82 h 92"/>
                              <a:gd name="T52" fmla="*/ 23 w 94"/>
                              <a:gd name="T53" fmla="*/ 79 h 92"/>
                              <a:gd name="T54" fmla="*/ 21 w 94"/>
                              <a:gd name="T55" fmla="*/ 76 h 92"/>
                              <a:gd name="T56" fmla="*/ 0 w 94"/>
                              <a:gd name="T57" fmla="*/ 59 h 92"/>
                              <a:gd name="T58" fmla="*/ 13 w 94"/>
                              <a:gd name="T59" fmla="*/ 59 h 92"/>
                              <a:gd name="T60" fmla="*/ 59 w 94"/>
                              <a:gd name="T61" fmla="*/ 11 h 92"/>
                              <a:gd name="T62" fmla="*/ 74 w 94"/>
                              <a:gd name="T63" fmla="*/ 26 h 92"/>
                              <a:gd name="T64" fmla="*/ 75 w 94"/>
                              <a:gd name="T65" fmla="*/ 27 h 92"/>
                              <a:gd name="T66" fmla="*/ 79 w 94"/>
                              <a:gd name="T67" fmla="*/ 30 h 92"/>
                              <a:gd name="T68" fmla="*/ 82 w 94"/>
                              <a:gd name="T69" fmla="*/ 33 h 92"/>
                              <a:gd name="T70" fmla="*/ 83 w 94"/>
                              <a:gd name="T71" fmla="*/ 35 h 92"/>
                              <a:gd name="T72" fmla="*/ 85 w 94"/>
                              <a:gd name="T73" fmla="*/ 38 h 92"/>
                              <a:gd name="T74" fmla="*/ 86 w 94"/>
                              <a:gd name="T75" fmla="*/ 45 h 92"/>
                              <a:gd name="T76" fmla="*/ 85 w 94"/>
                              <a:gd name="T77" fmla="*/ 49 h 92"/>
                              <a:gd name="T78" fmla="*/ 85 w 94"/>
                              <a:gd name="T79" fmla="*/ 56 h 92"/>
                              <a:gd name="T80" fmla="*/ 82 w 94"/>
                              <a:gd name="T81" fmla="*/ 58 h 92"/>
                              <a:gd name="T82" fmla="*/ 79 w 94"/>
                              <a:gd name="T83" fmla="*/ 62 h 92"/>
                              <a:gd name="T84" fmla="*/ 75 w 94"/>
                              <a:gd name="T85" fmla="*/ 65 h 92"/>
                              <a:gd name="T86" fmla="*/ 71 w 94"/>
                              <a:gd name="T87" fmla="*/ 69 h 92"/>
                              <a:gd name="T88" fmla="*/ 70 w 94"/>
                              <a:gd name="T89" fmla="*/ 75 h 92"/>
                              <a:gd name="T90" fmla="*/ 66 w 94"/>
                              <a:gd name="T91" fmla="*/ 76 h 92"/>
                              <a:gd name="T92" fmla="*/ 60 w 94"/>
                              <a:gd name="T93" fmla="*/ 79 h 92"/>
                              <a:gd name="T94" fmla="*/ 56 w 94"/>
                              <a:gd name="T95" fmla="*/ 82 h 92"/>
                              <a:gd name="T96" fmla="*/ 52 w 94"/>
                              <a:gd name="T97" fmla="*/ 84 h 92"/>
                              <a:gd name="T98" fmla="*/ 48 w 94"/>
                              <a:gd name="T99" fmla="*/ 84 h 92"/>
                              <a:gd name="T100" fmla="*/ 43 w 94"/>
                              <a:gd name="T101" fmla="*/ 84 h 92"/>
                              <a:gd name="T102" fmla="*/ 38 w 94"/>
                              <a:gd name="T103" fmla="*/ 82 h 92"/>
                              <a:gd name="T104" fmla="*/ 36 w 94"/>
                              <a:gd name="T105" fmla="*/ 79 h 92"/>
                              <a:gd name="T106" fmla="*/ 30 w 94"/>
                              <a:gd name="T107" fmla="*/ 78 h 92"/>
                              <a:gd name="T108" fmla="*/ 29 w 94"/>
                              <a:gd name="T109" fmla="*/ 76 h 92"/>
                              <a:gd name="T110" fmla="*/ 26 w 94"/>
                              <a:gd name="T111" fmla="*/ 75 h 92"/>
                              <a:gd name="T112" fmla="*/ 13 w 94"/>
                              <a:gd name="T113" fmla="*/ 59 h 92"/>
                              <a:gd name="T114" fmla="*/ 0 w 94"/>
                              <a:gd name="T115" fmla="*/ 59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4" h="92">
                                <a:moveTo>
                                  <a:pt x="0" y="59"/>
                                </a:moveTo>
                                <a:lnTo>
                                  <a:pt x="59" y="0"/>
                                </a:lnTo>
                                <a:lnTo>
                                  <a:pt x="79" y="19"/>
                                </a:lnTo>
                                <a:lnTo>
                                  <a:pt x="83" y="23"/>
                                </a:lnTo>
                                <a:lnTo>
                                  <a:pt x="86" y="27"/>
                                </a:lnTo>
                                <a:lnTo>
                                  <a:pt x="89" y="32"/>
                                </a:lnTo>
                                <a:lnTo>
                                  <a:pt x="93" y="36"/>
                                </a:lnTo>
                                <a:lnTo>
                                  <a:pt x="93" y="42"/>
                                </a:lnTo>
                                <a:lnTo>
                                  <a:pt x="94" y="46"/>
                                </a:lnTo>
                                <a:lnTo>
                                  <a:pt x="93" y="51"/>
                                </a:lnTo>
                                <a:lnTo>
                                  <a:pt x="90" y="58"/>
                                </a:lnTo>
                                <a:lnTo>
                                  <a:pt x="88" y="64"/>
                                </a:lnTo>
                                <a:lnTo>
                                  <a:pt x="86" y="66"/>
                                </a:lnTo>
                                <a:lnTo>
                                  <a:pt x="83" y="72"/>
                                </a:lnTo>
                                <a:lnTo>
                                  <a:pt x="79" y="76"/>
                                </a:lnTo>
                                <a:lnTo>
                                  <a:pt x="73" y="81"/>
                                </a:lnTo>
                                <a:lnTo>
                                  <a:pt x="70" y="84"/>
                                </a:lnTo>
                                <a:lnTo>
                                  <a:pt x="66" y="85"/>
                                </a:lnTo>
                                <a:lnTo>
                                  <a:pt x="60" y="89"/>
                                </a:lnTo>
                                <a:lnTo>
                                  <a:pt x="53" y="91"/>
                                </a:lnTo>
                                <a:lnTo>
                                  <a:pt x="48" y="92"/>
                                </a:lnTo>
                                <a:lnTo>
                                  <a:pt x="43" y="91"/>
                                </a:lnTo>
                                <a:lnTo>
                                  <a:pt x="37" y="89"/>
                                </a:lnTo>
                                <a:lnTo>
                                  <a:pt x="34" y="88"/>
                                </a:lnTo>
                                <a:lnTo>
                                  <a:pt x="30" y="85"/>
                                </a:lnTo>
                                <a:lnTo>
                                  <a:pt x="26" y="82"/>
                                </a:lnTo>
                                <a:lnTo>
                                  <a:pt x="23" y="79"/>
                                </a:lnTo>
                                <a:lnTo>
                                  <a:pt x="21" y="76"/>
                                </a:lnTo>
                                <a:lnTo>
                                  <a:pt x="0" y="59"/>
                                </a:lnTo>
                                <a:lnTo>
                                  <a:pt x="13" y="59"/>
                                </a:lnTo>
                                <a:lnTo>
                                  <a:pt x="59" y="11"/>
                                </a:lnTo>
                                <a:lnTo>
                                  <a:pt x="74" y="26"/>
                                </a:lnTo>
                                <a:lnTo>
                                  <a:pt x="75" y="27"/>
                                </a:lnTo>
                                <a:lnTo>
                                  <a:pt x="79" y="30"/>
                                </a:lnTo>
                                <a:lnTo>
                                  <a:pt x="82" y="33"/>
                                </a:lnTo>
                                <a:lnTo>
                                  <a:pt x="83" y="35"/>
                                </a:lnTo>
                                <a:lnTo>
                                  <a:pt x="85" y="38"/>
                                </a:lnTo>
                                <a:lnTo>
                                  <a:pt x="86" y="45"/>
                                </a:lnTo>
                                <a:lnTo>
                                  <a:pt x="85" y="49"/>
                                </a:lnTo>
                                <a:lnTo>
                                  <a:pt x="85" y="56"/>
                                </a:lnTo>
                                <a:lnTo>
                                  <a:pt x="82" y="58"/>
                                </a:lnTo>
                                <a:lnTo>
                                  <a:pt x="79" y="62"/>
                                </a:lnTo>
                                <a:lnTo>
                                  <a:pt x="75" y="65"/>
                                </a:lnTo>
                                <a:lnTo>
                                  <a:pt x="71" y="69"/>
                                </a:lnTo>
                                <a:lnTo>
                                  <a:pt x="70" y="75"/>
                                </a:lnTo>
                                <a:lnTo>
                                  <a:pt x="66" y="76"/>
                                </a:lnTo>
                                <a:lnTo>
                                  <a:pt x="60" y="79"/>
                                </a:lnTo>
                                <a:lnTo>
                                  <a:pt x="56" y="82"/>
                                </a:lnTo>
                                <a:lnTo>
                                  <a:pt x="52" y="84"/>
                                </a:lnTo>
                                <a:lnTo>
                                  <a:pt x="48" y="84"/>
                                </a:lnTo>
                                <a:lnTo>
                                  <a:pt x="43" y="84"/>
                                </a:lnTo>
                                <a:lnTo>
                                  <a:pt x="38" y="82"/>
                                </a:lnTo>
                                <a:lnTo>
                                  <a:pt x="36" y="79"/>
                                </a:lnTo>
                                <a:lnTo>
                                  <a:pt x="30" y="78"/>
                                </a:lnTo>
                                <a:lnTo>
                                  <a:pt x="29" y="76"/>
                                </a:lnTo>
                                <a:lnTo>
                                  <a:pt x="26" y="75"/>
                                </a:lnTo>
                                <a:lnTo>
                                  <a:pt x="13" y="59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53"/>
                        <wps:cNvSpPr>
                          <a:spLocks/>
                        </wps:cNvSpPr>
                        <wps:spPr bwMode="auto">
                          <a:xfrm>
                            <a:off x="1980" y="902"/>
                            <a:ext cx="99" cy="96"/>
                          </a:xfrm>
                          <a:custGeom>
                            <a:avLst/>
                            <a:gdLst>
                              <a:gd name="T0" fmla="*/ 66 w 99"/>
                              <a:gd name="T1" fmla="*/ 0 h 96"/>
                              <a:gd name="T2" fmla="*/ 99 w 99"/>
                              <a:gd name="T3" fmla="*/ 42 h 96"/>
                              <a:gd name="T4" fmla="*/ 94 w 99"/>
                              <a:gd name="T5" fmla="*/ 49 h 96"/>
                              <a:gd name="T6" fmla="*/ 64 w 99"/>
                              <a:gd name="T7" fmla="*/ 11 h 96"/>
                              <a:gd name="T8" fmla="*/ 42 w 99"/>
                              <a:gd name="T9" fmla="*/ 29 h 96"/>
                              <a:gd name="T10" fmla="*/ 67 w 99"/>
                              <a:gd name="T11" fmla="*/ 60 h 96"/>
                              <a:gd name="T12" fmla="*/ 61 w 99"/>
                              <a:gd name="T13" fmla="*/ 67 h 96"/>
                              <a:gd name="T14" fmla="*/ 36 w 99"/>
                              <a:gd name="T15" fmla="*/ 33 h 96"/>
                              <a:gd name="T16" fmla="*/ 11 w 99"/>
                              <a:gd name="T17" fmla="*/ 53 h 96"/>
                              <a:gd name="T18" fmla="*/ 41 w 99"/>
                              <a:gd name="T19" fmla="*/ 89 h 96"/>
                              <a:gd name="T20" fmla="*/ 34 w 99"/>
                              <a:gd name="T21" fmla="*/ 96 h 96"/>
                              <a:gd name="T22" fmla="*/ 0 w 99"/>
                              <a:gd name="T23" fmla="*/ 52 h 96"/>
                              <a:gd name="T24" fmla="*/ 66 w 99"/>
                              <a:gd name="T2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9" h="96">
                                <a:moveTo>
                                  <a:pt x="66" y="0"/>
                                </a:moveTo>
                                <a:lnTo>
                                  <a:pt x="99" y="42"/>
                                </a:lnTo>
                                <a:lnTo>
                                  <a:pt x="94" y="49"/>
                                </a:lnTo>
                                <a:lnTo>
                                  <a:pt x="64" y="11"/>
                                </a:lnTo>
                                <a:lnTo>
                                  <a:pt x="42" y="29"/>
                                </a:lnTo>
                                <a:lnTo>
                                  <a:pt x="67" y="60"/>
                                </a:lnTo>
                                <a:lnTo>
                                  <a:pt x="61" y="67"/>
                                </a:lnTo>
                                <a:lnTo>
                                  <a:pt x="36" y="33"/>
                                </a:lnTo>
                                <a:lnTo>
                                  <a:pt x="11" y="53"/>
                                </a:lnTo>
                                <a:lnTo>
                                  <a:pt x="41" y="89"/>
                                </a:lnTo>
                                <a:lnTo>
                                  <a:pt x="34" y="96"/>
                                </a:lnTo>
                                <a:lnTo>
                                  <a:pt x="0" y="52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654"/>
                        <wps:cNvSpPr>
                          <a:spLocks/>
                        </wps:cNvSpPr>
                        <wps:spPr bwMode="auto">
                          <a:xfrm>
                            <a:off x="2040" y="994"/>
                            <a:ext cx="98" cy="65"/>
                          </a:xfrm>
                          <a:custGeom>
                            <a:avLst/>
                            <a:gdLst>
                              <a:gd name="T0" fmla="*/ 74 w 98"/>
                              <a:gd name="T1" fmla="*/ 0 h 65"/>
                              <a:gd name="T2" fmla="*/ 98 w 98"/>
                              <a:gd name="T3" fmla="*/ 46 h 65"/>
                              <a:gd name="T4" fmla="*/ 90 w 98"/>
                              <a:gd name="T5" fmla="*/ 50 h 65"/>
                              <a:gd name="T6" fmla="*/ 71 w 98"/>
                              <a:gd name="T7" fmla="*/ 12 h 65"/>
                              <a:gd name="T8" fmla="*/ 44 w 98"/>
                              <a:gd name="T9" fmla="*/ 25 h 65"/>
                              <a:gd name="T10" fmla="*/ 63 w 98"/>
                              <a:gd name="T11" fmla="*/ 61 h 65"/>
                              <a:gd name="T12" fmla="*/ 57 w 98"/>
                              <a:gd name="T13" fmla="*/ 65 h 65"/>
                              <a:gd name="T14" fmla="*/ 38 w 98"/>
                              <a:gd name="T15" fmla="*/ 28 h 65"/>
                              <a:gd name="T16" fmla="*/ 3 w 98"/>
                              <a:gd name="T17" fmla="*/ 46 h 65"/>
                              <a:gd name="T18" fmla="*/ 0 w 98"/>
                              <a:gd name="T19" fmla="*/ 41 h 65"/>
                              <a:gd name="T20" fmla="*/ 74 w 98"/>
                              <a:gd name="T21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" h="65">
                                <a:moveTo>
                                  <a:pt x="74" y="0"/>
                                </a:moveTo>
                                <a:lnTo>
                                  <a:pt x="98" y="46"/>
                                </a:lnTo>
                                <a:lnTo>
                                  <a:pt x="90" y="50"/>
                                </a:lnTo>
                                <a:lnTo>
                                  <a:pt x="71" y="12"/>
                                </a:lnTo>
                                <a:lnTo>
                                  <a:pt x="44" y="25"/>
                                </a:lnTo>
                                <a:lnTo>
                                  <a:pt x="63" y="61"/>
                                </a:lnTo>
                                <a:lnTo>
                                  <a:pt x="57" y="65"/>
                                </a:lnTo>
                                <a:lnTo>
                                  <a:pt x="38" y="28"/>
                                </a:lnTo>
                                <a:lnTo>
                                  <a:pt x="3" y="46"/>
                                </a:lnTo>
                                <a:lnTo>
                                  <a:pt x="0" y="41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655"/>
                        <wps:cNvSpPr>
                          <a:spLocks/>
                        </wps:cNvSpPr>
                        <wps:spPr bwMode="auto">
                          <a:xfrm>
                            <a:off x="2088" y="1079"/>
                            <a:ext cx="99" cy="85"/>
                          </a:xfrm>
                          <a:custGeom>
                            <a:avLst/>
                            <a:gdLst>
                              <a:gd name="T0" fmla="*/ 76 w 99"/>
                              <a:gd name="T1" fmla="*/ 0 h 85"/>
                              <a:gd name="T2" fmla="*/ 99 w 99"/>
                              <a:gd name="T3" fmla="*/ 51 h 85"/>
                              <a:gd name="T4" fmla="*/ 91 w 99"/>
                              <a:gd name="T5" fmla="*/ 55 h 85"/>
                              <a:gd name="T6" fmla="*/ 73 w 99"/>
                              <a:gd name="T7" fmla="*/ 12 h 85"/>
                              <a:gd name="T8" fmla="*/ 46 w 99"/>
                              <a:gd name="T9" fmla="*/ 25 h 85"/>
                              <a:gd name="T10" fmla="*/ 64 w 99"/>
                              <a:gd name="T11" fmla="*/ 62 h 85"/>
                              <a:gd name="T12" fmla="*/ 57 w 99"/>
                              <a:gd name="T13" fmla="*/ 64 h 85"/>
                              <a:gd name="T14" fmla="*/ 41 w 99"/>
                              <a:gd name="T15" fmla="*/ 26 h 85"/>
                              <a:gd name="T16" fmla="*/ 11 w 99"/>
                              <a:gd name="T17" fmla="*/ 39 h 85"/>
                              <a:gd name="T18" fmla="*/ 30 w 99"/>
                              <a:gd name="T19" fmla="*/ 83 h 85"/>
                              <a:gd name="T20" fmla="*/ 23 w 99"/>
                              <a:gd name="T21" fmla="*/ 85 h 85"/>
                              <a:gd name="T22" fmla="*/ 0 w 99"/>
                              <a:gd name="T23" fmla="*/ 35 h 85"/>
                              <a:gd name="T24" fmla="*/ 76 w 99"/>
                              <a:gd name="T2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9" h="85">
                                <a:moveTo>
                                  <a:pt x="76" y="0"/>
                                </a:moveTo>
                                <a:lnTo>
                                  <a:pt x="99" y="51"/>
                                </a:lnTo>
                                <a:lnTo>
                                  <a:pt x="91" y="55"/>
                                </a:lnTo>
                                <a:lnTo>
                                  <a:pt x="73" y="12"/>
                                </a:lnTo>
                                <a:lnTo>
                                  <a:pt x="46" y="25"/>
                                </a:lnTo>
                                <a:lnTo>
                                  <a:pt x="64" y="62"/>
                                </a:lnTo>
                                <a:lnTo>
                                  <a:pt x="57" y="64"/>
                                </a:lnTo>
                                <a:lnTo>
                                  <a:pt x="41" y="26"/>
                                </a:lnTo>
                                <a:lnTo>
                                  <a:pt x="11" y="39"/>
                                </a:lnTo>
                                <a:lnTo>
                                  <a:pt x="30" y="83"/>
                                </a:lnTo>
                                <a:lnTo>
                                  <a:pt x="23" y="85"/>
                                </a:lnTo>
                                <a:lnTo>
                                  <a:pt x="0" y="3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656"/>
                        <wps:cNvSpPr>
                          <a:spLocks/>
                        </wps:cNvSpPr>
                        <wps:spPr bwMode="auto">
                          <a:xfrm>
                            <a:off x="2130" y="1191"/>
                            <a:ext cx="94" cy="80"/>
                          </a:xfrm>
                          <a:custGeom>
                            <a:avLst/>
                            <a:gdLst>
                              <a:gd name="T0" fmla="*/ 82 w 94"/>
                              <a:gd name="T1" fmla="*/ 0 h 80"/>
                              <a:gd name="T2" fmla="*/ 83 w 94"/>
                              <a:gd name="T3" fmla="*/ 9 h 80"/>
                              <a:gd name="T4" fmla="*/ 19 w 94"/>
                              <a:gd name="T5" fmla="*/ 70 h 80"/>
                              <a:gd name="T6" fmla="*/ 91 w 94"/>
                              <a:gd name="T7" fmla="*/ 56 h 80"/>
                              <a:gd name="T8" fmla="*/ 94 w 94"/>
                              <a:gd name="T9" fmla="*/ 62 h 80"/>
                              <a:gd name="T10" fmla="*/ 12 w 94"/>
                              <a:gd name="T11" fmla="*/ 80 h 80"/>
                              <a:gd name="T12" fmla="*/ 11 w 94"/>
                              <a:gd name="T13" fmla="*/ 72 h 80"/>
                              <a:gd name="T14" fmla="*/ 74 w 94"/>
                              <a:gd name="T15" fmla="*/ 9 h 80"/>
                              <a:gd name="T16" fmla="*/ 0 w 94"/>
                              <a:gd name="T17" fmla="*/ 25 h 80"/>
                              <a:gd name="T18" fmla="*/ 0 w 94"/>
                              <a:gd name="T19" fmla="*/ 19 h 80"/>
                              <a:gd name="T20" fmla="*/ 82 w 94"/>
                              <a:gd name="T2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4" h="80">
                                <a:moveTo>
                                  <a:pt x="82" y="0"/>
                                </a:moveTo>
                                <a:lnTo>
                                  <a:pt x="83" y="9"/>
                                </a:lnTo>
                                <a:lnTo>
                                  <a:pt x="19" y="70"/>
                                </a:lnTo>
                                <a:lnTo>
                                  <a:pt x="91" y="56"/>
                                </a:lnTo>
                                <a:lnTo>
                                  <a:pt x="94" y="62"/>
                                </a:lnTo>
                                <a:lnTo>
                                  <a:pt x="12" y="80"/>
                                </a:lnTo>
                                <a:lnTo>
                                  <a:pt x="11" y="72"/>
                                </a:lnTo>
                                <a:lnTo>
                                  <a:pt x="74" y="9"/>
                                </a:lnTo>
                                <a:lnTo>
                                  <a:pt x="0" y="25"/>
                                </a:lnTo>
                                <a:lnTo>
                                  <a:pt x="0" y="19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657"/>
                        <wps:cNvSpPr>
                          <a:spLocks/>
                        </wps:cNvSpPr>
                        <wps:spPr bwMode="auto">
                          <a:xfrm>
                            <a:off x="2153" y="1313"/>
                            <a:ext cx="86" cy="61"/>
                          </a:xfrm>
                          <a:custGeom>
                            <a:avLst/>
                            <a:gdLst>
                              <a:gd name="T0" fmla="*/ 25 w 86"/>
                              <a:gd name="T1" fmla="*/ 9 h 61"/>
                              <a:gd name="T2" fmla="*/ 15 w 86"/>
                              <a:gd name="T3" fmla="*/ 12 h 61"/>
                              <a:gd name="T4" fmla="*/ 11 w 86"/>
                              <a:gd name="T5" fmla="*/ 15 h 61"/>
                              <a:gd name="T6" fmla="*/ 8 w 86"/>
                              <a:gd name="T7" fmla="*/ 23 h 61"/>
                              <a:gd name="T8" fmla="*/ 7 w 86"/>
                              <a:gd name="T9" fmla="*/ 31 h 61"/>
                              <a:gd name="T10" fmla="*/ 10 w 86"/>
                              <a:gd name="T11" fmla="*/ 43 h 61"/>
                              <a:gd name="T12" fmla="*/ 14 w 86"/>
                              <a:gd name="T13" fmla="*/ 49 h 61"/>
                              <a:gd name="T14" fmla="*/ 18 w 86"/>
                              <a:gd name="T15" fmla="*/ 50 h 61"/>
                              <a:gd name="T16" fmla="*/ 25 w 86"/>
                              <a:gd name="T17" fmla="*/ 52 h 61"/>
                              <a:gd name="T18" fmla="*/ 30 w 86"/>
                              <a:gd name="T19" fmla="*/ 50 h 61"/>
                              <a:gd name="T20" fmla="*/ 34 w 86"/>
                              <a:gd name="T21" fmla="*/ 49 h 61"/>
                              <a:gd name="T22" fmla="*/ 37 w 86"/>
                              <a:gd name="T23" fmla="*/ 42 h 61"/>
                              <a:gd name="T24" fmla="*/ 44 w 86"/>
                              <a:gd name="T25" fmla="*/ 20 h 61"/>
                              <a:gd name="T26" fmla="*/ 46 w 86"/>
                              <a:gd name="T27" fmla="*/ 12 h 61"/>
                              <a:gd name="T28" fmla="*/ 51 w 86"/>
                              <a:gd name="T29" fmla="*/ 6 h 61"/>
                              <a:gd name="T30" fmla="*/ 55 w 86"/>
                              <a:gd name="T31" fmla="*/ 2 h 61"/>
                              <a:gd name="T32" fmla="*/ 63 w 86"/>
                              <a:gd name="T33" fmla="*/ 2 h 61"/>
                              <a:gd name="T34" fmla="*/ 71 w 86"/>
                              <a:gd name="T35" fmla="*/ 2 h 61"/>
                              <a:gd name="T36" fmla="*/ 78 w 86"/>
                              <a:gd name="T37" fmla="*/ 6 h 61"/>
                              <a:gd name="T38" fmla="*/ 82 w 86"/>
                              <a:gd name="T39" fmla="*/ 13 h 61"/>
                              <a:gd name="T40" fmla="*/ 86 w 86"/>
                              <a:gd name="T41" fmla="*/ 26 h 61"/>
                              <a:gd name="T42" fmla="*/ 86 w 86"/>
                              <a:gd name="T43" fmla="*/ 40 h 61"/>
                              <a:gd name="T44" fmla="*/ 81 w 86"/>
                              <a:gd name="T45" fmla="*/ 49 h 61"/>
                              <a:gd name="T46" fmla="*/ 76 w 86"/>
                              <a:gd name="T47" fmla="*/ 52 h 61"/>
                              <a:gd name="T48" fmla="*/ 68 w 86"/>
                              <a:gd name="T49" fmla="*/ 55 h 61"/>
                              <a:gd name="T50" fmla="*/ 63 w 86"/>
                              <a:gd name="T51" fmla="*/ 56 h 61"/>
                              <a:gd name="T52" fmla="*/ 67 w 86"/>
                              <a:gd name="T53" fmla="*/ 46 h 61"/>
                              <a:gd name="T54" fmla="*/ 74 w 86"/>
                              <a:gd name="T55" fmla="*/ 43 h 61"/>
                              <a:gd name="T56" fmla="*/ 76 w 86"/>
                              <a:gd name="T57" fmla="*/ 39 h 61"/>
                              <a:gd name="T58" fmla="*/ 79 w 86"/>
                              <a:gd name="T59" fmla="*/ 31 h 61"/>
                              <a:gd name="T60" fmla="*/ 78 w 86"/>
                              <a:gd name="T61" fmla="*/ 23 h 61"/>
                              <a:gd name="T62" fmla="*/ 75 w 86"/>
                              <a:gd name="T63" fmla="*/ 15 h 61"/>
                              <a:gd name="T64" fmla="*/ 71 w 86"/>
                              <a:gd name="T65" fmla="*/ 12 h 61"/>
                              <a:gd name="T66" fmla="*/ 66 w 86"/>
                              <a:gd name="T67" fmla="*/ 9 h 61"/>
                              <a:gd name="T68" fmla="*/ 61 w 86"/>
                              <a:gd name="T69" fmla="*/ 9 h 61"/>
                              <a:gd name="T70" fmla="*/ 57 w 86"/>
                              <a:gd name="T71" fmla="*/ 12 h 61"/>
                              <a:gd name="T72" fmla="*/ 53 w 86"/>
                              <a:gd name="T73" fmla="*/ 13 h 61"/>
                              <a:gd name="T74" fmla="*/ 51 w 86"/>
                              <a:gd name="T75" fmla="*/ 19 h 61"/>
                              <a:gd name="T76" fmla="*/ 46 w 86"/>
                              <a:gd name="T77" fmla="*/ 42 h 61"/>
                              <a:gd name="T78" fmla="*/ 45 w 86"/>
                              <a:gd name="T79" fmla="*/ 46 h 61"/>
                              <a:gd name="T80" fmla="*/ 42 w 86"/>
                              <a:gd name="T81" fmla="*/ 50 h 61"/>
                              <a:gd name="T82" fmla="*/ 37 w 86"/>
                              <a:gd name="T83" fmla="*/ 56 h 61"/>
                              <a:gd name="T84" fmla="*/ 31 w 86"/>
                              <a:gd name="T85" fmla="*/ 59 h 61"/>
                              <a:gd name="T86" fmla="*/ 25 w 86"/>
                              <a:gd name="T87" fmla="*/ 61 h 61"/>
                              <a:gd name="T88" fmla="*/ 15 w 86"/>
                              <a:gd name="T89" fmla="*/ 59 h 61"/>
                              <a:gd name="T90" fmla="*/ 8 w 86"/>
                              <a:gd name="T91" fmla="*/ 55 h 61"/>
                              <a:gd name="T92" fmla="*/ 3 w 86"/>
                              <a:gd name="T93" fmla="*/ 46 h 61"/>
                              <a:gd name="T94" fmla="*/ 0 w 86"/>
                              <a:gd name="T95" fmla="*/ 32 h 61"/>
                              <a:gd name="T96" fmla="*/ 1 w 86"/>
                              <a:gd name="T97" fmla="*/ 16 h 61"/>
                              <a:gd name="T98" fmla="*/ 6 w 86"/>
                              <a:gd name="T99" fmla="*/ 10 h 61"/>
                              <a:gd name="T100" fmla="*/ 15 w 86"/>
                              <a:gd name="T101" fmla="*/ 4 h 61"/>
                              <a:gd name="T102" fmla="*/ 23 w 86"/>
                              <a:gd name="T103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6" h="61">
                                <a:moveTo>
                                  <a:pt x="25" y="0"/>
                                </a:moveTo>
                                <a:lnTo>
                                  <a:pt x="25" y="9"/>
                                </a:lnTo>
                                <a:lnTo>
                                  <a:pt x="19" y="12"/>
                                </a:lnTo>
                                <a:lnTo>
                                  <a:pt x="15" y="12"/>
                                </a:lnTo>
                                <a:lnTo>
                                  <a:pt x="14" y="13"/>
                                </a:lnTo>
                                <a:lnTo>
                                  <a:pt x="11" y="15"/>
                                </a:lnTo>
                                <a:lnTo>
                                  <a:pt x="10" y="19"/>
                                </a:lnTo>
                                <a:lnTo>
                                  <a:pt x="8" y="23"/>
                                </a:lnTo>
                                <a:lnTo>
                                  <a:pt x="7" y="26"/>
                                </a:lnTo>
                                <a:lnTo>
                                  <a:pt x="7" y="31"/>
                                </a:lnTo>
                                <a:lnTo>
                                  <a:pt x="7" y="39"/>
                                </a:lnTo>
                                <a:lnTo>
                                  <a:pt x="10" y="43"/>
                                </a:lnTo>
                                <a:lnTo>
                                  <a:pt x="11" y="45"/>
                                </a:lnTo>
                                <a:lnTo>
                                  <a:pt x="14" y="49"/>
                                </a:lnTo>
                                <a:lnTo>
                                  <a:pt x="15" y="50"/>
                                </a:lnTo>
                                <a:lnTo>
                                  <a:pt x="18" y="50"/>
                                </a:lnTo>
                                <a:lnTo>
                                  <a:pt x="22" y="52"/>
                                </a:lnTo>
                                <a:lnTo>
                                  <a:pt x="25" y="52"/>
                                </a:lnTo>
                                <a:lnTo>
                                  <a:pt x="29" y="52"/>
                                </a:lnTo>
                                <a:lnTo>
                                  <a:pt x="30" y="50"/>
                                </a:lnTo>
                                <a:lnTo>
                                  <a:pt x="31" y="50"/>
                                </a:lnTo>
                                <a:lnTo>
                                  <a:pt x="34" y="49"/>
                                </a:lnTo>
                                <a:lnTo>
                                  <a:pt x="34" y="46"/>
                                </a:lnTo>
                                <a:lnTo>
                                  <a:pt x="37" y="42"/>
                                </a:lnTo>
                                <a:lnTo>
                                  <a:pt x="38" y="36"/>
                                </a:lnTo>
                                <a:lnTo>
                                  <a:pt x="44" y="20"/>
                                </a:lnTo>
                                <a:lnTo>
                                  <a:pt x="45" y="15"/>
                                </a:lnTo>
                                <a:lnTo>
                                  <a:pt x="46" y="12"/>
                                </a:lnTo>
                                <a:lnTo>
                                  <a:pt x="49" y="7"/>
                                </a:lnTo>
                                <a:lnTo>
                                  <a:pt x="51" y="6"/>
                                </a:lnTo>
                                <a:lnTo>
                                  <a:pt x="52" y="4"/>
                                </a:lnTo>
                                <a:lnTo>
                                  <a:pt x="55" y="2"/>
                                </a:lnTo>
                                <a:lnTo>
                                  <a:pt x="59" y="2"/>
                                </a:lnTo>
                                <a:lnTo>
                                  <a:pt x="63" y="2"/>
                                </a:lnTo>
                                <a:lnTo>
                                  <a:pt x="67" y="2"/>
                                </a:lnTo>
                                <a:lnTo>
                                  <a:pt x="71" y="2"/>
                                </a:lnTo>
                                <a:lnTo>
                                  <a:pt x="74" y="4"/>
                                </a:lnTo>
                                <a:lnTo>
                                  <a:pt x="78" y="6"/>
                                </a:lnTo>
                                <a:lnTo>
                                  <a:pt x="81" y="10"/>
                                </a:lnTo>
                                <a:lnTo>
                                  <a:pt x="82" y="13"/>
                                </a:lnTo>
                                <a:lnTo>
                                  <a:pt x="86" y="20"/>
                                </a:lnTo>
                                <a:lnTo>
                                  <a:pt x="86" y="26"/>
                                </a:lnTo>
                                <a:lnTo>
                                  <a:pt x="86" y="34"/>
                                </a:lnTo>
                                <a:lnTo>
                                  <a:pt x="86" y="40"/>
                                </a:lnTo>
                                <a:lnTo>
                                  <a:pt x="83" y="43"/>
                                </a:lnTo>
                                <a:lnTo>
                                  <a:pt x="81" y="49"/>
                                </a:lnTo>
                                <a:lnTo>
                                  <a:pt x="79" y="50"/>
                                </a:lnTo>
                                <a:lnTo>
                                  <a:pt x="76" y="52"/>
                                </a:lnTo>
                                <a:lnTo>
                                  <a:pt x="72" y="53"/>
                                </a:lnTo>
                                <a:lnTo>
                                  <a:pt x="68" y="55"/>
                                </a:lnTo>
                                <a:lnTo>
                                  <a:pt x="66" y="56"/>
                                </a:lnTo>
                                <a:lnTo>
                                  <a:pt x="63" y="56"/>
                                </a:lnTo>
                                <a:lnTo>
                                  <a:pt x="63" y="49"/>
                                </a:lnTo>
                                <a:lnTo>
                                  <a:pt x="67" y="46"/>
                                </a:lnTo>
                                <a:lnTo>
                                  <a:pt x="71" y="45"/>
                                </a:lnTo>
                                <a:lnTo>
                                  <a:pt x="74" y="43"/>
                                </a:lnTo>
                                <a:lnTo>
                                  <a:pt x="75" y="42"/>
                                </a:lnTo>
                                <a:lnTo>
                                  <a:pt x="76" y="39"/>
                                </a:lnTo>
                                <a:lnTo>
                                  <a:pt x="78" y="36"/>
                                </a:lnTo>
                                <a:lnTo>
                                  <a:pt x="79" y="31"/>
                                </a:lnTo>
                                <a:lnTo>
                                  <a:pt x="79" y="28"/>
                                </a:lnTo>
                                <a:lnTo>
                                  <a:pt x="78" y="23"/>
                                </a:lnTo>
                                <a:lnTo>
                                  <a:pt x="76" y="19"/>
                                </a:lnTo>
                                <a:lnTo>
                                  <a:pt x="75" y="15"/>
                                </a:lnTo>
                                <a:lnTo>
                                  <a:pt x="74" y="12"/>
                                </a:lnTo>
                                <a:lnTo>
                                  <a:pt x="71" y="12"/>
                                </a:lnTo>
                                <a:lnTo>
                                  <a:pt x="68" y="10"/>
                                </a:lnTo>
                                <a:lnTo>
                                  <a:pt x="66" y="9"/>
                                </a:lnTo>
                                <a:lnTo>
                                  <a:pt x="63" y="9"/>
                                </a:lnTo>
                                <a:lnTo>
                                  <a:pt x="61" y="9"/>
                                </a:lnTo>
                                <a:lnTo>
                                  <a:pt x="59" y="10"/>
                                </a:lnTo>
                                <a:lnTo>
                                  <a:pt x="57" y="12"/>
                                </a:lnTo>
                                <a:lnTo>
                                  <a:pt x="55" y="12"/>
                                </a:lnTo>
                                <a:lnTo>
                                  <a:pt x="53" y="13"/>
                                </a:lnTo>
                                <a:lnTo>
                                  <a:pt x="52" y="15"/>
                                </a:lnTo>
                                <a:lnTo>
                                  <a:pt x="51" y="19"/>
                                </a:lnTo>
                                <a:lnTo>
                                  <a:pt x="51" y="20"/>
                                </a:lnTo>
                                <a:lnTo>
                                  <a:pt x="46" y="42"/>
                                </a:lnTo>
                                <a:lnTo>
                                  <a:pt x="45" y="43"/>
                                </a:lnTo>
                                <a:lnTo>
                                  <a:pt x="45" y="46"/>
                                </a:lnTo>
                                <a:lnTo>
                                  <a:pt x="44" y="50"/>
                                </a:lnTo>
                                <a:lnTo>
                                  <a:pt x="42" y="50"/>
                                </a:lnTo>
                                <a:lnTo>
                                  <a:pt x="40" y="53"/>
                                </a:lnTo>
                                <a:lnTo>
                                  <a:pt x="37" y="56"/>
                                </a:lnTo>
                                <a:lnTo>
                                  <a:pt x="34" y="58"/>
                                </a:lnTo>
                                <a:lnTo>
                                  <a:pt x="31" y="59"/>
                                </a:lnTo>
                                <a:lnTo>
                                  <a:pt x="30" y="61"/>
                                </a:lnTo>
                                <a:lnTo>
                                  <a:pt x="25" y="61"/>
                                </a:lnTo>
                                <a:lnTo>
                                  <a:pt x="21" y="61"/>
                                </a:lnTo>
                                <a:lnTo>
                                  <a:pt x="15" y="59"/>
                                </a:lnTo>
                                <a:lnTo>
                                  <a:pt x="11" y="58"/>
                                </a:lnTo>
                                <a:lnTo>
                                  <a:pt x="8" y="55"/>
                                </a:lnTo>
                                <a:lnTo>
                                  <a:pt x="6" y="50"/>
                                </a:lnTo>
                                <a:lnTo>
                                  <a:pt x="3" y="46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1" y="16"/>
                                </a:lnTo>
                                <a:lnTo>
                                  <a:pt x="3" y="13"/>
                                </a:lnTo>
                                <a:lnTo>
                                  <a:pt x="6" y="10"/>
                                </a:lnTo>
                                <a:lnTo>
                                  <a:pt x="10" y="6"/>
                                </a:lnTo>
                                <a:lnTo>
                                  <a:pt x="15" y="4"/>
                                </a:ln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658"/>
                        <wps:cNvSpPr>
                          <a:spLocks/>
                        </wps:cNvSpPr>
                        <wps:spPr bwMode="auto">
                          <a:xfrm>
                            <a:off x="2157" y="1423"/>
                            <a:ext cx="87" cy="58"/>
                          </a:xfrm>
                          <a:custGeom>
                            <a:avLst/>
                            <a:gdLst>
                              <a:gd name="T0" fmla="*/ 87 w 87"/>
                              <a:gd name="T1" fmla="*/ 5 h 58"/>
                              <a:gd name="T2" fmla="*/ 85 w 87"/>
                              <a:gd name="T3" fmla="*/ 58 h 58"/>
                              <a:gd name="T4" fmla="*/ 77 w 87"/>
                              <a:gd name="T5" fmla="*/ 58 h 58"/>
                              <a:gd name="T6" fmla="*/ 82 w 87"/>
                              <a:gd name="T7" fmla="*/ 11 h 58"/>
                              <a:gd name="T8" fmla="*/ 51 w 87"/>
                              <a:gd name="T9" fmla="*/ 8 h 58"/>
                              <a:gd name="T10" fmla="*/ 47 w 87"/>
                              <a:gd name="T11" fmla="*/ 52 h 58"/>
                              <a:gd name="T12" fmla="*/ 41 w 87"/>
                              <a:gd name="T13" fmla="*/ 52 h 58"/>
                              <a:gd name="T14" fmla="*/ 45 w 87"/>
                              <a:gd name="T15" fmla="*/ 8 h 58"/>
                              <a:gd name="T16" fmla="*/ 12 w 87"/>
                              <a:gd name="T17" fmla="*/ 7 h 58"/>
                              <a:gd name="T18" fmla="*/ 10 w 87"/>
                              <a:gd name="T19" fmla="*/ 55 h 58"/>
                              <a:gd name="T20" fmla="*/ 0 w 87"/>
                              <a:gd name="T21" fmla="*/ 53 h 58"/>
                              <a:gd name="T22" fmla="*/ 6 w 87"/>
                              <a:gd name="T23" fmla="*/ 0 h 58"/>
                              <a:gd name="T24" fmla="*/ 87 w 87"/>
                              <a:gd name="T25" fmla="*/ 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7" h="58">
                                <a:moveTo>
                                  <a:pt x="87" y="5"/>
                                </a:moveTo>
                                <a:lnTo>
                                  <a:pt x="85" y="58"/>
                                </a:lnTo>
                                <a:lnTo>
                                  <a:pt x="77" y="58"/>
                                </a:lnTo>
                                <a:lnTo>
                                  <a:pt x="82" y="11"/>
                                </a:lnTo>
                                <a:lnTo>
                                  <a:pt x="51" y="8"/>
                                </a:lnTo>
                                <a:lnTo>
                                  <a:pt x="47" y="52"/>
                                </a:lnTo>
                                <a:lnTo>
                                  <a:pt x="41" y="52"/>
                                </a:lnTo>
                                <a:lnTo>
                                  <a:pt x="45" y="8"/>
                                </a:lnTo>
                                <a:lnTo>
                                  <a:pt x="12" y="7"/>
                                </a:lnTo>
                                <a:lnTo>
                                  <a:pt x="10" y="55"/>
                                </a:lnTo>
                                <a:lnTo>
                                  <a:pt x="0" y="53"/>
                                </a:lnTo>
                                <a:lnTo>
                                  <a:pt x="6" y="0"/>
                                </a:lnTo>
                                <a:lnTo>
                                  <a:pt x="8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659"/>
                        <wps:cNvSpPr>
                          <a:spLocks/>
                        </wps:cNvSpPr>
                        <wps:spPr bwMode="auto">
                          <a:xfrm>
                            <a:off x="2149" y="1583"/>
                            <a:ext cx="61" cy="62"/>
                          </a:xfrm>
                          <a:custGeom>
                            <a:avLst/>
                            <a:gdLst>
                              <a:gd name="T0" fmla="*/ 14 w 61"/>
                              <a:gd name="T1" fmla="*/ 4 h 62"/>
                              <a:gd name="T2" fmla="*/ 18 w 61"/>
                              <a:gd name="T3" fmla="*/ 11 h 62"/>
                              <a:gd name="T4" fmla="*/ 19 w 61"/>
                              <a:gd name="T5" fmla="*/ 14 h 62"/>
                              <a:gd name="T6" fmla="*/ 18 w 61"/>
                              <a:gd name="T7" fmla="*/ 19 h 62"/>
                              <a:gd name="T8" fmla="*/ 15 w 61"/>
                              <a:gd name="T9" fmla="*/ 23 h 62"/>
                              <a:gd name="T10" fmla="*/ 14 w 61"/>
                              <a:gd name="T11" fmla="*/ 27 h 62"/>
                              <a:gd name="T12" fmla="*/ 8 w 61"/>
                              <a:gd name="T13" fmla="*/ 30 h 62"/>
                              <a:gd name="T14" fmla="*/ 5 w 61"/>
                              <a:gd name="T15" fmla="*/ 32 h 62"/>
                              <a:gd name="T16" fmla="*/ 3 w 61"/>
                              <a:gd name="T17" fmla="*/ 35 h 62"/>
                              <a:gd name="T18" fmla="*/ 0 w 61"/>
                              <a:gd name="T19" fmla="*/ 39 h 62"/>
                              <a:gd name="T20" fmla="*/ 0 w 61"/>
                              <a:gd name="T21" fmla="*/ 43 h 62"/>
                              <a:gd name="T22" fmla="*/ 0 w 61"/>
                              <a:gd name="T23" fmla="*/ 48 h 62"/>
                              <a:gd name="T24" fmla="*/ 0 w 61"/>
                              <a:gd name="T25" fmla="*/ 52 h 62"/>
                              <a:gd name="T26" fmla="*/ 3 w 61"/>
                              <a:gd name="T27" fmla="*/ 58 h 62"/>
                              <a:gd name="T28" fmla="*/ 5 w 61"/>
                              <a:gd name="T29" fmla="*/ 61 h 62"/>
                              <a:gd name="T30" fmla="*/ 8 w 61"/>
                              <a:gd name="T31" fmla="*/ 61 h 62"/>
                              <a:gd name="T32" fmla="*/ 10 w 61"/>
                              <a:gd name="T33" fmla="*/ 58 h 62"/>
                              <a:gd name="T34" fmla="*/ 12 w 61"/>
                              <a:gd name="T35" fmla="*/ 52 h 62"/>
                              <a:gd name="T36" fmla="*/ 18 w 61"/>
                              <a:gd name="T37" fmla="*/ 51 h 62"/>
                              <a:gd name="T38" fmla="*/ 22 w 61"/>
                              <a:gd name="T39" fmla="*/ 49 h 62"/>
                              <a:gd name="T40" fmla="*/ 26 w 61"/>
                              <a:gd name="T41" fmla="*/ 49 h 62"/>
                              <a:gd name="T42" fmla="*/ 30 w 61"/>
                              <a:gd name="T43" fmla="*/ 49 h 62"/>
                              <a:gd name="T44" fmla="*/ 34 w 61"/>
                              <a:gd name="T45" fmla="*/ 51 h 62"/>
                              <a:gd name="T46" fmla="*/ 38 w 61"/>
                              <a:gd name="T47" fmla="*/ 52 h 62"/>
                              <a:gd name="T48" fmla="*/ 41 w 61"/>
                              <a:gd name="T49" fmla="*/ 55 h 62"/>
                              <a:gd name="T50" fmla="*/ 46 w 61"/>
                              <a:gd name="T51" fmla="*/ 52 h 62"/>
                              <a:gd name="T52" fmla="*/ 49 w 61"/>
                              <a:gd name="T53" fmla="*/ 51 h 62"/>
                              <a:gd name="T54" fmla="*/ 55 w 61"/>
                              <a:gd name="T55" fmla="*/ 48 h 62"/>
                              <a:gd name="T56" fmla="*/ 56 w 61"/>
                              <a:gd name="T57" fmla="*/ 43 h 62"/>
                              <a:gd name="T58" fmla="*/ 59 w 61"/>
                              <a:gd name="T59" fmla="*/ 39 h 62"/>
                              <a:gd name="T60" fmla="*/ 59 w 61"/>
                              <a:gd name="T61" fmla="*/ 35 h 62"/>
                              <a:gd name="T62" fmla="*/ 55 w 61"/>
                              <a:gd name="T63" fmla="*/ 35 h 62"/>
                              <a:gd name="T64" fmla="*/ 52 w 61"/>
                              <a:gd name="T65" fmla="*/ 36 h 62"/>
                              <a:gd name="T66" fmla="*/ 48 w 61"/>
                              <a:gd name="T67" fmla="*/ 35 h 62"/>
                              <a:gd name="T68" fmla="*/ 42 w 61"/>
                              <a:gd name="T69" fmla="*/ 33 h 62"/>
                              <a:gd name="T70" fmla="*/ 38 w 61"/>
                              <a:gd name="T71" fmla="*/ 32 h 62"/>
                              <a:gd name="T72" fmla="*/ 35 w 61"/>
                              <a:gd name="T73" fmla="*/ 29 h 62"/>
                              <a:gd name="T74" fmla="*/ 35 w 61"/>
                              <a:gd name="T75" fmla="*/ 24 h 62"/>
                              <a:gd name="T76" fmla="*/ 35 w 61"/>
                              <a:gd name="T77" fmla="*/ 20 h 62"/>
                              <a:gd name="T78" fmla="*/ 35 w 61"/>
                              <a:gd name="T79" fmla="*/ 14 h 62"/>
                              <a:gd name="T80" fmla="*/ 34 w 61"/>
                              <a:gd name="T81" fmla="*/ 10 h 62"/>
                              <a:gd name="T82" fmla="*/ 30 w 61"/>
                              <a:gd name="T83" fmla="*/ 6 h 62"/>
                              <a:gd name="T84" fmla="*/ 26 w 61"/>
                              <a:gd name="T85" fmla="*/ 1 h 62"/>
                              <a:gd name="T86" fmla="*/ 22 w 61"/>
                              <a:gd name="T87" fmla="*/ 0 h 62"/>
                              <a:gd name="T88" fmla="*/ 18 w 61"/>
                              <a:gd name="T89" fmla="*/ 1 h 62"/>
                              <a:gd name="T90" fmla="*/ 12 w 61"/>
                              <a:gd name="T91" fmla="*/ 1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1" h="62">
                                <a:moveTo>
                                  <a:pt x="14" y="1"/>
                                </a:moveTo>
                                <a:lnTo>
                                  <a:pt x="14" y="3"/>
                                </a:lnTo>
                                <a:lnTo>
                                  <a:pt x="14" y="4"/>
                                </a:lnTo>
                                <a:lnTo>
                                  <a:pt x="15" y="6"/>
                                </a:lnTo>
                                <a:lnTo>
                                  <a:pt x="18" y="8"/>
                                </a:lnTo>
                                <a:lnTo>
                                  <a:pt x="18" y="11"/>
                                </a:lnTo>
                                <a:lnTo>
                                  <a:pt x="19" y="11"/>
                                </a:ln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1" y="29"/>
                                </a:lnTo>
                                <a:lnTo>
                                  <a:pt x="10" y="30"/>
                                </a:lnTo>
                                <a:lnTo>
                                  <a:pt x="8" y="30"/>
                                </a:lnTo>
                                <a:lnTo>
                                  <a:pt x="7" y="30"/>
                                </a:lnTo>
                                <a:lnTo>
                                  <a:pt x="7" y="32"/>
                                </a:lnTo>
                                <a:lnTo>
                                  <a:pt x="5" y="32"/>
                                </a:lnTo>
                                <a:lnTo>
                                  <a:pt x="4" y="32"/>
                                </a:lnTo>
                                <a:lnTo>
                                  <a:pt x="3" y="33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36"/>
                                </a:lnTo>
                                <a:lnTo>
                                  <a:pt x="0" y="39"/>
                                </a:lnTo>
                                <a:lnTo>
                                  <a:pt x="0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0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49"/>
                                </a:lnTo>
                                <a:lnTo>
                                  <a:pt x="0" y="51"/>
                                </a:lnTo>
                                <a:lnTo>
                                  <a:pt x="0" y="52"/>
                                </a:lnTo>
                                <a:lnTo>
                                  <a:pt x="0" y="55"/>
                                </a:lnTo>
                                <a:lnTo>
                                  <a:pt x="3" y="56"/>
                                </a:lnTo>
                                <a:lnTo>
                                  <a:pt x="3" y="58"/>
                                </a:lnTo>
                                <a:lnTo>
                                  <a:pt x="3" y="59"/>
                                </a:lnTo>
                                <a:lnTo>
                                  <a:pt x="4" y="59"/>
                                </a:lnTo>
                                <a:lnTo>
                                  <a:pt x="5" y="61"/>
                                </a:lnTo>
                                <a:lnTo>
                                  <a:pt x="7" y="62"/>
                                </a:lnTo>
                                <a:lnTo>
                                  <a:pt x="8" y="62"/>
                                </a:lnTo>
                                <a:lnTo>
                                  <a:pt x="8" y="61"/>
                                </a:lnTo>
                                <a:lnTo>
                                  <a:pt x="8" y="59"/>
                                </a:lnTo>
                                <a:lnTo>
                                  <a:pt x="10" y="59"/>
                                </a:lnTo>
                                <a:lnTo>
                                  <a:pt x="10" y="58"/>
                                </a:lnTo>
                                <a:lnTo>
                                  <a:pt x="11" y="56"/>
                                </a:lnTo>
                                <a:lnTo>
                                  <a:pt x="12" y="55"/>
                                </a:lnTo>
                                <a:lnTo>
                                  <a:pt x="12" y="52"/>
                                </a:lnTo>
                                <a:lnTo>
                                  <a:pt x="14" y="51"/>
                                </a:lnTo>
                                <a:lnTo>
                                  <a:pt x="15" y="51"/>
                                </a:lnTo>
                                <a:lnTo>
                                  <a:pt x="18" y="51"/>
                                </a:lnTo>
                                <a:lnTo>
                                  <a:pt x="19" y="49"/>
                                </a:lnTo>
                                <a:lnTo>
                                  <a:pt x="20" y="49"/>
                                </a:lnTo>
                                <a:lnTo>
                                  <a:pt x="22" y="49"/>
                                </a:lnTo>
                                <a:lnTo>
                                  <a:pt x="23" y="49"/>
                                </a:lnTo>
                                <a:lnTo>
                                  <a:pt x="25" y="49"/>
                                </a:lnTo>
                                <a:lnTo>
                                  <a:pt x="26" y="49"/>
                                </a:lnTo>
                                <a:lnTo>
                                  <a:pt x="27" y="49"/>
                                </a:lnTo>
                                <a:lnTo>
                                  <a:pt x="29" y="49"/>
                                </a:lnTo>
                                <a:lnTo>
                                  <a:pt x="30" y="49"/>
                                </a:lnTo>
                                <a:lnTo>
                                  <a:pt x="33" y="49"/>
                                </a:lnTo>
                                <a:lnTo>
                                  <a:pt x="33" y="51"/>
                                </a:lnTo>
                                <a:lnTo>
                                  <a:pt x="34" y="51"/>
                                </a:lnTo>
                                <a:lnTo>
                                  <a:pt x="35" y="51"/>
                                </a:lnTo>
                                <a:lnTo>
                                  <a:pt x="35" y="52"/>
                                </a:lnTo>
                                <a:lnTo>
                                  <a:pt x="38" y="52"/>
                                </a:lnTo>
                                <a:lnTo>
                                  <a:pt x="38" y="55"/>
                                </a:lnTo>
                                <a:lnTo>
                                  <a:pt x="40" y="55"/>
                                </a:lnTo>
                                <a:lnTo>
                                  <a:pt x="41" y="55"/>
                                </a:lnTo>
                                <a:lnTo>
                                  <a:pt x="42" y="55"/>
                                </a:lnTo>
                                <a:lnTo>
                                  <a:pt x="44" y="55"/>
                                </a:lnTo>
                                <a:lnTo>
                                  <a:pt x="46" y="52"/>
                                </a:lnTo>
                                <a:lnTo>
                                  <a:pt x="48" y="52"/>
                                </a:lnTo>
                                <a:lnTo>
                                  <a:pt x="49" y="52"/>
                                </a:lnTo>
                                <a:lnTo>
                                  <a:pt x="49" y="51"/>
                                </a:lnTo>
                                <a:lnTo>
                                  <a:pt x="52" y="51"/>
                                </a:lnTo>
                                <a:lnTo>
                                  <a:pt x="53" y="49"/>
                                </a:lnTo>
                                <a:lnTo>
                                  <a:pt x="55" y="48"/>
                                </a:lnTo>
                                <a:lnTo>
                                  <a:pt x="55" y="46"/>
                                </a:lnTo>
                                <a:lnTo>
                                  <a:pt x="55" y="45"/>
                                </a:lnTo>
                                <a:lnTo>
                                  <a:pt x="56" y="43"/>
                                </a:lnTo>
                                <a:lnTo>
                                  <a:pt x="57" y="42"/>
                                </a:lnTo>
                                <a:lnTo>
                                  <a:pt x="59" y="40"/>
                                </a:lnTo>
                                <a:lnTo>
                                  <a:pt x="59" y="39"/>
                                </a:lnTo>
                                <a:lnTo>
                                  <a:pt x="61" y="36"/>
                                </a:lnTo>
                                <a:lnTo>
                                  <a:pt x="61" y="35"/>
                                </a:lnTo>
                                <a:lnTo>
                                  <a:pt x="59" y="35"/>
                                </a:lnTo>
                                <a:lnTo>
                                  <a:pt x="57" y="35"/>
                                </a:lnTo>
                                <a:lnTo>
                                  <a:pt x="56" y="35"/>
                                </a:lnTo>
                                <a:lnTo>
                                  <a:pt x="55" y="35"/>
                                </a:lnTo>
                                <a:lnTo>
                                  <a:pt x="55" y="36"/>
                                </a:lnTo>
                                <a:lnTo>
                                  <a:pt x="53" y="36"/>
                                </a:lnTo>
                                <a:lnTo>
                                  <a:pt x="52" y="36"/>
                                </a:lnTo>
                                <a:lnTo>
                                  <a:pt x="50" y="36"/>
                                </a:lnTo>
                                <a:lnTo>
                                  <a:pt x="49" y="36"/>
                                </a:lnTo>
                                <a:lnTo>
                                  <a:pt x="48" y="35"/>
                                </a:lnTo>
                                <a:lnTo>
                                  <a:pt x="46" y="35"/>
                                </a:lnTo>
                                <a:lnTo>
                                  <a:pt x="44" y="35"/>
                                </a:lnTo>
                                <a:lnTo>
                                  <a:pt x="42" y="33"/>
                                </a:lnTo>
                                <a:lnTo>
                                  <a:pt x="41" y="33"/>
                                </a:lnTo>
                                <a:lnTo>
                                  <a:pt x="40" y="32"/>
                                </a:lnTo>
                                <a:lnTo>
                                  <a:pt x="38" y="32"/>
                                </a:lnTo>
                                <a:lnTo>
                                  <a:pt x="38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29"/>
                                </a:lnTo>
                                <a:lnTo>
                                  <a:pt x="35" y="27"/>
                                </a:lnTo>
                                <a:lnTo>
                                  <a:pt x="35" y="26"/>
                                </a:lnTo>
                                <a:lnTo>
                                  <a:pt x="35" y="24"/>
                                </a:lnTo>
                                <a:lnTo>
                                  <a:pt x="34" y="23"/>
                                </a:lnTo>
                                <a:lnTo>
                                  <a:pt x="35" y="23"/>
                                </a:lnTo>
                                <a:lnTo>
                                  <a:pt x="35" y="20"/>
                                </a:lnTo>
                                <a:lnTo>
                                  <a:pt x="35" y="19"/>
                                </a:lnTo>
                                <a:lnTo>
                                  <a:pt x="35" y="17"/>
                                </a:lnTo>
                                <a:lnTo>
                                  <a:pt x="35" y="14"/>
                                </a:lnTo>
                                <a:lnTo>
                                  <a:pt x="35" y="13"/>
                                </a:lnTo>
                                <a:lnTo>
                                  <a:pt x="34" y="11"/>
                                </a:lnTo>
                                <a:lnTo>
                                  <a:pt x="34" y="10"/>
                                </a:lnTo>
                                <a:lnTo>
                                  <a:pt x="34" y="8"/>
                                </a:lnTo>
                                <a:lnTo>
                                  <a:pt x="33" y="8"/>
                                </a:lnTo>
                                <a:lnTo>
                                  <a:pt x="30" y="6"/>
                                </a:lnTo>
                                <a:lnTo>
                                  <a:pt x="29" y="4"/>
                                </a:lnTo>
                                <a:lnTo>
                                  <a:pt x="27" y="3"/>
                                </a:lnTo>
                                <a:lnTo>
                                  <a:pt x="26" y="1"/>
                                </a:lnTo>
                                <a:lnTo>
                                  <a:pt x="25" y="1"/>
                                </a:lnTo>
                                <a:lnTo>
                                  <a:pt x="23" y="1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"/>
                                </a:lnTo>
                                <a:lnTo>
                                  <a:pt x="18" y="1"/>
                                </a:lnTo>
                                <a:lnTo>
                                  <a:pt x="15" y="1"/>
                                </a:lnTo>
                                <a:lnTo>
                                  <a:pt x="14" y="1"/>
                                </a:lnTo>
                                <a:lnTo>
                                  <a:pt x="12" y="1"/>
                                </a:lnTo>
                                <a:lnTo>
                                  <a:pt x="1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660"/>
                        <wps:cNvSpPr>
                          <a:spLocks/>
                        </wps:cNvSpPr>
                        <wps:spPr bwMode="auto">
                          <a:xfrm>
                            <a:off x="2149" y="1642"/>
                            <a:ext cx="8" cy="3"/>
                          </a:xfrm>
                          <a:custGeom>
                            <a:avLst/>
                            <a:gdLst>
                              <a:gd name="T0" fmla="*/ 7 w 8"/>
                              <a:gd name="T1" fmla="*/ 0 h 3"/>
                              <a:gd name="T2" fmla="*/ 5 w 8"/>
                              <a:gd name="T3" fmla="*/ 0 h 3"/>
                              <a:gd name="T4" fmla="*/ 4 w 8"/>
                              <a:gd name="T5" fmla="*/ 0 h 3"/>
                              <a:gd name="T6" fmla="*/ 3 w 8"/>
                              <a:gd name="T7" fmla="*/ 0 h 3"/>
                              <a:gd name="T8" fmla="*/ 0 w 8"/>
                              <a:gd name="T9" fmla="*/ 0 h 3"/>
                              <a:gd name="T10" fmla="*/ 3 w 8"/>
                              <a:gd name="T11" fmla="*/ 0 h 3"/>
                              <a:gd name="T12" fmla="*/ 4 w 8"/>
                              <a:gd name="T13" fmla="*/ 0 h 3"/>
                              <a:gd name="T14" fmla="*/ 5 w 8"/>
                              <a:gd name="T15" fmla="*/ 2 h 3"/>
                              <a:gd name="T16" fmla="*/ 7 w 8"/>
                              <a:gd name="T17" fmla="*/ 3 h 3"/>
                              <a:gd name="T18" fmla="*/ 8 w 8"/>
                              <a:gd name="T19" fmla="*/ 3 h 3"/>
                              <a:gd name="T20" fmla="*/ 8 w 8"/>
                              <a:gd name="T21" fmla="*/ 2 h 3"/>
                              <a:gd name="T22" fmla="*/ 8 w 8"/>
                              <a:gd name="T23" fmla="*/ 0 h 3"/>
                              <a:gd name="T24" fmla="*/ 7 w 8"/>
                              <a:gd name="T2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" h="3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2"/>
                                </a:lnTo>
                                <a:lnTo>
                                  <a:pt x="7" y="3"/>
                                </a:lnTo>
                                <a:lnTo>
                                  <a:pt x="8" y="3"/>
                                </a:ln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661"/>
                        <wps:cNvSpPr>
                          <a:spLocks/>
                        </wps:cNvSpPr>
                        <wps:spPr bwMode="auto">
                          <a:xfrm>
                            <a:off x="658" y="1583"/>
                            <a:ext cx="63" cy="61"/>
                          </a:xfrm>
                          <a:custGeom>
                            <a:avLst/>
                            <a:gdLst>
                              <a:gd name="T0" fmla="*/ 17 w 63"/>
                              <a:gd name="T1" fmla="*/ 4 h 61"/>
                              <a:gd name="T2" fmla="*/ 18 w 63"/>
                              <a:gd name="T3" fmla="*/ 8 h 61"/>
                              <a:gd name="T4" fmla="*/ 20 w 63"/>
                              <a:gd name="T5" fmla="*/ 13 h 61"/>
                              <a:gd name="T6" fmla="*/ 18 w 63"/>
                              <a:gd name="T7" fmla="*/ 16 h 61"/>
                              <a:gd name="T8" fmla="*/ 17 w 63"/>
                              <a:gd name="T9" fmla="*/ 20 h 61"/>
                              <a:gd name="T10" fmla="*/ 14 w 63"/>
                              <a:gd name="T11" fmla="*/ 26 h 61"/>
                              <a:gd name="T12" fmla="*/ 10 w 63"/>
                              <a:gd name="T13" fmla="*/ 29 h 61"/>
                              <a:gd name="T14" fmla="*/ 6 w 63"/>
                              <a:gd name="T15" fmla="*/ 32 h 61"/>
                              <a:gd name="T16" fmla="*/ 2 w 63"/>
                              <a:gd name="T17" fmla="*/ 35 h 61"/>
                              <a:gd name="T18" fmla="*/ 2 w 63"/>
                              <a:gd name="T19" fmla="*/ 40 h 61"/>
                              <a:gd name="T20" fmla="*/ 0 w 63"/>
                              <a:gd name="T21" fmla="*/ 43 h 61"/>
                              <a:gd name="T22" fmla="*/ 2 w 63"/>
                              <a:gd name="T23" fmla="*/ 46 h 61"/>
                              <a:gd name="T24" fmla="*/ 3 w 63"/>
                              <a:gd name="T25" fmla="*/ 51 h 61"/>
                              <a:gd name="T26" fmla="*/ 5 w 63"/>
                              <a:gd name="T27" fmla="*/ 56 h 61"/>
                              <a:gd name="T28" fmla="*/ 7 w 63"/>
                              <a:gd name="T29" fmla="*/ 59 h 61"/>
                              <a:gd name="T30" fmla="*/ 10 w 63"/>
                              <a:gd name="T31" fmla="*/ 58 h 61"/>
                              <a:gd name="T32" fmla="*/ 14 w 63"/>
                              <a:gd name="T33" fmla="*/ 51 h 61"/>
                              <a:gd name="T34" fmla="*/ 17 w 63"/>
                              <a:gd name="T35" fmla="*/ 49 h 61"/>
                              <a:gd name="T36" fmla="*/ 21 w 63"/>
                              <a:gd name="T37" fmla="*/ 48 h 61"/>
                              <a:gd name="T38" fmla="*/ 25 w 63"/>
                              <a:gd name="T39" fmla="*/ 46 h 61"/>
                              <a:gd name="T40" fmla="*/ 30 w 63"/>
                              <a:gd name="T41" fmla="*/ 48 h 61"/>
                              <a:gd name="T42" fmla="*/ 35 w 63"/>
                              <a:gd name="T43" fmla="*/ 49 h 61"/>
                              <a:gd name="T44" fmla="*/ 39 w 63"/>
                              <a:gd name="T45" fmla="*/ 51 h 61"/>
                              <a:gd name="T46" fmla="*/ 44 w 63"/>
                              <a:gd name="T47" fmla="*/ 51 h 61"/>
                              <a:gd name="T48" fmla="*/ 48 w 63"/>
                              <a:gd name="T49" fmla="*/ 51 h 61"/>
                              <a:gd name="T50" fmla="*/ 52 w 63"/>
                              <a:gd name="T51" fmla="*/ 49 h 61"/>
                              <a:gd name="T52" fmla="*/ 55 w 63"/>
                              <a:gd name="T53" fmla="*/ 45 h 61"/>
                              <a:gd name="T54" fmla="*/ 58 w 63"/>
                              <a:gd name="T55" fmla="*/ 42 h 61"/>
                              <a:gd name="T56" fmla="*/ 60 w 63"/>
                              <a:gd name="T57" fmla="*/ 40 h 61"/>
                              <a:gd name="T58" fmla="*/ 62 w 63"/>
                              <a:gd name="T59" fmla="*/ 36 h 61"/>
                              <a:gd name="T60" fmla="*/ 60 w 63"/>
                              <a:gd name="T61" fmla="*/ 33 h 61"/>
                              <a:gd name="T62" fmla="*/ 55 w 63"/>
                              <a:gd name="T63" fmla="*/ 33 h 61"/>
                              <a:gd name="T64" fmla="*/ 50 w 63"/>
                              <a:gd name="T65" fmla="*/ 33 h 61"/>
                              <a:gd name="T66" fmla="*/ 45 w 63"/>
                              <a:gd name="T67" fmla="*/ 32 h 61"/>
                              <a:gd name="T68" fmla="*/ 40 w 63"/>
                              <a:gd name="T69" fmla="*/ 30 h 61"/>
                              <a:gd name="T70" fmla="*/ 37 w 63"/>
                              <a:gd name="T71" fmla="*/ 27 h 61"/>
                              <a:gd name="T72" fmla="*/ 36 w 63"/>
                              <a:gd name="T73" fmla="*/ 23 h 61"/>
                              <a:gd name="T74" fmla="*/ 36 w 63"/>
                              <a:gd name="T75" fmla="*/ 19 h 61"/>
                              <a:gd name="T76" fmla="*/ 36 w 63"/>
                              <a:gd name="T77" fmla="*/ 14 h 61"/>
                              <a:gd name="T78" fmla="*/ 36 w 63"/>
                              <a:gd name="T79" fmla="*/ 10 h 61"/>
                              <a:gd name="T80" fmla="*/ 33 w 63"/>
                              <a:gd name="T81" fmla="*/ 6 h 61"/>
                              <a:gd name="T82" fmla="*/ 27 w 63"/>
                              <a:gd name="T83" fmla="*/ 1 h 61"/>
                              <a:gd name="T84" fmla="*/ 22 w 63"/>
                              <a:gd name="T85" fmla="*/ 0 h 61"/>
                              <a:gd name="T86" fmla="*/ 17 w 63"/>
                              <a:gd name="T87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3" h="61">
                                <a:moveTo>
                                  <a:pt x="14" y="0"/>
                                </a:moveTo>
                                <a:lnTo>
                                  <a:pt x="15" y="1"/>
                                </a:lnTo>
                                <a:lnTo>
                                  <a:pt x="17" y="4"/>
                                </a:lnTo>
                                <a:lnTo>
                                  <a:pt x="17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8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20" y="13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6"/>
                                </a:lnTo>
                                <a:lnTo>
                                  <a:pt x="18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4" y="26"/>
                                </a:lnTo>
                                <a:lnTo>
                                  <a:pt x="12" y="27"/>
                                </a:lnTo>
                                <a:lnTo>
                                  <a:pt x="10" y="27"/>
                                </a:lnTo>
                                <a:lnTo>
                                  <a:pt x="10" y="29"/>
                                </a:lnTo>
                                <a:lnTo>
                                  <a:pt x="9" y="29"/>
                                </a:lnTo>
                                <a:lnTo>
                                  <a:pt x="7" y="30"/>
                                </a:lnTo>
                                <a:lnTo>
                                  <a:pt x="6" y="32"/>
                                </a:lnTo>
                                <a:lnTo>
                                  <a:pt x="5" y="32"/>
                                </a:lnTo>
                                <a:lnTo>
                                  <a:pt x="3" y="33"/>
                                </a:lnTo>
                                <a:lnTo>
                                  <a:pt x="2" y="35"/>
                                </a:lnTo>
                                <a:lnTo>
                                  <a:pt x="2" y="36"/>
                                </a:lnTo>
                                <a:lnTo>
                                  <a:pt x="2" y="39"/>
                                </a:lnTo>
                                <a:lnTo>
                                  <a:pt x="2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0" y="46"/>
                                </a:lnTo>
                                <a:lnTo>
                                  <a:pt x="2" y="46"/>
                                </a:lnTo>
                                <a:lnTo>
                                  <a:pt x="2" y="48"/>
                                </a:lnTo>
                                <a:lnTo>
                                  <a:pt x="2" y="51"/>
                                </a:lnTo>
                                <a:lnTo>
                                  <a:pt x="3" y="51"/>
                                </a:lnTo>
                                <a:lnTo>
                                  <a:pt x="3" y="52"/>
                                </a:lnTo>
                                <a:lnTo>
                                  <a:pt x="5" y="55"/>
                                </a:lnTo>
                                <a:lnTo>
                                  <a:pt x="5" y="56"/>
                                </a:lnTo>
                                <a:lnTo>
                                  <a:pt x="5" y="58"/>
                                </a:lnTo>
                                <a:lnTo>
                                  <a:pt x="6" y="58"/>
                                </a:lnTo>
                                <a:lnTo>
                                  <a:pt x="7" y="59"/>
                                </a:lnTo>
                                <a:lnTo>
                                  <a:pt x="9" y="61"/>
                                </a:lnTo>
                                <a:lnTo>
                                  <a:pt x="9" y="59"/>
                                </a:lnTo>
                                <a:lnTo>
                                  <a:pt x="10" y="58"/>
                                </a:lnTo>
                                <a:lnTo>
                                  <a:pt x="10" y="56"/>
                                </a:lnTo>
                                <a:lnTo>
                                  <a:pt x="12" y="52"/>
                                </a:lnTo>
                                <a:lnTo>
                                  <a:pt x="14" y="51"/>
                                </a:lnTo>
                                <a:lnTo>
                                  <a:pt x="15" y="51"/>
                                </a:lnTo>
                                <a:lnTo>
                                  <a:pt x="15" y="49"/>
                                </a:lnTo>
                                <a:lnTo>
                                  <a:pt x="17" y="49"/>
                                </a:lnTo>
                                <a:lnTo>
                                  <a:pt x="18" y="49"/>
                                </a:lnTo>
                                <a:lnTo>
                                  <a:pt x="20" y="48"/>
                                </a:lnTo>
                                <a:lnTo>
                                  <a:pt x="21" y="48"/>
                                </a:lnTo>
                                <a:lnTo>
                                  <a:pt x="22" y="46"/>
                                </a:lnTo>
                                <a:lnTo>
                                  <a:pt x="24" y="46"/>
                                </a:lnTo>
                                <a:lnTo>
                                  <a:pt x="25" y="46"/>
                                </a:lnTo>
                                <a:lnTo>
                                  <a:pt x="27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48"/>
                                </a:lnTo>
                                <a:lnTo>
                                  <a:pt x="32" y="48"/>
                                </a:lnTo>
                                <a:lnTo>
                                  <a:pt x="33" y="49"/>
                                </a:lnTo>
                                <a:lnTo>
                                  <a:pt x="35" y="49"/>
                                </a:lnTo>
                                <a:lnTo>
                                  <a:pt x="36" y="51"/>
                                </a:lnTo>
                                <a:lnTo>
                                  <a:pt x="37" y="51"/>
                                </a:lnTo>
                                <a:lnTo>
                                  <a:pt x="39" y="51"/>
                                </a:lnTo>
                                <a:lnTo>
                                  <a:pt x="40" y="52"/>
                                </a:lnTo>
                                <a:lnTo>
                                  <a:pt x="43" y="51"/>
                                </a:lnTo>
                                <a:lnTo>
                                  <a:pt x="44" y="51"/>
                                </a:lnTo>
                                <a:lnTo>
                                  <a:pt x="45" y="51"/>
                                </a:lnTo>
                                <a:lnTo>
                                  <a:pt x="47" y="51"/>
                                </a:lnTo>
                                <a:lnTo>
                                  <a:pt x="48" y="51"/>
                                </a:lnTo>
                                <a:lnTo>
                                  <a:pt x="50" y="51"/>
                                </a:lnTo>
                                <a:lnTo>
                                  <a:pt x="51" y="49"/>
                                </a:lnTo>
                                <a:lnTo>
                                  <a:pt x="52" y="49"/>
                                </a:lnTo>
                                <a:lnTo>
                                  <a:pt x="52" y="48"/>
                                </a:lnTo>
                                <a:lnTo>
                                  <a:pt x="54" y="46"/>
                                </a:lnTo>
                                <a:lnTo>
                                  <a:pt x="55" y="45"/>
                                </a:lnTo>
                                <a:lnTo>
                                  <a:pt x="58" y="45"/>
                                </a:lnTo>
                                <a:lnTo>
                                  <a:pt x="58" y="43"/>
                                </a:lnTo>
                                <a:lnTo>
                                  <a:pt x="58" y="42"/>
                                </a:lnTo>
                                <a:lnTo>
                                  <a:pt x="59" y="42"/>
                                </a:lnTo>
                                <a:lnTo>
                                  <a:pt x="59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39"/>
                                </a:lnTo>
                                <a:lnTo>
                                  <a:pt x="60" y="36"/>
                                </a:lnTo>
                                <a:lnTo>
                                  <a:pt x="62" y="36"/>
                                </a:lnTo>
                                <a:lnTo>
                                  <a:pt x="62" y="35"/>
                                </a:lnTo>
                                <a:lnTo>
                                  <a:pt x="63" y="33"/>
                                </a:lnTo>
                                <a:lnTo>
                                  <a:pt x="60" y="33"/>
                                </a:lnTo>
                                <a:lnTo>
                                  <a:pt x="59" y="33"/>
                                </a:lnTo>
                                <a:lnTo>
                                  <a:pt x="58" y="33"/>
                                </a:lnTo>
                                <a:lnTo>
                                  <a:pt x="55" y="33"/>
                                </a:lnTo>
                                <a:lnTo>
                                  <a:pt x="52" y="35"/>
                                </a:lnTo>
                                <a:lnTo>
                                  <a:pt x="51" y="33"/>
                                </a:lnTo>
                                <a:lnTo>
                                  <a:pt x="50" y="33"/>
                                </a:lnTo>
                                <a:lnTo>
                                  <a:pt x="48" y="33"/>
                                </a:lnTo>
                                <a:lnTo>
                                  <a:pt x="47" y="33"/>
                                </a:lnTo>
                                <a:lnTo>
                                  <a:pt x="45" y="32"/>
                                </a:lnTo>
                                <a:lnTo>
                                  <a:pt x="44" y="32"/>
                                </a:lnTo>
                                <a:lnTo>
                                  <a:pt x="43" y="32"/>
                                </a:lnTo>
                                <a:lnTo>
                                  <a:pt x="40" y="30"/>
                                </a:lnTo>
                                <a:lnTo>
                                  <a:pt x="39" y="30"/>
                                </a:lnTo>
                                <a:lnTo>
                                  <a:pt x="37" y="29"/>
                                </a:lnTo>
                                <a:lnTo>
                                  <a:pt x="37" y="27"/>
                                </a:lnTo>
                                <a:lnTo>
                                  <a:pt x="36" y="27"/>
                                </a:lnTo>
                                <a:lnTo>
                                  <a:pt x="36" y="24"/>
                                </a:lnTo>
                                <a:lnTo>
                                  <a:pt x="36" y="23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6" y="19"/>
                                </a:lnTo>
                                <a:lnTo>
                                  <a:pt x="36" y="17"/>
                                </a:lnTo>
                                <a:lnTo>
                                  <a:pt x="36" y="16"/>
                                </a:lnTo>
                                <a:lnTo>
                                  <a:pt x="36" y="14"/>
                                </a:lnTo>
                                <a:lnTo>
                                  <a:pt x="36" y="13"/>
                                </a:lnTo>
                                <a:lnTo>
                                  <a:pt x="36" y="11"/>
                                </a:lnTo>
                                <a:lnTo>
                                  <a:pt x="36" y="10"/>
                                </a:lnTo>
                                <a:lnTo>
                                  <a:pt x="35" y="8"/>
                                </a:lnTo>
                                <a:lnTo>
                                  <a:pt x="35" y="6"/>
                                </a:lnTo>
                                <a:lnTo>
                                  <a:pt x="33" y="6"/>
                                </a:lnTo>
                                <a:lnTo>
                                  <a:pt x="32" y="3"/>
                                </a:lnTo>
                                <a:lnTo>
                                  <a:pt x="30" y="1"/>
                                </a:lnTo>
                                <a:lnTo>
                                  <a:pt x="27" y="1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5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662"/>
                        <wps:cNvSpPr>
                          <a:spLocks/>
                        </wps:cNvSpPr>
                        <wps:spPr bwMode="auto">
                          <a:xfrm>
                            <a:off x="658" y="1641"/>
                            <a:ext cx="10" cy="3"/>
                          </a:xfrm>
                          <a:custGeom>
                            <a:avLst/>
                            <a:gdLst>
                              <a:gd name="T0" fmla="*/ 7 w 10"/>
                              <a:gd name="T1" fmla="*/ 0 h 3"/>
                              <a:gd name="T2" fmla="*/ 6 w 10"/>
                              <a:gd name="T3" fmla="*/ 0 h 3"/>
                              <a:gd name="T4" fmla="*/ 5 w 10"/>
                              <a:gd name="T5" fmla="*/ 0 h 3"/>
                              <a:gd name="T6" fmla="*/ 3 w 10"/>
                              <a:gd name="T7" fmla="*/ 0 h 3"/>
                              <a:gd name="T8" fmla="*/ 2 w 10"/>
                              <a:gd name="T9" fmla="*/ 0 h 3"/>
                              <a:gd name="T10" fmla="*/ 0 w 10"/>
                              <a:gd name="T11" fmla="*/ 0 h 3"/>
                              <a:gd name="T12" fmla="*/ 2 w 10"/>
                              <a:gd name="T13" fmla="*/ 0 h 3"/>
                              <a:gd name="T14" fmla="*/ 3 w 10"/>
                              <a:gd name="T15" fmla="*/ 0 h 3"/>
                              <a:gd name="T16" fmla="*/ 5 w 10"/>
                              <a:gd name="T17" fmla="*/ 0 h 3"/>
                              <a:gd name="T18" fmla="*/ 6 w 10"/>
                              <a:gd name="T19" fmla="*/ 0 h 3"/>
                              <a:gd name="T20" fmla="*/ 7 w 10"/>
                              <a:gd name="T21" fmla="*/ 1 h 3"/>
                              <a:gd name="T22" fmla="*/ 9 w 10"/>
                              <a:gd name="T23" fmla="*/ 3 h 3"/>
                              <a:gd name="T24" fmla="*/ 9 w 10"/>
                              <a:gd name="T25" fmla="*/ 1 h 3"/>
                              <a:gd name="T26" fmla="*/ 10 w 10"/>
                              <a:gd name="T27" fmla="*/ 0 h 3"/>
                              <a:gd name="T28" fmla="*/ 7 w 10"/>
                              <a:gd name="T2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7" y="0"/>
                                </a:move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1"/>
                                </a:lnTo>
                                <a:lnTo>
                                  <a:pt x="9" y="3"/>
                                </a:lnTo>
                                <a:lnTo>
                                  <a:pt x="9" y="1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663"/>
                        <wps:cNvSpPr>
                          <a:spLocks/>
                        </wps:cNvSpPr>
                        <wps:spPr bwMode="auto">
                          <a:xfrm>
                            <a:off x="697" y="1634"/>
                            <a:ext cx="1" cy="1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664"/>
                        <wps:cNvSpPr>
                          <a:spLocks/>
                        </wps:cNvSpPr>
                        <wps:spPr bwMode="auto">
                          <a:xfrm>
                            <a:off x="1349" y="1263"/>
                            <a:ext cx="47" cy="24"/>
                          </a:xfrm>
                          <a:custGeom>
                            <a:avLst/>
                            <a:gdLst>
                              <a:gd name="T0" fmla="*/ 34 w 47"/>
                              <a:gd name="T1" fmla="*/ 0 h 24"/>
                              <a:gd name="T2" fmla="*/ 41 w 47"/>
                              <a:gd name="T3" fmla="*/ 4 h 24"/>
                              <a:gd name="T4" fmla="*/ 47 w 47"/>
                              <a:gd name="T5" fmla="*/ 11 h 24"/>
                              <a:gd name="T6" fmla="*/ 47 w 47"/>
                              <a:gd name="T7" fmla="*/ 15 h 24"/>
                              <a:gd name="T8" fmla="*/ 41 w 47"/>
                              <a:gd name="T9" fmla="*/ 24 h 24"/>
                              <a:gd name="T10" fmla="*/ 29 w 47"/>
                              <a:gd name="T11" fmla="*/ 24 h 24"/>
                              <a:gd name="T12" fmla="*/ 22 w 47"/>
                              <a:gd name="T13" fmla="*/ 24 h 24"/>
                              <a:gd name="T14" fmla="*/ 12 w 47"/>
                              <a:gd name="T15" fmla="*/ 24 h 24"/>
                              <a:gd name="T16" fmla="*/ 0 w 47"/>
                              <a:gd name="T17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24">
                                <a:moveTo>
                                  <a:pt x="34" y="0"/>
                                </a:moveTo>
                                <a:lnTo>
                                  <a:pt x="41" y="4"/>
                                </a:lnTo>
                                <a:lnTo>
                                  <a:pt x="47" y="11"/>
                                </a:lnTo>
                                <a:lnTo>
                                  <a:pt x="47" y="15"/>
                                </a:lnTo>
                                <a:lnTo>
                                  <a:pt x="41" y="24"/>
                                </a:lnTo>
                                <a:lnTo>
                                  <a:pt x="29" y="24"/>
                                </a:lnTo>
                                <a:lnTo>
                                  <a:pt x="22" y="24"/>
                                </a:lnTo>
                                <a:lnTo>
                                  <a:pt x="12" y="24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665"/>
                        <wps:cNvSpPr>
                          <a:spLocks/>
                        </wps:cNvSpPr>
                        <wps:spPr bwMode="auto">
                          <a:xfrm>
                            <a:off x="1328" y="1248"/>
                            <a:ext cx="160" cy="133"/>
                          </a:xfrm>
                          <a:custGeom>
                            <a:avLst/>
                            <a:gdLst>
                              <a:gd name="T0" fmla="*/ 153 w 160"/>
                              <a:gd name="T1" fmla="*/ 120 h 133"/>
                              <a:gd name="T2" fmla="*/ 147 w 160"/>
                              <a:gd name="T3" fmla="*/ 104 h 133"/>
                              <a:gd name="T4" fmla="*/ 144 w 160"/>
                              <a:gd name="T5" fmla="*/ 90 h 133"/>
                              <a:gd name="T6" fmla="*/ 148 w 160"/>
                              <a:gd name="T7" fmla="*/ 85 h 133"/>
                              <a:gd name="T8" fmla="*/ 141 w 160"/>
                              <a:gd name="T9" fmla="*/ 75 h 133"/>
                              <a:gd name="T10" fmla="*/ 148 w 160"/>
                              <a:gd name="T11" fmla="*/ 74 h 133"/>
                              <a:gd name="T12" fmla="*/ 141 w 160"/>
                              <a:gd name="T13" fmla="*/ 56 h 133"/>
                              <a:gd name="T14" fmla="*/ 141 w 160"/>
                              <a:gd name="T15" fmla="*/ 39 h 133"/>
                              <a:gd name="T16" fmla="*/ 128 w 160"/>
                              <a:gd name="T17" fmla="*/ 20 h 133"/>
                              <a:gd name="T18" fmla="*/ 102 w 160"/>
                              <a:gd name="T19" fmla="*/ 10 h 133"/>
                              <a:gd name="T20" fmla="*/ 83 w 160"/>
                              <a:gd name="T21" fmla="*/ 5 h 133"/>
                              <a:gd name="T22" fmla="*/ 66 w 160"/>
                              <a:gd name="T23" fmla="*/ 2 h 133"/>
                              <a:gd name="T24" fmla="*/ 54 w 160"/>
                              <a:gd name="T25" fmla="*/ 10 h 133"/>
                              <a:gd name="T26" fmla="*/ 36 w 160"/>
                              <a:gd name="T27" fmla="*/ 10 h 133"/>
                              <a:gd name="T28" fmla="*/ 15 w 160"/>
                              <a:gd name="T29" fmla="*/ 10 h 133"/>
                              <a:gd name="T30" fmla="*/ 0 w 160"/>
                              <a:gd name="T31" fmla="*/ 27 h 133"/>
                              <a:gd name="T32" fmla="*/ 0 w 160"/>
                              <a:gd name="T33" fmla="*/ 39 h 133"/>
                              <a:gd name="T34" fmla="*/ 8 w 160"/>
                              <a:gd name="T35" fmla="*/ 39 h 133"/>
                              <a:gd name="T36" fmla="*/ 18 w 160"/>
                              <a:gd name="T37" fmla="*/ 39 h 133"/>
                              <a:gd name="T38" fmla="*/ 32 w 160"/>
                              <a:gd name="T39" fmla="*/ 39 h 133"/>
                              <a:gd name="T40" fmla="*/ 54 w 160"/>
                              <a:gd name="T41" fmla="*/ 46 h 133"/>
                              <a:gd name="T42" fmla="*/ 70 w 160"/>
                              <a:gd name="T43" fmla="*/ 56 h 133"/>
                              <a:gd name="T44" fmla="*/ 66 w 160"/>
                              <a:gd name="T45" fmla="*/ 85 h 133"/>
                              <a:gd name="T46" fmla="*/ 51 w 160"/>
                              <a:gd name="T47" fmla="*/ 101 h 133"/>
                              <a:gd name="T48" fmla="*/ 40 w 160"/>
                              <a:gd name="T49" fmla="*/ 114 h 133"/>
                              <a:gd name="T50" fmla="*/ 32 w 160"/>
                              <a:gd name="T51" fmla="*/ 120 h 133"/>
                              <a:gd name="T52" fmla="*/ 32 w 160"/>
                              <a:gd name="T53" fmla="*/ 126 h 133"/>
                              <a:gd name="T54" fmla="*/ 45 w 160"/>
                              <a:gd name="T55" fmla="*/ 126 h 133"/>
                              <a:gd name="T56" fmla="*/ 57 w 160"/>
                              <a:gd name="T57" fmla="*/ 118 h 133"/>
                              <a:gd name="T58" fmla="*/ 70 w 160"/>
                              <a:gd name="T59" fmla="*/ 123 h 133"/>
                              <a:gd name="T60" fmla="*/ 77 w 160"/>
                              <a:gd name="T61" fmla="*/ 131 h 133"/>
                              <a:gd name="T62" fmla="*/ 85 w 160"/>
                              <a:gd name="T63" fmla="*/ 117 h 133"/>
                              <a:gd name="T64" fmla="*/ 93 w 160"/>
                              <a:gd name="T65" fmla="*/ 127 h 133"/>
                              <a:gd name="T66" fmla="*/ 103 w 160"/>
                              <a:gd name="T67" fmla="*/ 126 h 133"/>
                              <a:gd name="T68" fmla="*/ 114 w 160"/>
                              <a:gd name="T69" fmla="*/ 118 h 133"/>
                              <a:gd name="T70" fmla="*/ 128 w 160"/>
                              <a:gd name="T71" fmla="*/ 118 h 133"/>
                              <a:gd name="T72" fmla="*/ 144 w 160"/>
                              <a:gd name="T73" fmla="*/ 121 h 133"/>
                              <a:gd name="T74" fmla="*/ 153 w 160"/>
                              <a:gd name="T75" fmla="*/ 127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0" h="133">
                                <a:moveTo>
                                  <a:pt x="160" y="131"/>
                                </a:moveTo>
                                <a:lnTo>
                                  <a:pt x="153" y="120"/>
                                </a:lnTo>
                                <a:lnTo>
                                  <a:pt x="156" y="111"/>
                                </a:lnTo>
                                <a:lnTo>
                                  <a:pt x="147" y="104"/>
                                </a:lnTo>
                                <a:lnTo>
                                  <a:pt x="153" y="97"/>
                                </a:lnTo>
                                <a:lnTo>
                                  <a:pt x="144" y="90"/>
                                </a:lnTo>
                                <a:lnTo>
                                  <a:pt x="143" y="88"/>
                                </a:lnTo>
                                <a:lnTo>
                                  <a:pt x="148" y="85"/>
                                </a:lnTo>
                                <a:lnTo>
                                  <a:pt x="145" y="78"/>
                                </a:lnTo>
                                <a:lnTo>
                                  <a:pt x="141" y="75"/>
                                </a:lnTo>
                                <a:lnTo>
                                  <a:pt x="140" y="69"/>
                                </a:lnTo>
                                <a:lnTo>
                                  <a:pt x="148" y="74"/>
                                </a:lnTo>
                                <a:lnTo>
                                  <a:pt x="147" y="62"/>
                                </a:lnTo>
                                <a:lnTo>
                                  <a:pt x="141" y="56"/>
                                </a:lnTo>
                                <a:lnTo>
                                  <a:pt x="145" y="51"/>
                                </a:lnTo>
                                <a:lnTo>
                                  <a:pt x="141" y="39"/>
                                </a:lnTo>
                                <a:lnTo>
                                  <a:pt x="137" y="30"/>
                                </a:lnTo>
                                <a:lnTo>
                                  <a:pt x="128" y="20"/>
                                </a:lnTo>
                                <a:lnTo>
                                  <a:pt x="118" y="15"/>
                                </a:lnTo>
                                <a:lnTo>
                                  <a:pt x="102" y="10"/>
                                </a:lnTo>
                                <a:lnTo>
                                  <a:pt x="96" y="9"/>
                                </a:lnTo>
                                <a:lnTo>
                                  <a:pt x="83" y="5"/>
                                </a:lnTo>
                                <a:lnTo>
                                  <a:pt x="70" y="0"/>
                                </a:lnTo>
                                <a:lnTo>
                                  <a:pt x="66" y="2"/>
                                </a:lnTo>
                                <a:lnTo>
                                  <a:pt x="60" y="5"/>
                                </a:lnTo>
                                <a:lnTo>
                                  <a:pt x="54" y="10"/>
                                </a:lnTo>
                                <a:lnTo>
                                  <a:pt x="42" y="10"/>
                                </a:lnTo>
                                <a:lnTo>
                                  <a:pt x="36" y="10"/>
                                </a:lnTo>
                                <a:lnTo>
                                  <a:pt x="24" y="10"/>
                                </a:lnTo>
                                <a:lnTo>
                                  <a:pt x="15" y="10"/>
                                </a:lnTo>
                                <a:lnTo>
                                  <a:pt x="8" y="16"/>
                                </a:lnTo>
                                <a:lnTo>
                                  <a:pt x="0" y="27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1" y="46"/>
                                </a:lnTo>
                                <a:lnTo>
                                  <a:pt x="8" y="39"/>
                                </a:lnTo>
                                <a:lnTo>
                                  <a:pt x="15" y="39"/>
                                </a:lnTo>
                                <a:lnTo>
                                  <a:pt x="18" y="39"/>
                                </a:lnTo>
                                <a:lnTo>
                                  <a:pt x="25" y="39"/>
                                </a:lnTo>
                                <a:lnTo>
                                  <a:pt x="32" y="39"/>
                                </a:lnTo>
                                <a:lnTo>
                                  <a:pt x="42" y="46"/>
                                </a:lnTo>
                                <a:lnTo>
                                  <a:pt x="54" y="46"/>
                                </a:lnTo>
                                <a:lnTo>
                                  <a:pt x="66" y="49"/>
                                </a:lnTo>
                                <a:lnTo>
                                  <a:pt x="70" y="56"/>
                                </a:lnTo>
                                <a:lnTo>
                                  <a:pt x="69" y="69"/>
                                </a:lnTo>
                                <a:lnTo>
                                  <a:pt x="66" y="85"/>
                                </a:lnTo>
                                <a:lnTo>
                                  <a:pt x="66" y="96"/>
                                </a:lnTo>
                                <a:lnTo>
                                  <a:pt x="51" y="101"/>
                                </a:lnTo>
                                <a:lnTo>
                                  <a:pt x="43" y="107"/>
                                </a:lnTo>
                                <a:lnTo>
                                  <a:pt x="40" y="114"/>
                                </a:lnTo>
                                <a:lnTo>
                                  <a:pt x="35" y="117"/>
                                </a:lnTo>
                                <a:lnTo>
                                  <a:pt x="32" y="120"/>
                                </a:lnTo>
                                <a:lnTo>
                                  <a:pt x="25" y="126"/>
                                </a:lnTo>
                                <a:lnTo>
                                  <a:pt x="32" y="126"/>
                                </a:lnTo>
                                <a:lnTo>
                                  <a:pt x="47" y="120"/>
                                </a:lnTo>
                                <a:lnTo>
                                  <a:pt x="45" y="126"/>
                                </a:lnTo>
                                <a:lnTo>
                                  <a:pt x="50" y="127"/>
                                </a:lnTo>
                                <a:lnTo>
                                  <a:pt x="57" y="118"/>
                                </a:lnTo>
                                <a:lnTo>
                                  <a:pt x="66" y="126"/>
                                </a:lnTo>
                                <a:lnTo>
                                  <a:pt x="70" y="123"/>
                                </a:lnTo>
                                <a:lnTo>
                                  <a:pt x="77" y="126"/>
                                </a:lnTo>
                                <a:lnTo>
                                  <a:pt x="77" y="131"/>
                                </a:lnTo>
                                <a:lnTo>
                                  <a:pt x="83" y="120"/>
                                </a:lnTo>
                                <a:lnTo>
                                  <a:pt x="85" y="117"/>
                                </a:lnTo>
                                <a:lnTo>
                                  <a:pt x="88" y="126"/>
                                </a:lnTo>
                                <a:lnTo>
                                  <a:pt x="93" y="127"/>
                                </a:lnTo>
                                <a:lnTo>
                                  <a:pt x="93" y="120"/>
                                </a:lnTo>
                                <a:lnTo>
                                  <a:pt x="103" y="126"/>
                                </a:lnTo>
                                <a:lnTo>
                                  <a:pt x="114" y="127"/>
                                </a:lnTo>
                                <a:lnTo>
                                  <a:pt x="114" y="118"/>
                                </a:lnTo>
                                <a:lnTo>
                                  <a:pt x="122" y="126"/>
                                </a:lnTo>
                                <a:lnTo>
                                  <a:pt x="128" y="118"/>
                                </a:lnTo>
                                <a:lnTo>
                                  <a:pt x="143" y="133"/>
                                </a:lnTo>
                                <a:lnTo>
                                  <a:pt x="144" y="121"/>
                                </a:lnTo>
                                <a:lnTo>
                                  <a:pt x="147" y="127"/>
                                </a:lnTo>
                                <a:lnTo>
                                  <a:pt x="153" y="127"/>
                                </a:lnTo>
                                <a:lnTo>
                                  <a:pt x="16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666"/>
                        <wps:cNvSpPr>
                          <a:spLocks/>
                        </wps:cNvSpPr>
                        <wps:spPr bwMode="auto">
                          <a:xfrm>
                            <a:off x="1394" y="1263"/>
                            <a:ext cx="22" cy="11"/>
                          </a:xfrm>
                          <a:custGeom>
                            <a:avLst/>
                            <a:gdLst>
                              <a:gd name="T0" fmla="*/ 3 w 22"/>
                              <a:gd name="T1" fmla="*/ 9 h 11"/>
                              <a:gd name="T2" fmla="*/ 0 w 22"/>
                              <a:gd name="T3" fmla="*/ 1 h 11"/>
                              <a:gd name="T4" fmla="*/ 4 w 22"/>
                              <a:gd name="T5" fmla="*/ 0 h 11"/>
                              <a:gd name="T6" fmla="*/ 17 w 22"/>
                              <a:gd name="T7" fmla="*/ 0 h 11"/>
                              <a:gd name="T8" fmla="*/ 22 w 22"/>
                              <a:gd name="T9" fmla="*/ 3 h 11"/>
                              <a:gd name="T10" fmla="*/ 18 w 22"/>
                              <a:gd name="T11" fmla="*/ 5 h 11"/>
                              <a:gd name="T12" fmla="*/ 12 w 22"/>
                              <a:gd name="T13" fmla="*/ 11 h 11"/>
                              <a:gd name="T14" fmla="*/ 4 w 22"/>
                              <a:gd name="T15" fmla="*/ 11 h 11"/>
                              <a:gd name="T16" fmla="*/ 3 w 22"/>
                              <a:gd name="T17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11">
                                <a:moveTo>
                                  <a:pt x="3" y="9"/>
                                </a:moveTo>
                                <a:lnTo>
                                  <a:pt x="0" y="1"/>
                                </a:lnTo>
                                <a:lnTo>
                                  <a:pt x="4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18" y="5"/>
                                </a:lnTo>
                                <a:lnTo>
                                  <a:pt x="12" y="11"/>
                                </a:lnTo>
                                <a:lnTo>
                                  <a:pt x="4" y="11"/>
                                </a:lnTo>
                                <a:lnTo>
                                  <a:pt x="3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667"/>
                        <wps:cNvSpPr>
                          <a:spLocks/>
                        </wps:cNvSpPr>
                        <wps:spPr bwMode="auto">
                          <a:xfrm>
                            <a:off x="1035" y="2069"/>
                            <a:ext cx="47" cy="54"/>
                          </a:xfrm>
                          <a:custGeom>
                            <a:avLst/>
                            <a:gdLst>
                              <a:gd name="T0" fmla="*/ 6 w 47"/>
                              <a:gd name="T1" fmla="*/ 28 h 54"/>
                              <a:gd name="T2" fmla="*/ 4 w 47"/>
                              <a:gd name="T3" fmla="*/ 35 h 54"/>
                              <a:gd name="T4" fmla="*/ 5 w 47"/>
                              <a:gd name="T5" fmla="*/ 41 h 54"/>
                              <a:gd name="T6" fmla="*/ 9 w 47"/>
                              <a:gd name="T7" fmla="*/ 45 h 54"/>
                              <a:gd name="T8" fmla="*/ 15 w 47"/>
                              <a:gd name="T9" fmla="*/ 48 h 54"/>
                              <a:gd name="T10" fmla="*/ 20 w 47"/>
                              <a:gd name="T11" fmla="*/ 49 h 54"/>
                              <a:gd name="T12" fmla="*/ 24 w 47"/>
                              <a:gd name="T13" fmla="*/ 48 h 54"/>
                              <a:gd name="T14" fmla="*/ 27 w 47"/>
                              <a:gd name="T15" fmla="*/ 45 h 54"/>
                              <a:gd name="T16" fmla="*/ 30 w 47"/>
                              <a:gd name="T17" fmla="*/ 44 h 54"/>
                              <a:gd name="T18" fmla="*/ 30 w 47"/>
                              <a:gd name="T19" fmla="*/ 41 h 54"/>
                              <a:gd name="T20" fmla="*/ 28 w 47"/>
                              <a:gd name="T21" fmla="*/ 37 h 54"/>
                              <a:gd name="T22" fmla="*/ 24 w 47"/>
                              <a:gd name="T23" fmla="*/ 32 h 54"/>
                              <a:gd name="T24" fmla="*/ 16 w 47"/>
                              <a:gd name="T25" fmla="*/ 21 h 54"/>
                              <a:gd name="T26" fmla="*/ 13 w 47"/>
                              <a:gd name="T27" fmla="*/ 16 h 54"/>
                              <a:gd name="T28" fmla="*/ 13 w 47"/>
                              <a:gd name="T29" fmla="*/ 13 h 54"/>
                              <a:gd name="T30" fmla="*/ 15 w 47"/>
                              <a:gd name="T31" fmla="*/ 8 h 54"/>
                              <a:gd name="T32" fmla="*/ 16 w 47"/>
                              <a:gd name="T33" fmla="*/ 5 h 54"/>
                              <a:gd name="T34" fmla="*/ 21 w 47"/>
                              <a:gd name="T35" fmla="*/ 2 h 54"/>
                              <a:gd name="T36" fmla="*/ 26 w 47"/>
                              <a:gd name="T37" fmla="*/ 0 h 54"/>
                              <a:gd name="T38" fmla="*/ 34 w 47"/>
                              <a:gd name="T39" fmla="*/ 2 h 54"/>
                              <a:gd name="T40" fmla="*/ 41 w 47"/>
                              <a:gd name="T41" fmla="*/ 6 h 54"/>
                              <a:gd name="T42" fmla="*/ 45 w 47"/>
                              <a:gd name="T43" fmla="*/ 12 h 54"/>
                              <a:gd name="T44" fmla="*/ 47 w 47"/>
                              <a:gd name="T45" fmla="*/ 16 h 54"/>
                              <a:gd name="T46" fmla="*/ 47 w 47"/>
                              <a:gd name="T47" fmla="*/ 21 h 54"/>
                              <a:gd name="T48" fmla="*/ 45 w 47"/>
                              <a:gd name="T49" fmla="*/ 26 h 54"/>
                              <a:gd name="T50" fmla="*/ 39 w 47"/>
                              <a:gd name="T51" fmla="*/ 25 h 54"/>
                              <a:gd name="T52" fmla="*/ 41 w 47"/>
                              <a:gd name="T53" fmla="*/ 18 h 54"/>
                              <a:gd name="T54" fmla="*/ 39 w 47"/>
                              <a:gd name="T55" fmla="*/ 13 h 54"/>
                              <a:gd name="T56" fmla="*/ 36 w 47"/>
                              <a:gd name="T57" fmla="*/ 10 h 54"/>
                              <a:gd name="T58" fmla="*/ 31 w 47"/>
                              <a:gd name="T59" fmla="*/ 6 h 54"/>
                              <a:gd name="T60" fmla="*/ 27 w 47"/>
                              <a:gd name="T61" fmla="*/ 6 h 54"/>
                              <a:gd name="T62" fmla="*/ 23 w 47"/>
                              <a:gd name="T63" fmla="*/ 6 h 54"/>
                              <a:gd name="T64" fmla="*/ 20 w 47"/>
                              <a:gd name="T65" fmla="*/ 8 h 54"/>
                              <a:gd name="T66" fmla="*/ 19 w 47"/>
                              <a:gd name="T67" fmla="*/ 10 h 54"/>
                              <a:gd name="T68" fmla="*/ 19 w 47"/>
                              <a:gd name="T69" fmla="*/ 13 h 54"/>
                              <a:gd name="T70" fmla="*/ 19 w 47"/>
                              <a:gd name="T71" fmla="*/ 16 h 54"/>
                              <a:gd name="T72" fmla="*/ 21 w 47"/>
                              <a:gd name="T73" fmla="*/ 19 h 54"/>
                              <a:gd name="T74" fmla="*/ 31 w 47"/>
                              <a:gd name="T75" fmla="*/ 32 h 54"/>
                              <a:gd name="T76" fmla="*/ 35 w 47"/>
                              <a:gd name="T77" fmla="*/ 35 h 54"/>
                              <a:gd name="T78" fmla="*/ 35 w 47"/>
                              <a:gd name="T79" fmla="*/ 38 h 54"/>
                              <a:gd name="T80" fmla="*/ 35 w 47"/>
                              <a:gd name="T81" fmla="*/ 44 h 54"/>
                              <a:gd name="T82" fmla="*/ 34 w 47"/>
                              <a:gd name="T83" fmla="*/ 46 h 54"/>
                              <a:gd name="T84" fmla="*/ 28 w 47"/>
                              <a:gd name="T85" fmla="*/ 51 h 54"/>
                              <a:gd name="T86" fmla="*/ 23 w 47"/>
                              <a:gd name="T87" fmla="*/ 54 h 54"/>
                              <a:gd name="T88" fmla="*/ 16 w 47"/>
                              <a:gd name="T89" fmla="*/ 54 h 54"/>
                              <a:gd name="T90" fmla="*/ 9 w 47"/>
                              <a:gd name="T91" fmla="*/ 51 h 54"/>
                              <a:gd name="T92" fmla="*/ 1 w 47"/>
                              <a:gd name="T93" fmla="*/ 45 h 54"/>
                              <a:gd name="T94" fmla="*/ 0 w 47"/>
                              <a:gd name="T95" fmla="*/ 38 h 54"/>
                              <a:gd name="T96" fmla="*/ 0 w 47"/>
                              <a:gd name="T97" fmla="*/ 32 h 54"/>
                              <a:gd name="T98" fmla="*/ 0 w 47"/>
                              <a:gd name="T99" fmla="*/ 2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7" h="54">
                                <a:moveTo>
                                  <a:pt x="1" y="26"/>
                                </a:moveTo>
                                <a:lnTo>
                                  <a:pt x="6" y="28"/>
                                </a:lnTo>
                                <a:lnTo>
                                  <a:pt x="5" y="32"/>
                                </a:lnTo>
                                <a:lnTo>
                                  <a:pt x="4" y="35"/>
                                </a:lnTo>
                                <a:lnTo>
                                  <a:pt x="4" y="38"/>
                                </a:lnTo>
                                <a:lnTo>
                                  <a:pt x="5" y="41"/>
                                </a:lnTo>
                                <a:lnTo>
                                  <a:pt x="6" y="42"/>
                                </a:lnTo>
                                <a:lnTo>
                                  <a:pt x="9" y="45"/>
                                </a:lnTo>
                                <a:lnTo>
                                  <a:pt x="12" y="46"/>
                                </a:lnTo>
                                <a:lnTo>
                                  <a:pt x="15" y="48"/>
                                </a:lnTo>
                                <a:lnTo>
                                  <a:pt x="19" y="49"/>
                                </a:lnTo>
                                <a:lnTo>
                                  <a:pt x="20" y="49"/>
                                </a:lnTo>
                                <a:lnTo>
                                  <a:pt x="21" y="48"/>
                                </a:lnTo>
                                <a:lnTo>
                                  <a:pt x="24" y="48"/>
                                </a:lnTo>
                                <a:lnTo>
                                  <a:pt x="26" y="46"/>
                                </a:lnTo>
                                <a:lnTo>
                                  <a:pt x="27" y="45"/>
                                </a:lnTo>
                                <a:lnTo>
                                  <a:pt x="28" y="45"/>
                                </a:lnTo>
                                <a:lnTo>
                                  <a:pt x="30" y="44"/>
                                </a:lnTo>
                                <a:lnTo>
                                  <a:pt x="30" y="42"/>
                                </a:lnTo>
                                <a:lnTo>
                                  <a:pt x="30" y="41"/>
                                </a:lnTo>
                                <a:lnTo>
                                  <a:pt x="30" y="38"/>
                                </a:lnTo>
                                <a:lnTo>
                                  <a:pt x="28" y="37"/>
                                </a:lnTo>
                                <a:lnTo>
                                  <a:pt x="27" y="35"/>
                                </a:lnTo>
                                <a:lnTo>
                                  <a:pt x="24" y="32"/>
                                </a:lnTo>
                                <a:lnTo>
                                  <a:pt x="16" y="25"/>
                                </a:lnTo>
                                <a:lnTo>
                                  <a:pt x="16" y="21"/>
                                </a:lnTo>
                                <a:lnTo>
                                  <a:pt x="15" y="18"/>
                                </a:lnTo>
                                <a:lnTo>
                                  <a:pt x="13" y="16"/>
                                </a:lnTo>
                                <a:lnTo>
                                  <a:pt x="13" y="15"/>
                                </a:lnTo>
                                <a:lnTo>
                                  <a:pt x="13" y="13"/>
                                </a:lnTo>
                                <a:lnTo>
                                  <a:pt x="13" y="12"/>
                                </a:lnTo>
                                <a:lnTo>
                                  <a:pt x="15" y="8"/>
                                </a:lnTo>
                                <a:lnTo>
                                  <a:pt x="16" y="6"/>
                                </a:lnTo>
                                <a:lnTo>
                                  <a:pt x="16" y="5"/>
                                </a:lnTo>
                                <a:lnTo>
                                  <a:pt x="19" y="3"/>
                                </a:lnTo>
                                <a:lnTo>
                                  <a:pt x="21" y="2"/>
                                </a:lnTo>
                                <a:lnTo>
                                  <a:pt x="23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2"/>
                                </a:lnTo>
                                <a:lnTo>
                                  <a:pt x="36" y="3"/>
                                </a:lnTo>
                                <a:lnTo>
                                  <a:pt x="41" y="6"/>
                                </a:lnTo>
                                <a:lnTo>
                                  <a:pt x="43" y="10"/>
                                </a:lnTo>
                                <a:lnTo>
                                  <a:pt x="45" y="12"/>
                                </a:lnTo>
                                <a:lnTo>
                                  <a:pt x="47" y="15"/>
                                </a:lnTo>
                                <a:lnTo>
                                  <a:pt x="47" y="16"/>
                                </a:lnTo>
                                <a:lnTo>
                                  <a:pt x="47" y="18"/>
                                </a:lnTo>
                                <a:lnTo>
                                  <a:pt x="47" y="21"/>
                                </a:lnTo>
                                <a:lnTo>
                                  <a:pt x="45" y="25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39" y="25"/>
                                </a:lnTo>
                                <a:lnTo>
                                  <a:pt x="41" y="21"/>
                                </a:lnTo>
                                <a:lnTo>
                                  <a:pt x="41" y="18"/>
                                </a:lnTo>
                                <a:lnTo>
                                  <a:pt x="41" y="16"/>
                                </a:lnTo>
                                <a:lnTo>
                                  <a:pt x="39" y="13"/>
                                </a:lnTo>
                                <a:lnTo>
                                  <a:pt x="39" y="12"/>
                                </a:lnTo>
                                <a:lnTo>
                                  <a:pt x="36" y="10"/>
                                </a:lnTo>
                                <a:lnTo>
                                  <a:pt x="35" y="6"/>
                                </a:lnTo>
                                <a:lnTo>
                                  <a:pt x="31" y="6"/>
                                </a:lnTo>
                                <a:lnTo>
                                  <a:pt x="28" y="6"/>
                                </a:lnTo>
                                <a:lnTo>
                                  <a:pt x="27" y="6"/>
                                </a:lnTo>
                                <a:lnTo>
                                  <a:pt x="26" y="6"/>
                                </a:lnTo>
                                <a:lnTo>
                                  <a:pt x="23" y="6"/>
                                </a:lnTo>
                                <a:lnTo>
                                  <a:pt x="21" y="6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2"/>
                                </a:lnTo>
                                <a:lnTo>
                                  <a:pt x="19" y="13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20" y="18"/>
                                </a:lnTo>
                                <a:lnTo>
                                  <a:pt x="21" y="19"/>
                                </a:lnTo>
                                <a:lnTo>
                                  <a:pt x="30" y="29"/>
                                </a:lnTo>
                                <a:lnTo>
                                  <a:pt x="31" y="32"/>
                                </a:lnTo>
                                <a:lnTo>
                                  <a:pt x="34" y="34"/>
                                </a:lnTo>
                                <a:lnTo>
                                  <a:pt x="35" y="35"/>
                                </a:lnTo>
                                <a:lnTo>
                                  <a:pt x="35" y="37"/>
                                </a:lnTo>
                                <a:lnTo>
                                  <a:pt x="35" y="38"/>
                                </a:lnTo>
                                <a:lnTo>
                                  <a:pt x="35" y="42"/>
                                </a:lnTo>
                                <a:lnTo>
                                  <a:pt x="35" y="44"/>
                                </a:lnTo>
                                <a:lnTo>
                                  <a:pt x="35" y="45"/>
                                </a:lnTo>
                                <a:lnTo>
                                  <a:pt x="34" y="46"/>
                                </a:lnTo>
                                <a:lnTo>
                                  <a:pt x="31" y="49"/>
                                </a:lnTo>
                                <a:lnTo>
                                  <a:pt x="28" y="51"/>
                                </a:lnTo>
                                <a:lnTo>
                                  <a:pt x="26" y="52"/>
                                </a:lnTo>
                                <a:lnTo>
                                  <a:pt x="23" y="54"/>
                                </a:lnTo>
                                <a:lnTo>
                                  <a:pt x="20" y="54"/>
                                </a:lnTo>
                                <a:lnTo>
                                  <a:pt x="16" y="54"/>
                                </a:lnTo>
                                <a:lnTo>
                                  <a:pt x="13" y="52"/>
                                </a:lnTo>
                                <a:lnTo>
                                  <a:pt x="9" y="51"/>
                                </a:lnTo>
                                <a:lnTo>
                                  <a:pt x="5" y="46"/>
                                </a:lnTo>
                                <a:lnTo>
                                  <a:pt x="1" y="45"/>
                                </a:lnTo>
                                <a:lnTo>
                                  <a:pt x="0" y="42"/>
                                </a:lnTo>
                                <a:lnTo>
                                  <a:pt x="0" y="38"/>
                                </a:lnTo>
                                <a:lnTo>
                                  <a:pt x="0" y="35"/>
                                </a:lnTo>
                                <a:lnTo>
                                  <a:pt x="0" y="32"/>
                                </a:lnTo>
                                <a:lnTo>
                                  <a:pt x="0" y="29"/>
                                </a:lnTo>
                                <a:lnTo>
                                  <a:pt x="0" y="26"/>
                                </a:lnTo>
                                <a:lnTo>
                                  <a:pt x="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668"/>
                        <wps:cNvSpPr>
                          <a:spLocks/>
                        </wps:cNvSpPr>
                        <wps:spPr bwMode="auto">
                          <a:xfrm>
                            <a:off x="1123" y="2101"/>
                            <a:ext cx="40" cy="56"/>
                          </a:xfrm>
                          <a:custGeom>
                            <a:avLst/>
                            <a:gdLst>
                              <a:gd name="T0" fmla="*/ 6 w 40"/>
                              <a:gd name="T1" fmla="*/ 0 h 56"/>
                              <a:gd name="T2" fmla="*/ 40 w 40"/>
                              <a:gd name="T3" fmla="*/ 14 h 56"/>
                              <a:gd name="T4" fmla="*/ 40 w 40"/>
                              <a:gd name="T5" fmla="*/ 19 h 56"/>
                              <a:gd name="T6" fmla="*/ 23 w 40"/>
                              <a:gd name="T7" fmla="*/ 13 h 56"/>
                              <a:gd name="T8" fmla="*/ 4 w 40"/>
                              <a:gd name="T9" fmla="*/ 56 h 56"/>
                              <a:gd name="T10" fmla="*/ 0 w 40"/>
                              <a:gd name="T11" fmla="*/ 55 h 56"/>
                              <a:gd name="T12" fmla="*/ 19 w 40"/>
                              <a:gd name="T13" fmla="*/ 12 h 56"/>
                              <a:gd name="T14" fmla="*/ 4 w 40"/>
                              <a:gd name="T15" fmla="*/ 3 h 56"/>
                              <a:gd name="T16" fmla="*/ 6 w 40"/>
                              <a:gd name="T17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56">
                                <a:moveTo>
                                  <a:pt x="6" y="0"/>
                                </a:moveTo>
                                <a:lnTo>
                                  <a:pt x="40" y="14"/>
                                </a:lnTo>
                                <a:lnTo>
                                  <a:pt x="40" y="19"/>
                                </a:lnTo>
                                <a:lnTo>
                                  <a:pt x="23" y="13"/>
                                </a:lnTo>
                                <a:lnTo>
                                  <a:pt x="4" y="56"/>
                                </a:lnTo>
                                <a:lnTo>
                                  <a:pt x="0" y="55"/>
                                </a:lnTo>
                                <a:lnTo>
                                  <a:pt x="19" y="12"/>
                                </a:lnTo>
                                <a:lnTo>
                                  <a:pt x="4" y="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669"/>
                        <wps:cNvSpPr>
                          <a:spLocks/>
                        </wps:cNvSpPr>
                        <wps:spPr bwMode="auto">
                          <a:xfrm>
                            <a:off x="1194" y="2134"/>
                            <a:ext cx="44" cy="58"/>
                          </a:xfrm>
                          <a:custGeom>
                            <a:avLst/>
                            <a:gdLst>
                              <a:gd name="T0" fmla="*/ 15 w 44"/>
                              <a:gd name="T1" fmla="*/ 32 h 58"/>
                              <a:gd name="T2" fmla="*/ 3 w 44"/>
                              <a:gd name="T3" fmla="*/ 48 h 58"/>
                              <a:gd name="T4" fmla="*/ 0 w 44"/>
                              <a:gd name="T5" fmla="*/ 47 h 58"/>
                              <a:gd name="T6" fmla="*/ 33 w 44"/>
                              <a:gd name="T7" fmla="*/ 0 h 58"/>
                              <a:gd name="T8" fmla="*/ 39 w 44"/>
                              <a:gd name="T9" fmla="*/ 2 h 58"/>
                              <a:gd name="T10" fmla="*/ 44 w 44"/>
                              <a:gd name="T11" fmla="*/ 58 h 58"/>
                              <a:gd name="T12" fmla="*/ 39 w 44"/>
                              <a:gd name="T13" fmla="*/ 57 h 58"/>
                              <a:gd name="T14" fmla="*/ 38 w 44"/>
                              <a:gd name="T15" fmla="*/ 39 h 58"/>
                              <a:gd name="T16" fmla="*/ 15 w 44"/>
                              <a:gd name="T17" fmla="*/ 32 h 58"/>
                              <a:gd name="T18" fmla="*/ 18 w 44"/>
                              <a:gd name="T19" fmla="*/ 29 h 58"/>
                              <a:gd name="T20" fmla="*/ 35 w 44"/>
                              <a:gd name="T21" fmla="*/ 7 h 58"/>
                              <a:gd name="T22" fmla="*/ 38 w 44"/>
                              <a:gd name="T23" fmla="*/ 36 h 58"/>
                              <a:gd name="T24" fmla="*/ 18 w 44"/>
                              <a:gd name="T25" fmla="*/ 29 h 58"/>
                              <a:gd name="T26" fmla="*/ 15 w 44"/>
                              <a:gd name="T27" fmla="*/ 32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" h="58">
                                <a:moveTo>
                                  <a:pt x="15" y="32"/>
                                </a:moveTo>
                                <a:lnTo>
                                  <a:pt x="3" y="48"/>
                                </a:lnTo>
                                <a:lnTo>
                                  <a:pt x="0" y="47"/>
                                </a:lnTo>
                                <a:lnTo>
                                  <a:pt x="33" y="0"/>
                                </a:lnTo>
                                <a:lnTo>
                                  <a:pt x="39" y="2"/>
                                </a:lnTo>
                                <a:lnTo>
                                  <a:pt x="44" y="58"/>
                                </a:lnTo>
                                <a:lnTo>
                                  <a:pt x="39" y="57"/>
                                </a:lnTo>
                                <a:lnTo>
                                  <a:pt x="38" y="39"/>
                                </a:lnTo>
                                <a:lnTo>
                                  <a:pt x="15" y="32"/>
                                </a:lnTo>
                                <a:lnTo>
                                  <a:pt x="18" y="29"/>
                                </a:lnTo>
                                <a:lnTo>
                                  <a:pt x="35" y="7"/>
                                </a:lnTo>
                                <a:lnTo>
                                  <a:pt x="38" y="36"/>
                                </a:lnTo>
                                <a:lnTo>
                                  <a:pt x="18" y="29"/>
                                </a:lnTo>
                                <a:lnTo>
                                  <a:pt x="1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670"/>
                        <wps:cNvSpPr>
                          <a:spLocks/>
                        </wps:cNvSpPr>
                        <wps:spPr bwMode="auto">
                          <a:xfrm>
                            <a:off x="1296" y="2152"/>
                            <a:ext cx="38" cy="54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54"/>
                              <a:gd name="T2" fmla="*/ 38 w 38"/>
                              <a:gd name="T3" fmla="*/ 5 h 54"/>
                              <a:gd name="T4" fmla="*/ 38 w 38"/>
                              <a:gd name="T5" fmla="*/ 10 h 54"/>
                              <a:gd name="T6" fmla="*/ 22 w 38"/>
                              <a:gd name="T7" fmla="*/ 8 h 54"/>
                              <a:gd name="T8" fmla="*/ 15 w 38"/>
                              <a:gd name="T9" fmla="*/ 54 h 54"/>
                              <a:gd name="T10" fmla="*/ 11 w 38"/>
                              <a:gd name="T11" fmla="*/ 54 h 54"/>
                              <a:gd name="T12" fmla="*/ 15 w 38"/>
                              <a:gd name="T13" fmla="*/ 8 h 54"/>
                              <a:gd name="T14" fmla="*/ 0 w 38"/>
                              <a:gd name="T15" fmla="*/ 5 h 54"/>
                              <a:gd name="T16" fmla="*/ 0 w 38"/>
                              <a:gd name="T17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" h="54">
                                <a:moveTo>
                                  <a:pt x="0" y="0"/>
                                </a:moveTo>
                                <a:lnTo>
                                  <a:pt x="38" y="5"/>
                                </a:lnTo>
                                <a:lnTo>
                                  <a:pt x="38" y="10"/>
                                </a:lnTo>
                                <a:lnTo>
                                  <a:pt x="22" y="8"/>
                                </a:lnTo>
                                <a:lnTo>
                                  <a:pt x="15" y="54"/>
                                </a:lnTo>
                                <a:lnTo>
                                  <a:pt x="11" y="54"/>
                                </a:lnTo>
                                <a:lnTo>
                                  <a:pt x="15" y="8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671"/>
                        <wps:cNvSpPr>
                          <a:spLocks/>
                        </wps:cNvSpPr>
                        <wps:spPr bwMode="auto">
                          <a:xfrm>
                            <a:off x="1385" y="2163"/>
                            <a:ext cx="36" cy="55"/>
                          </a:xfrm>
                          <a:custGeom>
                            <a:avLst/>
                            <a:gdLst>
                              <a:gd name="T0" fmla="*/ 1 w 36"/>
                              <a:gd name="T1" fmla="*/ 0 h 55"/>
                              <a:gd name="T2" fmla="*/ 36 w 36"/>
                              <a:gd name="T3" fmla="*/ 2 h 55"/>
                              <a:gd name="T4" fmla="*/ 36 w 36"/>
                              <a:gd name="T5" fmla="*/ 9 h 55"/>
                              <a:gd name="T6" fmla="*/ 8 w 36"/>
                              <a:gd name="T7" fmla="*/ 7 h 55"/>
                              <a:gd name="T8" fmla="*/ 6 w 36"/>
                              <a:gd name="T9" fmla="*/ 25 h 55"/>
                              <a:gd name="T10" fmla="*/ 31 w 36"/>
                              <a:gd name="T11" fmla="*/ 26 h 55"/>
                              <a:gd name="T12" fmla="*/ 31 w 36"/>
                              <a:gd name="T13" fmla="*/ 29 h 55"/>
                              <a:gd name="T14" fmla="*/ 6 w 36"/>
                              <a:gd name="T15" fmla="*/ 28 h 55"/>
                              <a:gd name="T16" fmla="*/ 6 w 36"/>
                              <a:gd name="T17" fmla="*/ 48 h 55"/>
                              <a:gd name="T18" fmla="*/ 35 w 36"/>
                              <a:gd name="T19" fmla="*/ 49 h 55"/>
                              <a:gd name="T20" fmla="*/ 35 w 36"/>
                              <a:gd name="T21" fmla="*/ 55 h 55"/>
                              <a:gd name="T22" fmla="*/ 0 w 36"/>
                              <a:gd name="T23" fmla="*/ 55 h 55"/>
                              <a:gd name="T24" fmla="*/ 1 w 36"/>
                              <a:gd name="T2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" h="55">
                                <a:moveTo>
                                  <a:pt x="1" y="0"/>
                                </a:moveTo>
                                <a:lnTo>
                                  <a:pt x="36" y="2"/>
                                </a:lnTo>
                                <a:lnTo>
                                  <a:pt x="36" y="9"/>
                                </a:lnTo>
                                <a:lnTo>
                                  <a:pt x="8" y="7"/>
                                </a:lnTo>
                                <a:lnTo>
                                  <a:pt x="6" y="25"/>
                                </a:lnTo>
                                <a:lnTo>
                                  <a:pt x="31" y="26"/>
                                </a:lnTo>
                                <a:lnTo>
                                  <a:pt x="31" y="29"/>
                                </a:lnTo>
                                <a:lnTo>
                                  <a:pt x="6" y="28"/>
                                </a:lnTo>
                                <a:lnTo>
                                  <a:pt x="6" y="48"/>
                                </a:lnTo>
                                <a:lnTo>
                                  <a:pt x="35" y="49"/>
                                </a:lnTo>
                                <a:lnTo>
                                  <a:pt x="35" y="55"/>
                                </a:lnTo>
                                <a:lnTo>
                                  <a:pt x="0" y="5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672"/>
                        <wps:cNvSpPr>
                          <a:spLocks/>
                        </wps:cNvSpPr>
                        <wps:spPr bwMode="auto">
                          <a:xfrm>
                            <a:off x="1473" y="2163"/>
                            <a:ext cx="37" cy="55"/>
                          </a:xfrm>
                          <a:custGeom>
                            <a:avLst/>
                            <a:gdLst>
                              <a:gd name="T0" fmla="*/ 6 w 37"/>
                              <a:gd name="T1" fmla="*/ 39 h 55"/>
                              <a:gd name="T2" fmla="*/ 7 w 37"/>
                              <a:gd name="T3" fmla="*/ 45 h 55"/>
                              <a:gd name="T4" fmla="*/ 10 w 37"/>
                              <a:gd name="T5" fmla="*/ 46 h 55"/>
                              <a:gd name="T6" fmla="*/ 14 w 37"/>
                              <a:gd name="T7" fmla="*/ 48 h 55"/>
                              <a:gd name="T8" fmla="*/ 21 w 37"/>
                              <a:gd name="T9" fmla="*/ 49 h 55"/>
                              <a:gd name="T10" fmla="*/ 28 w 37"/>
                              <a:gd name="T11" fmla="*/ 48 h 55"/>
                              <a:gd name="T12" fmla="*/ 30 w 37"/>
                              <a:gd name="T13" fmla="*/ 46 h 55"/>
                              <a:gd name="T14" fmla="*/ 32 w 37"/>
                              <a:gd name="T15" fmla="*/ 43 h 55"/>
                              <a:gd name="T16" fmla="*/ 34 w 37"/>
                              <a:gd name="T17" fmla="*/ 39 h 55"/>
                              <a:gd name="T18" fmla="*/ 32 w 37"/>
                              <a:gd name="T19" fmla="*/ 35 h 55"/>
                              <a:gd name="T20" fmla="*/ 29 w 37"/>
                              <a:gd name="T21" fmla="*/ 32 h 55"/>
                              <a:gd name="T22" fmla="*/ 22 w 37"/>
                              <a:gd name="T23" fmla="*/ 29 h 55"/>
                              <a:gd name="T24" fmla="*/ 10 w 37"/>
                              <a:gd name="T25" fmla="*/ 28 h 55"/>
                              <a:gd name="T26" fmla="*/ 3 w 37"/>
                              <a:gd name="T27" fmla="*/ 25 h 55"/>
                              <a:gd name="T28" fmla="*/ 2 w 37"/>
                              <a:gd name="T29" fmla="*/ 21 h 55"/>
                              <a:gd name="T30" fmla="*/ 0 w 37"/>
                              <a:gd name="T31" fmla="*/ 18 h 55"/>
                              <a:gd name="T32" fmla="*/ 0 w 37"/>
                              <a:gd name="T33" fmla="*/ 12 h 55"/>
                              <a:gd name="T34" fmla="*/ 2 w 37"/>
                              <a:gd name="T35" fmla="*/ 9 h 55"/>
                              <a:gd name="T36" fmla="*/ 7 w 37"/>
                              <a:gd name="T37" fmla="*/ 3 h 55"/>
                              <a:gd name="T38" fmla="*/ 13 w 37"/>
                              <a:gd name="T39" fmla="*/ 0 h 55"/>
                              <a:gd name="T40" fmla="*/ 22 w 37"/>
                              <a:gd name="T41" fmla="*/ 0 h 55"/>
                              <a:gd name="T42" fmla="*/ 29 w 37"/>
                              <a:gd name="T43" fmla="*/ 2 h 55"/>
                              <a:gd name="T44" fmla="*/ 32 w 37"/>
                              <a:gd name="T45" fmla="*/ 5 h 55"/>
                              <a:gd name="T46" fmla="*/ 36 w 37"/>
                              <a:gd name="T47" fmla="*/ 10 h 55"/>
                              <a:gd name="T48" fmla="*/ 37 w 37"/>
                              <a:gd name="T49" fmla="*/ 13 h 55"/>
                              <a:gd name="T50" fmla="*/ 30 w 37"/>
                              <a:gd name="T51" fmla="*/ 16 h 55"/>
                              <a:gd name="T52" fmla="*/ 29 w 37"/>
                              <a:gd name="T53" fmla="*/ 10 h 55"/>
                              <a:gd name="T54" fmla="*/ 26 w 37"/>
                              <a:gd name="T55" fmla="*/ 9 h 55"/>
                              <a:gd name="T56" fmla="*/ 23 w 37"/>
                              <a:gd name="T57" fmla="*/ 7 h 55"/>
                              <a:gd name="T58" fmla="*/ 17 w 37"/>
                              <a:gd name="T59" fmla="*/ 5 h 55"/>
                              <a:gd name="T60" fmla="*/ 11 w 37"/>
                              <a:gd name="T61" fmla="*/ 7 h 55"/>
                              <a:gd name="T62" fmla="*/ 8 w 37"/>
                              <a:gd name="T63" fmla="*/ 9 h 55"/>
                              <a:gd name="T64" fmla="*/ 7 w 37"/>
                              <a:gd name="T65" fmla="*/ 12 h 55"/>
                              <a:gd name="T66" fmla="*/ 6 w 37"/>
                              <a:gd name="T67" fmla="*/ 15 h 55"/>
                              <a:gd name="T68" fmla="*/ 7 w 37"/>
                              <a:gd name="T69" fmla="*/ 18 h 55"/>
                              <a:gd name="T70" fmla="*/ 8 w 37"/>
                              <a:gd name="T71" fmla="*/ 19 h 55"/>
                              <a:gd name="T72" fmla="*/ 11 w 37"/>
                              <a:gd name="T73" fmla="*/ 21 h 55"/>
                              <a:gd name="T74" fmla="*/ 26 w 37"/>
                              <a:gd name="T75" fmla="*/ 26 h 55"/>
                              <a:gd name="T76" fmla="*/ 29 w 37"/>
                              <a:gd name="T77" fmla="*/ 28 h 55"/>
                              <a:gd name="T78" fmla="*/ 32 w 37"/>
                              <a:gd name="T79" fmla="*/ 28 h 55"/>
                              <a:gd name="T80" fmla="*/ 36 w 37"/>
                              <a:gd name="T81" fmla="*/ 30 h 55"/>
                              <a:gd name="T82" fmla="*/ 37 w 37"/>
                              <a:gd name="T83" fmla="*/ 33 h 55"/>
                              <a:gd name="T84" fmla="*/ 37 w 37"/>
                              <a:gd name="T85" fmla="*/ 39 h 55"/>
                              <a:gd name="T86" fmla="*/ 37 w 37"/>
                              <a:gd name="T87" fmla="*/ 45 h 55"/>
                              <a:gd name="T88" fmla="*/ 36 w 37"/>
                              <a:gd name="T89" fmla="*/ 49 h 55"/>
                              <a:gd name="T90" fmla="*/ 29 w 37"/>
                              <a:gd name="T91" fmla="*/ 53 h 55"/>
                              <a:gd name="T92" fmla="*/ 21 w 37"/>
                              <a:gd name="T93" fmla="*/ 55 h 55"/>
                              <a:gd name="T94" fmla="*/ 10 w 37"/>
                              <a:gd name="T95" fmla="*/ 53 h 55"/>
                              <a:gd name="T96" fmla="*/ 6 w 37"/>
                              <a:gd name="T97" fmla="*/ 49 h 55"/>
                              <a:gd name="T98" fmla="*/ 0 w 37"/>
                              <a:gd name="T99" fmla="*/ 45 h 55"/>
                              <a:gd name="T100" fmla="*/ 0 w 37"/>
                              <a:gd name="T101" fmla="*/ 39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7" h="55">
                                <a:moveTo>
                                  <a:pt x="0" y="39"/>
                                </a:moveTo>
                                <a:lnTo>
                                  <a:pt x="6" y="39"/>
                                </a:lnTo>
                                <a:lnTo>
                                  <a:pt x="7" y="42"/>
                                </a:lnTo>
                                <a:lnTo>
                                  <a:pt x="7" y="45"/>
                                </a:lnTo>
                                <a:lnTo>
                                  <a:pt x="8" y="46"/>
                                </a:lnTo>
                                <a:lnTo>
                                  <a:pt x="10" y="46"/>
                                </a:lnTo>
                                <a:lnTo>
                                  <a:pt x="11" y="48"/>
                                </a:lnTo>
                                <a:lnTo>
                                  <a:pt x="14" y="48"/>
                                </a:lnTo>
                                <a:lnTo>
                                  <a:pt x="17" y="49"/>
                                </a:lnTo>
                                <a:lnTo>
                                  <a:pt x="21" y="49"/>
                                </a:lnTo>
                                <a:lnTo>
                                  <a:pt x="23" y="49"/>
                                </a:lnTo>
                                <a:lnTo>
                                  <a:pt x="28" y="48"/>
                                </a:lnTo>
                                <a:lnTo>
                                  <a:pt x="29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45"/>
                                </a:lnTo>
                                <a:lnTo>
                                  <a:pt x="32" y="43"/>
                                </a:lnTo>
                                <a:lnTo>
                                  <a:pt x="34" y="40"/>
                                </a:lnTo>
                                <a:lnTo>
                                  <a:pt x="34" y="39"/>
                                </a:lnTo>
                                <a:lnTo>
                                  <a:pt x="32" y="36"/>
                                </a:lnTo>
                                <a:lnTo>
                                  <a:pt x="32" y="35"/>
                                </a:lnTo>
                                <a:lnTo>
                                  <a:pt x="30" y="33"/>
                                </a:lnTo>
                                <a:lnTo>
                                  <a:pt x="29" y="32"/>
                                </a:lnTo>
                                <a:lnTo>
                                  <a:pt x="26" y="30"/>
                                </a:lnTo>
                                <a:lnTo>
                                  <a:pt x="22" y="29"/>
                                </a:lnTo>
                                <a:lnTo>
                                  <a:pt x="13" y="28"/>
                                </a:lnTo>
                                <a:lnTo>
                                  <a:pt x="10" y="28"/>
                                </a:lnTo>
                                <a:lnTo>
                                  <a:pt x="7" y="26"/>
                                </a:lnTo>
                                <a:lnTo>
                                  <a:pt x="3" y="25"/>
                                </a:lnTo>
                                <a:lnTo>
                                  <a:pt x="3" y="23"/>
                                </a:lnTo>
                                <a:lnTo>
                                  <a:pt x="2" y="21"/>
                                </a:lnTo>
                                <a:lnTo>
                                  <a:pt x="0" y="19"/>
                                </a:lnTo>
                                <a:lnTo>
                                  <a:pt x="0" y="18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3" y="5"/>
                                </a:lnTo>
                                <a:lnTo>
                                  <a:pt x="7" y="3"/>
                                </a:lnTo>
                                <a:lnTo>
                                  <a:pt x="8" y="2"/>
                                </a:ln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2"/>
                                </a:lnTo>
                                <a:lnTo>
                                  <a:pt x="29" y="2"/>
                                </a:lnTo>
                                <a:lnTo>
                                  <a:pt x="30" y="3"/>
                                </a:lnTo>
                                <a:lnTo>
                                  <a:pt x="32" y="5"/>
                                </a:lnTo>
                                <a:lnTo>
                                  <a:pt x="34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2"/>
                                </a:lnTo>
                                <a:lnTo>
                                  <a:pt x="37" y="13"/>
                                </a:lnTo>
                                <a:lnTo>
                                  <a:pt x="37" y="16"/>
                                </a:lnTo>
                                <a:lnTo>
                                  <a:pt x="30" y="16"/>
                                </a:lnTo>
                                <a:lnTo>
                                  <a:pt x="30" y="13"/>
                                </a:lnTo>
                                <a:lnTo>
                                  <a:pt x="29" y="10"/>
                                </a:lnTo>
                                <a:lnTo>
                                  <a:pt x="28" y="9"/>
                                </a:lnTo>
                                <a:lnTo>
                                  <a:pt x="26" y="9"/>
                                </a:lnTo>
                                <a:lnTo>
                                  <a:pt x="25" y="7"/>
                                </a:lnTo>
                                <a:lnTo>
                                  <a:pt x="23" y="7"/>
                                </a:lnTo>
                                <a:lnTo>
                                  <a:pt x="21" y="5"/>
                                </a:lnTo>
                                <a:lnTo>
                                  <a:pt x="17" y="5"/>
                                </a:lnTo>
                                <a:lnTo>
                                  <a:pt x="14" y="5"/>
                                </a:lnTo>
                                <a:lnTo>
                                  <a:pt x="11" y="7"/>
                                </a:lnTo>
                                <a:lnTo>
                                  <a:pt x="10" y="9"/>
                                </a:lnTo>
                                <a:lnTo>
                                  <a:pt x="8" y="9"/>
                                </a:lnTo>
                                <a:lnTo>
                                  <a:pt x="7" y="10"/>
                                </a:lnTo>
                                <a:lnTo>
                                  <a:pt x="7" y="12"/>
                                </a:lnTo>
                                <a:lnTo>
                                  <a:pt x="6" y="13"/>
                                </a:lnTo>
                                <a:lnTo>
                                  <a:pt x="6" y="15"/>
                                </a:lnTo>
                                <a:lnTo>
                                  <a:pt x="6" y="16"/>
                                </a:lnTo>
                                <a:lnTo>
                                  <a:pt x="7" y="18"/>
                                </a:lnTo>
                                <a:lnTo>
                                  <a:pt x="7" y="19"/>
                                </a:lnTo>
                                <a:lnTo>
                                  <a:pt x="8" y="19"/>
                                </a:lnTo>
                                <a:lnTo>
                                  <a:pt x="10" y="21"/>
                                </a:lnTo>
                                <a:lnTo>
                                  <a:pt x="11" y="21"/>
                                </a:lnTo>
                                <a:lnTo>
                                  <a:pt x="13" y="23"/>
                                </a:lnTo>
                                <a:lnTo>
                                  <a:pt x="26" y="26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2" y="28"/>
                                </a:lnTo>
                                <a:lnTo>
                                  <a:pt x="34" y="29"/>
                                </a:lnTo>
                                <a:lnTo>
                                  <a:pt x="36" y="30"/>
                                </a:lnTo>
                                <a:lnTo>
                                  <a:pt x="37" y="32"/>
                                </a:lnTo>
                                <a:lnTo>
                                  <a:pt x="37" y="33"/>
                                </a:lnTo>
                                <a:lnTo>
                                  <a:pt x="37" y="36"/>
                                </a:lnTo>
                                <a:lnTo>
                                  <a:pt x="37" y="39"/>
                                </a:lnTo>
                                <a:lnTo>
                                  <a:pt x="37" y="42"/>
                                </a:lnTo>
                                <a:lnTo>
                                  <a:pt x="37" y="45"/>
                                </a:lnTo>
                                <a:lnTo>
                                  <a:pt x="37" y="46"/>
                                </a:lnTo>
                                <a:lnTo>
                                  <a:pt x="36" y="49"/>
                                </a:lnTo>
                                <a:lnTo>
                                  <a:pt x="32" y="51"/>
                                </a:lnTo>
                                <a:lnTo>
                                  <a:pt x="29" y="53"/>
                                </a:lnTo>
                                <a:lnTo>
                                  <a:pt x="25" y="55"/>
                                </a:lnTo>
                                <a:lnTo>
                                  <a:pt x="21" y="55"/>
                                </a:lnTo>
                                <a:lnTo>
                                  <a:pt x="15" y="55"/>
                                </a:lnTo>
                                <a:lnTo>
                                  <a:pt x="10" y="53"/>
                                </a:lnTo>
                                <a:lnTo>
                                  <a:pt x="8" y="53"/>
                                </a:lnTo>
                                <a:lnTo>
                                  <a:pt x="6" y="49"/>
                                </a:lnTo>
                                <a:lnTo>
                                  <a:pt x="2" y="46"/>
                                </a:lnTo>
                                <a:lnTo>
                                  <a:pt x="0" y="45"/>
                                </a:lnTo>
                                <a:lnTo>
                                  <a:pt x="0" y="43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673"/>
                        <wps:cNvSpPr>
                          <a:spLocks/>
                        </wps:cNvSpPr>
                        <wps:spPr bwMode="auto">
                          <a:xfrm>
                            <a:off x="1599" y="2141"/>
                            <a:ext cx="49" cy="54"/>
                          </a:xfrm>
                          <a:custGeom>
                            <a:avLst/>
                            <a:gdLst>
                              <a:gd name="T0" fmla="*/ 0 w 49"/>
                              <a:gd name="T1" fmla="*/ 27 h 54"/>
                              <a:gd name="T2" fmla="*/ 2 w 49"/>
                              <a:gd name="T3" fmla="*/ 16 h 54"/>
                              <a:gd name="T4" fmla="*/ 7 w 49"/>
                              <a:gd name="T5" fmla="*/ 6 h 54"/>
                              <a:gd name="T6" fmla="*/ 15 w 49"/>
                              <a:gd name="T7" fmla="*/ 3 h 54"/>
                              <a:gd name="T8" fmla="*/ 25 w 49"/>
                              <a:gd name="T9" fmla="*/ 0 h 54"/>
                              <a:gd name="T10" fmla="*/ 34 w 49"/>
                              <a:gd name="T11" fmla="*/ 3 h 54"/>
                              <a:gd name="T12" fmla="*/ 40 w 49"/>
                              <a:gd name="T13" fmla="*/ 6 h 54"/>
                              <a:gd name="T14" fmla="*/ 46 w 49"/>
                              <a:gd name="T15" fmla="*/ 16 h 54"/>
                              <a:gd name="T16" fmla="*/ 49 w 49"/>
                              <a:gd name="T17" fmla="*/ 31 h 54"/>
                              <a:gd name="T18" fmla="*/ 46 w 49"/>
                              <a:gd name="T19" fmla="*/ 41 h 54"/>
                              <a:gd name="T20" fmla="*/ 42 w 49"/>
                              <a:gd name="T21" fmla="*/ 48 h 54"/>
                              <a:gd name="T22" fmla="*/ 35 w 49"/>
                              <a:gd name="T23" fmla="*/ 52 h 54"/>
                              <a:gd name="T24" fmla="*/ 25 w 49"/>
                              <a:gd name="T25" fmla="*/ 54 h 54"/>
                              <a:gd name="T26" fmla="*/ 17 w 49"/>
                              <a:gd name="T27" fmla="*/ 52 h 54"/>
                              <a:gd name="T28" fmla="*/ 10 w 49"/>
                              <a:gd name="T29" fmla="*/ 50 h 54"/>
                              <a:gd name="T30" fmla="*/ 4 w 49"/>
                              <a:gd name="T31" fmla="*/ 41 h 54"/>
                              <a:gd name="T32" fmla="*/ 2 w 49"/>
                              <a:gd name="T33" fmla="*/ 34 h 54"/>
                              <a:gd name="T34" fmla="*/ 5 w 49"/>
                              <a:gd name="T35" fmla="*/ 31 h 54"/>
                              <a:gd name="T36" fmla="*/ 5 w 49"/>
                              <a:gd name="T37" fmla="*/ 22 h 54"/>
                              <a:gd name="T38" fmla="*/ 8 w 49"/>
                              <a:gd name="T39" fmla="*/ 11 h 54"/>
                              <a:gd name="T40" fmla="*/ 13 w 49"/>
                              <a:gd name="T41" fmla="*/ 8 h 54"/>
                              <a:gd name="T42" fmla="*/ 22 w 49"/>
                              <a:gd name="T43" fmla="*/ 5 h 54"/>
                              <a:gd name="T44" fmla="*/ 28 w 49"/>
                              <a:gd name="T45" fmla="*/ 5 h 54"/>
                              <a:gd name="T46" fmla="*/ 34 w 49"/>
                              <a:gd name="T47" fmla="*/ 8 h 54"/>
                              <a:gd name="T48" fmla="*/ 38 w 49"/>
                              <a:gd name="T49" fmla="*/ 12 h 54"/>
                              <a:gd name="T50" fmla="*/ 43 w 49"/>
                              <a:gd name="T51" fmla="*/ 22 h 54"/>
                              <a:gd name="T52" fmla="*/ 43 w 49"/>
                              <a:gd name="T53" fmla="*/ 35 h 54"/>
                              <a:gd name="T54" fmla="*/ 38 w 49"/>
                              <a:gd name="T55" fmla="*/ 43 h 54"/>
                              <a:gd name="T56" fmla="*/ 37 w 49"/>
                              <a:gd name="T57" fmla="*/ 48 h 54"/>
                              <a:gd name="T58" fmla="*/ 28 w 49"/>
                              <a:gd name="T59" fmla="*/ 50 h 54"/>
                              <a:gd name="T60" fmla="*/ 22 w 49"/>
                              <a:gd name="T61" fmla="*/ 50 h 54"/>
                              <a:gd name="T62" fmla="*/ 16 w 49"/>
                              <a:gd name="T63" fmla="*/ 48 h 54"/>
                              <a:gd name="T64" fmla="*/ 12 w 49"/>
                              <a:gd name="T65" fmla="*/ 43 h 54"/>
                              <a:gd name="T66" fmla="*/ 7 w 49"/>
                              <a:gd name="T67" fmla="*/ 37 h 54"/>
                              <a:gd name="T68" fmla="*/ 5 w 49"/>
                              <a:gd name="T69" fmla="*/ 31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9" h="54">
                                <a:moveTo>
                                  <a:pt x="0" y="31"/>
                                </a:moveTo>
                                <a:lnTo>
                                  <a:pt x="0" y="27"/>
                                </a:lnTo>
                                <a:lnTo>
                                  <a:pt x="0" y="22"/>
                                </a:lnTo>
                                <a:lnTo>
                                  <a:pt x="2" y="16"/>
                                </a:lnTo>
                                <a:lnTo>
                                  <a:pt x="4" y="11"/>
                                </a:lnTo>
                                <a:lnTo>
                                  <a:pt x="7" y="6"/>
                                </a:lnTo>
                                <a:lnTo>
                                  <a:pt x="10" y="3"/>
                                </a:lnTo>
                                <a:lnTo>
                                  <a:pt x="15" y="3"/>
                                </a:lnTo>
                                <a:lnTo>
                                  <a:pt x="19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4" y="3"/>
                                </a:lnTo>
                                <a:lnTo>
                                  <a:pt x="38" y="3"/>
                                </a:lnTo>
                                <a:lnTo>
                                  <a:pt x="40" y="6"/>
                                </a:lnTo>
                                <a:lnTo>
                                  <a:pt x="43" y="11"/>
                                </a:lnTo>
                                <a:lnTo>
                                  <a:pt x="46" y="16"/>
                                </a:lnTo>
                                <a:lnTo>
                                  <a:pt x="47" y="22"/>
                                </a:lnTo>
                                <a:lnTo>
                                  <a:pt x="49" y="31"/>
                                </a:lnTo>
                                <a:lnTo>
                                  <a:pt x="49" y="37"/>
                                </a:lnTo>
                                <a:lnTo>
                                  <a:pt x="46" y="41"/>
                                </a:lnTo>
                                <a:lnTo>
                                  <a:pt x="45" y="45"/>
                                </a:lnTo>
                                <a:lnTo>
                                  <a:pt x="42" y="48"/>
                                </a:lnTo>
                                <a:lnTo>
                                  <a:pt x="38" y="50"/>
                                </a:lnTo>
                                <a:lnTo>
                                  <a:pt x="35" y="52"/>
                                </a:lnTo>
                                <a:lnTo>
                                  <a:pt x="30" y="54"/>
                                </a:lnTo>
                                <a:lnTo>
                                  <a:pt x="25" y="54"/>
                                </a:lnTo>
                                <a:lnTo>
                                  <a:pt x="19" y="54"/>
                                </a:lnTo>
                                <a:lnTo>
                                  <a:pt x="17" y="52"/>
                                </a:lnTo>
                                <a:lnTo>
                                  <a:pt x="13" y="51"/>
                                </a:lnTo>
                                <a:lnTo>
                                  <a:pt x="10" y="50"/>
                                </a:lnTo>
                                <a:lnTo>
                                  <a:pt x="7" y="47"/>
                                </a:lnTo>
                                <a:lnTo>
                                  <a:pt x="4" y="41"/>
                                </a:lnTo>
                                <a:lnTo>
                                  <a:pt x="2" y="37"/>
                                </a:lnTo>
                                <a:lnTo>
                                  <a:pt x="2" y="34"/>
                                </a:lnTo>
                                <a:lnTo>
                                  <a:pt x="0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5" y="18"/>
                                </a:lnTo>
                                <a:lnTo>
                                  <a:pt x="8" y="11"/>
                                </a:lnTo>
                                <a:lnTo>
                                  <a:pt x="12" y="9"/>
                                </a:lnTo>
                                <a:lnTo>
                                  <a:pt x="13" y="8"/>
                                </a:lnTo>
                                <a:lnTo>
                                  <a:pt x="17" y="6"/>
                                </a:lnTo>
                                <a:lnTo>
                                  <a:pt x="22" y="5"/>
                                </a:lnTo>
                                <a:lnTo>
                                  <a:pt x="23" y="5"/>
                                </a:lnTo>
                                <a:lnTo>
                                  <a:pt x="28" y="5"/>
                                </a:lnTo>
                                <a:lnTo>
                                  <a:pt x="31" y="6"/>
                                </a:lnTo>
                                <a:lnTo>
                                  <a:pt x="34" y="8"/>
                                </a:lnTo>
                                <a:lnTo>
                                  <a:pt x="37" y="11"/>
                                </a:lnTo>
                                <a:lnTo>
                                  <a:pt x="38" y="12"/>
                                </a:lnTo>
                                <a:lnTo>
                                  <a:pt x="42" y="18"/>
                                </a:lnTo>
                                <a:lnTo>
                                  <a:pt x="43" y="22"/>
                                </a:lnTo>
                                <a:lnTo>
                                  <a:pt x="43" y="31"/>
                                </a:lnTo>
                                <a:lnTo>
                                  <a:pt x="43" y="35"/>
                                </a:lnTo>
                                <a:lnTo>
                                  <a:pt x="42" y="40"/>
                                </a:lnTo>
                                <a:lnTo>
                                  <a:pt x="38" y="43"/>
                                </a:lnTo>
                                <a:lnTo>
                                  <a:pt x="38" y="45"/>
                                </a:lnTo>
                                <a:lnTo>
                                  <a:pt x="37" y="48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5" y="50"/>
                                </a:lnTo>
                                <a:lnTo>
                                  <a:pt x="22" y="50"/>
                                </a:lnTo>
                                <a:lnTo>
                                  <a:pt x="19" y="50"/>
                                </a:lnTo>
                                <a:lnTo>
                                  <a:pt x="16" y="48"/>
                                </a:lnTo>
                                <a:lnTo>
                                  <a:pt x="13" y="47"/>
                                </a:lnTo>
                                <a:lnTo>
                                  <a:pt x="12" y="43"/>
                                </a:lnTo>
                                <a:lnTo>
                                  <a:pt x="8" y="40"/>
                                </a:lnTo>
                                <a:lnTo>
                                  <a:pt x="7" y="37"/>
                                </a:lnTo>
                                <a:lnTo>
                                  <a:pt x="7" y="34"/>
                                </a:lnTo>
                                <a:lnTo>
                                  <a:pt x="5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674"/>
                        <wps:cNvSpPr>
                          <a:spLocks/>
                        </wps:cNvSpPr>
                        <wps:spPr bwMode="auto">
                          <a:xfrm>
                            <a:off x="1686" y="2111"/>
                            <a:ext cx="38" cy="61"/>
                          </a:xfrm>
                          <a:custGeom>
                            <a:avLst/>
                            <a:gdLst>
                              <a:gd name="T0" fmla="*/ 0 w 38"/>
                              <a:gd name="T1" fmla="*/ 12 h 61"/>
                              <a:gd name="T2" fmla="*/ 30 w 38"/>
                              <a:gd name="T3" fmla="*/ 0 h 61"/>
                              <a:gd name="T4" fmla="*/ 31 w 38"/>
                              <a:gd name="T5" fmla="*/ 3 h 61"/>
                              <a:gd name="T6" fmla="*/ 5 w 38"/>
                              <a:gd name="T7" fmla="*/ 14 h 61"/>
                              <a:gd name="T8" fmla="*/ 13 w 38"/>
                              <a:gd name="T9" fmla="*/ 33 h 61"/>
                              <a:gd name="T10" fmla="*/ 37 w 38"/>
                              <a:gd name="T11" fmla="*/ 22 h 61"/>
                              <a:gd name="T12" fmla="*/ 38 w 38"/>
                              <a:gd name="T13" fmla="*/ 25 h 61"/>
                              <a:gd name="T14" fmla="*/ 15 w 38"/>
                              <a:gd name="T15" fmla="*/ 36 h 61"/>
                              <a:gd name="T16" fmla="*/ 23 w 38"/>
                              <a:gd name="T17" fmla="*/ 59 h 61"/>
                              <a:gd name="T18" fmla="*/ 20 w 38"/>
                              <a:gd name="T19" fmla="*/ 61 h 61"/>
                              <a:gd name="T20" fmla="*/ 0 w 38"/>
                              <a:gd name="T21" fmla="*/ 1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" h="61">
                                <a:moveTo>
                                  <a:pt x="0" y="12"/>
                                </a:moveTo>
                                <a:lnTo>
                                  <a:pt x="30" y="0"/>
                                </a:lnTo>
                                <a:lnTo>
                                  <a:pt x="31" y="3"/>
                                </a:lnTo>
                                <a:lnTo>
                                  <a:pt x="5" y="14"/>
                                </a:lnTo>
                                <a:lnTo>
                                  <a:pt x="13" y="33"/>
                                </a:lnTo>
                                <a:lnTo>
                                  <a:pt x="37" y="22"/>
                                </a:lnTo>
                                <a:lnTo>
                                  <a:pt x="38" y="25"/>
                                </a:lnTo>
                                <a:lnTo>
                                  <a:pt x="15" y="36"/>
                                </a:lnTo>
                                <a:lnTo>
                                  <a:pt x="23" y="59"/>
                                </a:lnTo>
                                <a:lnTo>
                                  <a:pt x="20" y="61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675"/>
                        <wps:cNvSpPr>
                          <a:spLocks/>
                        </wps:cNvSpPr>
                        <wps:spPr bwMode="auto">
                          <a:xfrm>
                            <a:off x="1806" y="2066"/>
                            <a:ext cx="47" cy="59"/>
                          </a:xfrm>
                          <a:custGeom>
                            <a:avLst/>
                            <a:gdLst>
                              <a:gd name="T0" fmla="*/ 10 w 47"/>
                              <a:gd name="T1" fmla="*/ 38 h 59"/>
                              <a:gd name="T2" fmla="*/ 13 w 47"/>
                              <a:gd name="T3" fmla="*/ 57 h 59"/>
                              <a:gd name="T4" fmla="*/ 9 w 47"/>
                              <a:gd name="T5" fmla="*/ 59 h 59"/>
                              <a:gd name="T6" fmla="*/ 0 w 47"/>
                              <a:gd name="T7" fmla="*/ 3 h 59"/>
                              <a:gd name="T8" fmla="*/ 4 w 47"/>
                              <a:gd name="T9" fmla="*/ 0 h 59"/>
                              <a:gd name="T10" fmla="*/ 47 w 47"/>
                              <a:gd name="T11" fmla="*/ 38 h 59"/>
                              <a:gd name="T12" fmla="*/ 43 w 47"/>
                              <a:gd name="T13" fmla="*/ 38 h 59"/>
                              <a:gd name="T14" fmla="*/ 30 w 47"/>
                              <a:gd name="T15" fmla="*/ 29 h 59"/>
                              <a:gd name="T16" fmla="*/ 10 w 47"/>
                              <a:gd name="T17" fmla="*/ 38 h 59"/>
                              <a:gd name="T18" fmla="*/ 9 w 47"/>
                              <a:gd name="T19" fmla="*/ 35 h 59"/>
                              <a:gd name="T20" fmla="*/ 4 w 47"/>
                              <a:gd name="T21" fmla="*/ 8 h 59"/>
                              <a:gd name="T22" fmla="*/ 27 w 47"/>
                              <a:gd name="T23" fmla="*/ 25 h 59"/>
                              <a:gd name="T24" fmla="*/ 9 w 47"/>
                              <a:gd name="T25" fmla="*/ 35 h 59"/>
                              <a:gd name="T26" fmla="*/ 10 w 47"/>
                              <a:gd name="T27" fmla="*/ 3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" h="59">
                                <a:moveTo>
                                  <a:pt x="10" y="38"/>
                                </a:moveTo>
                                <a:lnTo>
                                  <a:pt x="13" y="57"/>
                                </a:lnTo>
                                <a:lnTo>
                                  <a:pt x="9" y="59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7" y="38"/>
                                </a:lnTo>
                                <a:lnTo>
                                  <a:pt x="43" y="38"/>
                                </a:lnTo>
                                <a:lnTo>
                                  <a:pt x="30" y="29"/>
                                </a:lnTo>
                                <a:lnTo>
                                  <a:pt x="10" y="38"/>
                                </a:lnTo>
                                <a:lnTo>
                                  <a:pt x="9" y="35"/>
                                </a:lnTo>
                                <a:lnTo>
                                  <a:pt x="4" y="8"/>
                                </a:lnTo>
                                <a:lnTo>
                                  <a:pt x="27" y="25"/>
                                </a:lnTo>
                                <a:lnTo>
                                  <a:pt x="9" y="35"/>
                                </a:lnTo>
                                <a:lnTo>
                                  <a:pt x="1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676"/>
                        <wps:cNvSpPr>
                          <a:spLocks/>
                        </wps:cNvSpPr>
                        <wps:spPr bwMode="auto">
                          <a:xfrm>
                            <a:off x="1868" y="1999"/>
                            <a:ext cx="71" cy="72"/>
                          </a:xfrm>
                          <a:custGeom>
                            <a:avLst/>
                            <a:gdLst>
                              <a:gd name="T0" fmla="*/ 0 w 71"/>
                              <a:gd name="T1" fmla="*/ 30 h 72"/>
                              <a:gd name="T2" fmla="*/ 7 w 71"/>
                              <a:gd name="T3" fmla="*/ 27 h 72"/>
                              <a:gd name="T4" fmla="*/ 47 w 71"/>
                              <a:gd name="T5" fmla="*/ 53 h 72"/>
                              <a:gd name="T6" fmla="*/ 32 w 71"/>
                              <a:gd name="T7" fmla="*/ 7 h 72"/>
                              <a:gd name="T8" fmla="*/ 38 w 71"/>
                              <a:gd name="T9" fmla="*/ 0 h 72"/>
                              <a:gd name="T10" fmla="*/ 71 w 71"/>
                              <a:gd name="T11" fmla="*/ 43 h 72"/>
                              <a:gd name="T12" fmla="*/ 67 w 71"/>
                              <a:gd name="T13" fmla="*/ 46 h 72"/>
                              <a:gd name="T14" fmla="*/ 38 w 71"/>
                              <a:gd name="T15" fmla="*/ 8 h 72"/>
                              <a:gd name="T16" fmla="*/ 53 w 71"/>
                              <a:gd name="T17" fmla="*/ 57 h 72"/>
                              <a:gd name="T18" fmla="*/ 51 w 71"/>
                              <a:gd name="T19" fmla="*/ 59 h 72"/>
                              <a:gd name="T20" fmla="*/ 7 w 71"/>
                              <a:gd name="T21" fmla="*/ 32 h 72"/>
                              <a:gd name="T22" fmla="*/ 37 w 71"/>
                              <a:gd name="T23" fmla="*/ 69 h 72"/>
                              <a:gd name="T24" fmla="*/ 32 w 71"/>
                              <a:gd name="T25" fmla="*/ 72 h 72"/>
                              <a:gd name="T26" fmla="*/ 0 w 71"/>
                              <a:gd name="T27" fmla="*/ 3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" h="72">
                                <a:moveTo>
                                  <a:pt x="0" y="30"/>
                                </a:moveTo>
                                <a:lnTo>
                                  <a:pt x="7" y="27"/>
                                </a:lnTo>
                                <a:lnTo>
                                  <a:pt x="47" y="53"/>
                                </a:lnTo>
                                <a:lnTo>
                                  <a:pt x="32" y="7"/>
                                </a:lnTo>
                                <a:lnTo>
                                  <a:pt x="38" y="0"/>
                                </a:lnTo>
                                <a:lnTo>
                                  <a:pt x="71" y="43"/>
                                </a:lnTo>
                                <a:lnTo>
                                  <a:pt x="67" y="46"/>
                                </a:lnTo>
                                <a:lnTo>
                                  <a:pt x="38" y="8"/>
                                </a:lnTo>
                                <a:lnTo>
                                  <a:pt x="53" y="57"/>
                                </a:lnTo>
                                <a:lnTo>
                                  <a:pt x="51" y="59"/>
                                </a:lnTo>
                                <a:lnTo>
                                  <a:pt x="7" y="32"/>
                                </a:lnTo>
                                <a:lnTo>
                                  <a:pt x="37" y="69"/>
                                </a:lnTo>
                                <a:lnTo>
                                  <a:pt x="32" y="72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677"/>
                        <wps:cNvSpPr>
                          <a:spLocks/>
                        </wps:cNvSpPr>
                        <wps:spPr bwMode="auto">
                          <a:xfrm>
                            <a:off x="1946" y="1944"/>
                            <a:ext cx="61" cy="62"/>
                          </a:xfrm>
                          <a:custGeom>
                            <a:avLst/>
                            <a:gdLst>
                              <a:gd name="T0" fmla="*/ 0 w 61"/>
                              <a:gd name="T1" fmla="*/ 24 h 62"/>
                              <a:gd name="T2" fmla="*/ 22 w 61"/>
                              <a:gd name="T3" fmla="*/ 0 h 62"/>
                              <a:gd name="T4" fmla="*/ 26 w 61"/>
                              <a:gd name="T5" fmla="*/ 4 h 62"/>
                              <a:gd name="T6" fmla="*/ 5 w 61"/>
                              <a:gd name="T7" fmla="*/ 24 h 62"/>
                              <a:gd name="T8" fmla="*/ 19 w 61"/>
                              <a:gd name="T9" fmla="*/ 36 h 62"/>
                              <a:gd name="T10" fmla="*/ 38 w 61"/>
                              <a:gd name="T11" fmla="*/ 17 h 62"/>
                              <a:gd name="T12" fmla="*/ 40 w 61"/>
                              <a:gd name="T13" fmla="*/ 21 h 62"/>
                              <a:gd name="T14" fmla="*/ 22 w 61"/>
                              <a:gd name="T15" fmla="*/ 40 h 62"/>
                              <a:gd name="T16" fmla="*/ 38 w 61"/>
                              <a:gd name="T17" fmla="*/ 55 h 62"/>
                              <a:gd name="T18" fmla="*/ 57 w 61"/>
                              <a:gd name="T19" fmla="*/ 33 h 62"/>
                              <a:gd name="T20" fmla="*/ 61 w 61"/>
                              <a:gd name="T21" fmla="*/ 36 h 62"/>
                              <a:gd name="T22" fmla="*/ 37 w 61"/>
                              <a:gd name="T23" fmla="*/ 62 h 62"/>
                              <a:gd name="T24" fmla="*/ 0 w 61"/>
                              <a:gd name="T25" fmla="*/ 2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62">
                                <a:moveTo>
                                  <a:pt x="0" y="24"/>
                                </a:moveTo>
                                <a:lnTo>
                                  <a:pt x="22" y="0"/>
                                </a:lnTo>
                                <a:lnTo>
                                  <a:pt x="26" y="4"/>
                                </a:lnTo>
                                <a:lnTo>
                                  <a:pt x="5" y="24"/>
                                </a:lnTo>
                                <a:lnTo>
                                  <a:pt x="19" y="36"/>
                                </a:lnTo>
                                <a:lnTo>
                                  <a:pt x="38" y="17"/>
                                </a:lnTo>
                                <a:lnTo>
                                  <a:pt x="40" y="21"/>
                                </a:lnTo>
                                <a:lnTo>
                                  <a:pt x="22" y="40"/>
                                </a:lnTo>
                                <a:lnTo>
                                  <a:pt x="38" y="55"/>
                                </a:lnTo>
                                <a:lnTo>
                                  <a:pt x="57" y="33"/>
                                </a:lnTo>
                                <a:lnTo>
                                  <a:pt x="61" y="36"/>
                                </a:lnTo>
                                <a:lnTo>
                                  <a:pt x="37" y="6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678"/>
                        <wps:cNvSpPr>
                          <a:spLocks/>
                        </wps:cNvSpPr>
                        <wps:spPr bwMode="auto">
                          <a:xfrm>
                            <a:off x="1996" y="1889"/>
                            <a:ext cx="65" cy="58"/>
                          </a:xfrm>
                          <a:custGeom>
                            <a:avLst/>
                            <a:gdLst>
                              <a:gd name="T0" fmla="*/ 13 w 65"/>
                              <a:gd name="T1" fmla="*/ 10 h 58"/>
                              <a:gd name="T2" fmla="*/ 15 w 65"/>
                              <a:gd name="T3" fmla="*/ 4 h 58"/>
                              <a:gd name="T4" fmla="*/ 21 w 65"/>
                              <a:gd name="T5" fmla="*/ 1 h 58"/>
                              <a:gd name="T6" fmla="*/ 26 w 65"/>
                              <a:gd name="T7" fmla="*/ 0 h 58"/>
                              <a:gd name="T8" fmla="*/ 29 w 65"/>
                              <a:gd name="T9" fmla="*/ 1 h 58"/>
                              <a:gd name="T10" fmla="*/ 35 w 65"/>
                              <a:gd name="T11" fmla="*/ 4 h 58"/>
                              <a:gd name="T12" fmla="*/ 40 w 65"/>
                              <a:gd name="T13" fmla="*/ 8 h 58"/>
                              <a:gd name="T14" fmla="*/ 41 w 65"/>
                              <a:gd name="T15" fmla="*/ 13 h 58"/>
                              <a:gd name="T16" fmla="*/ 41 w 65"/>
                              <a:gd name="T17" fmla="*/ 16 h 58"/>
                              <a:gd name="T18" fmla="*/ 43 w 65"/>
                              <a:gd name="T19" fmla="*/ 17 h 58"/>
                              <a:gd name="T20" fmla="*/ 45 w 65"/>
                              <a:gd name="T21" fmla="*/ 17 h 58"/>
                              <a:gd name="T22" fmla="*/ 51 w 65"/>
                              <a:gd name="T23" fmla="*/ 20 h 58"/>
                              <a:gd name="T24" fmla="*/ 60 w 65"/>
                              <a:gd name="T25" fmla="*/ 27 h 58"/>
                              <a:gd name="T26" fmla="*/ 65 w 65"/>
                              <a:gd name="T27" fmla="*/ 29 h 58"/>
                              <a:gd name="T28" fmla="*/ 59 w 65"/>
                              <a:gd name="T29" fmla="*/ 33 h 58"/>
                              <a:gd name="T30" fmla="*/ 56 w 65"/>
                              <a:gd name="T31" fmla="*/ 30 h 58"/>
                              <a:gd name="T32" fmla="*/ 48 w 65"/>
                              <a:gd name="T33" fmla="*/ 26 h 58"/>
                              <a:gd name="T34" fmla="*/ 44 w 65"/>
                              <a:gd name="T35" fmla="*/ 23 h 58"/>
                              <a:gd name="T36" fmla="*/ 41 w 65"/>
                              <a:gd name="T37" fmla="*/ 24 h 58"/>
                              <a:gd name="T38" fmla="*/ 38 w 65"/>
                              <a:gd name="T39" fmla="*/ 24 h 58"/>
                              <a:gd name="T40" fmla="*/ 26 w 65"/>
                              <a:gd name="T41" fmla="*/ 39 h 58"/>
                              <a:gd name="T42" fmla="*/ 41 w 65"/>
                              <a:gd name="T43" fmla="*/ 58 h 58"/>
                              <a:gd name="T44" fmla="*/ 6 w 65"/>
                              <a:gd name="T45" fmla="*/ 23 h 58"/>
                              <a:gd name="T46" fmla="*/ 20 w 65"/>
                              <a:gd name="T47" fmla="*/ 8 h 58"/>
                              <a:gd name="T48" fmla="*/ 25 w 65"/>
                              <a:gd name="T49" fmla="*/ 4 h 58"/>
                              <a:gd name="T50" fmla="*/ 28 w 65"/>
                              <a:gd name="T51" fmla="*/ 4 h 58"/>
                              <a:gd name="T52" fmla="*/ 32 w 65"/>
                              <a:gd name="T53" fmla="*/ 8 h 58"/>
                              <a:gd name="T54" fmla="*/ 35 w 65"/>
                              <a:gd name="T55" fmla="*/ 11 h 58"/>
                              <a:gd name="T56" fmla="*/ 36 w 65"/>
                              <a:gd name="T57" fmla="*/ 14 h 58"/>
                              <a:gd name="T58" fmla="*/ 35 w 65"/>
                              <a:gd name="T59" fmla="*/ 17 h 58"/>
                              <a:gd name="T60" fmla="*/ 32 w 65"/>
                              <a:gd name="T61" fmla="*/ 24 h 58"/>
                              <a:gd name="T62" fmla="*/ 6 w 65"/>
                              <a:gd name="T63" fmla="*/ 23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5" h="58">
                                <a:moveTo>
                                  <a:pt x="0" y="24"/>
                                </a:moveTo>
                                <a:lnTo>
                                  <a:pt x="13" y="10"/>
                                </a:lnTo>
                                <a:lnTo>
                                  <a:pt x="14" y="7"/>
                                </a:lnTo>
                                <a:lnTo>
                                  <a:pt x="15" y="4"/>
                                </a:lnTo>
                                <a:lnTo>
                                  <a:pt x="18" y="3"/>
                                </a:lnTo>
                                <a:lnTo>
                                  <a:pt x="21" y="1"/>
                                </a:lnTo>
                                <a:lnTo>
                                  <a:pt x="23" y="1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29" y="1"/>
                                </a:lnTo>
                                <a:lnTo>
                                  <a:pt x="33" y="3"/>
                                </a:lnTo>
                                <a:lnTo>
                                  <a:pt x="35" y="4"/>
                                </a:lnTo>
                                <a:lnTo>
                                  <a:pt x="38" y="4"/>
                                </a:lnTo>
                                <a:lnTo>
                                  <a:pt x="40" y="8"/>
                                </a:lnTo>
                                <a:lnTo>
                                  <a:pt x="40" y="10"/>
                                </a:lnTo>
                                <a:lnTo>
                                  <a:pt x="41" y="13"/>
                                </a:lnTo>
                                <a:lnTo>
                                  <a:pt x="41" y="14"/>
                                </a:lnTo>
                                <a:lnTo>
                                  <a:pt x="41" y="16"/>
                                </a:lnTo>
                                <a:lnTo>
                                  <a:pt x="40" y="17"/>
                                </a:lnTo>
                                <a:lnTo>
                                  <a:pt x="43" y="17"/>
                                </a:lnTo>
                                <a:lnTo>
                                  <a:pt x="44" y="17"/>
                                </a:lnTo>
                                <a:lnTo>
                                  <a:pt x="45" y="17"/>
                                </a:lnTo>
                                <a:lnTo>
                                  <a:pt x="48" y="19"/>
                                </a:lnTo>
                                <a:lnTo>
                                  <a:pt x="51" y="20"/>
                                </a:lnTo>
                                <a:lnTo>
                                  <a:pt x="56" y="24"/>
                                </a:lnTo>
                                <a:lnTo>
                                  <a:pt x="60" y="27"/>
                                </a:lnTo>
                                <a:lnTo>
                                  <a:pt x="63" y="29"/>
                                </a:lnTo>
                                <a:lnTo>
                                  <a:pt x="65" y="29"/>
                                </a:lnTo>
                                <a:lnTo>
                                  <a:pt x="60" y="33"/>
                                </a:lnTo>
                                <a:lnTo>
                                  <a:pt x="59" y="33"/>
                                </a:lnTo>
                                <a:lnTo>
                                  <a:pt x="58" y="32"/>
                                </a:lnTo>
                                <a:lnTo>
                                  <a:pt x="56" y="30"/>
                                </a:lnTo>
                                <a:lnTo>
                                  <a:pt x="53" y="29"/>
                                </a:lnTo>
                                <a:lnTo>
                                  <a:pt x="48" y="26"/>
                                </a:lnTo>
                                <a:lnTo>
                                  <a:pt x="45" y="24"/>
                                </a:lnTo>
                                <a:lnTo>
                                  <a:pt x="44" y="23"/>
                                </a:lnTo>
                                <a:lnTo>
                                  <a:pt x="43" y="23"/>
                                </a:lnTo>
                                <a:lnTo>
                                  <a:pt x="41" y="24"/>
                                </a:lnTo>
                                <a:lnTo>
                                  <a:pt x="40" y="24"/>
                                </a:lnTo>
                                <a:lnTo>
                                  <a:pt x="38" y="24"/>
                                </a:lnTo>
                                <a:lnTo>
                                  <a:pt x="35" y="27"/>
                                </a:lnTo>
                                <a:lnTo>
                                  <a:pt x="26" y="39"/>
                                </a:lnTo>
                                <a:lnTo>
                                  <a:pt x="44" y="53"/>
                                </a:lnTo>
                                <a:lnTo>
                                  <a:pt x="41" y="58"/>
                                </a:lnTo>
                                <a:lnTo>
                                  <a:pt x="0" y="24"/>
                                </a:lnTo>
                                <a:lnTo>
                                  <a:pt x="6" y="23"/>
                                </a:lnTo>
                                <a:lnTo>
                                  <a:pt x="17" y="11"/>
                                </a:lnTo>
                                <a:lnTo>
                                  <a:pt x="20" y="8"/>
                                </a:lnTo>
                                <a:lnTo>
                                  <a:pt x="23" y="7"/>
                                </a:lnTo>
                                <a:lnTo>
                                  <a:pt x="25" y="4"/>
                                </a:lnTo>
                                <a:lnTo>
                                  <a:pt x="26" y="4"/>
                                </a:lnTo>
                                <a:lnTo>
                                  <a:pt x="28" y="4"/>
                                </a:lnTo>
                                <a:lnTo>
                                  <a:pt x="30" y="7"/>
                                </a:lnTo>
                                <a:lnTo>
                                  <a:pt x="32" y="8"/>
                                </a:lnTo>
                                <a:lnTo>
                                  <a:pt x="33" y="10"/>
                                </a:lnTo>
                                <a:lnTo>
                                  <a:pt x="35" y="11"/>
                                </a:lnTo>
                                <a:lnTo>
                                  <a:pt x="35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6"/>
                                </a:lnTo>
                                <a:lnTo>
                                  <a:pt x="35" y="17"/>
                                </a:lnTo>
                                <a:lnTo>
                                  <a:pt x="33" y="20"/>
                                </a:lnTo>
                                <a:lnTo>
                                  <a:pt x="32" y="24"/>
                                </a:lnTo>
                                <a:lnTo>
                                  <a:pt x="21" y="35"/>
                                </a:lnTo>
                                <a:lnTo>
                                  <a:pt x="6" y="23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679"/>
                        <wps:cNvSpPr>
                          <a:spLocks/>
                        </wps:cNvSpPr>
                        <wps:spPr bwMode="auto">
                          <a:xfrm>
                            <a:off x="2044" y="1851"/>
                            <a:ext cx="45" cy="36"/>
                          </a:xfrm>
                          <a:custGeom>
                            <a:avLst/>
                            <a:gdLst>
                              <a:gd name="T0" fmla="*/ 0 w 45"/>
                              <a:gd name="T1" fmla="*/ 5 h 36"/>
                              <a:gd name="T2" fmla="*/ 3 w 45"/>
                              <a:gd name="T3" fmla="*/ 0 h 36"/>
                              <a:gd name="T4" fmla="*/ 45 w 45"/>
                              <a:gd name="T5" fmla="*/ 33 h 36"/>
                              <a:gd name="T6" fmla="*/ 42 w 45"/>
                              <a:gd name="T7" fmla="*/ 36 h 36"/>
                              <a:gd name="T8" fmla="*/ 0 w 45"/>
                              <a:gd name="T9" fmla="*/ 5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36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45" y="33"/>
                                </a:lnTo>
                                <a:lnTo>
                                  <a:pt x="42" y="3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680"/>
                        <wps:cNvSpPr>
                          <a:spLocks/>
                        </wps:cNvSpPr>
                        <wps:spPr bwMode="auto">
                          <a:xfrm>
                            <a:off x="2073" y="1789"/>
                            <a:ext cx="54" cy="51"/>
                          </a:xfrm>
                          <a:custGeom>
                            <a:avLst/>
                            <a:gdLst>
                              <a:gd name="T0" fmla="*/ 26 w 54"/>
                              <a:gd name="T1" fmla="*/ 8 h 51"/>
                              <a:gd name="T2" fmla="*/ 21 w 54"/>
                              <a:gd name="T3" fmla="*/ 6 h 51"/>
                              <a:gd name="T4" fmla="*/ 15 w 54"/>
                              <a:gd name="T5" fmla="*/ 8 h 51"/>
                              <a:gd name="T6" fmla="*/ 12 w 54"/>
                              <a:gd name="T7" fmla="*/ 9 h 51"/>
                              <a:gd name="T8" fmla="*/ 8 w 54"/>
                              <a:gd name="T9" fmla="*/ 15 h 51"/>
                              <a:gd name="T10" fmla="*/ 5 w 54"/>
                              <a:gd name="T11" fmla="*/ 20 h 51"/>
                              <a:gd name="T12" fmla="*/ 5 w 54"/>
                              <a:gd name="T13" fmla="*/ 26 h 51"/>
                              <a:gd name="T14" fmla="*/ 8 w 54"/>
                              <a:gd name="T15" fmla="*/ 33 h 51"/>
                              <a:gd name="T16" fmla="*/ 16 w 54"/>
                              <a:gd name="T17" fmla="*/ 41 h 51"/>
                              <a:gd name="T18" fmla="*/ 28 w 54"/>
                              <a:gd name="T19" fmla="*/ 46 h 51"/>
                              <a:gd name="T20" fmla="*/ 36 w 54"/>
                              <a:gd name="T21" fmla="*/ 46 h 51"/>
                              <a:gd name="T22" fmla="*/ 41 w 54"/>
                              <a:gd name="T23" fmla="*/ 42 h 51"/>
                              <a:gd name="T24" fmla="*/ 45 w 54"/>
                              <a:gd name="T25" fmla="*/ 38 h 51"/>
                              <a:gd name="T26" fmla="*/ 49 w 54"/>
                              <a:gd name="T27" fmla="*/ 32 h 51"/>
                              <a:gd name="T28" fmla="*/ 49 w 54"/>
                              <a:gd name="T29" fmla="*/ 25 h 51"/>
                              <a:gd name="T30" fmla="*/ 46 w 54"/>
                              <a:gd name="T31" fmla="*/ 20 h 51"/>
                              <a:gd name="T32" fmla="*/ 43 w 54"/>
                              <a:gd name="T33" fmla="*/ 18 h 51"/>
                              <a:gd name="T34" fmla="*/ 45 w 54"/>
                              <a:gd name="T35" fmla="*/ 12 h 51"/>
                              <a:gd name="T36" fmla="*/ 49 w 54"/>
                              <a:gd name="T37" fmla="*/ 18 h 51"/>
                              <a:gd name="T38" fmla="*/ 53 w 54"/>
                              <a:gd name="T39" fmla="*/ 23 h 51"/>
                              <a:gd name="T40" fmla="*/ 54 w 54"/>
                              <a:gd name="T41" fmla="*/ 29 h 51"/>
                              <a:gd name="T42" fmla="*/ 51 w 54"/>
                              <a:gd name="T43" fmla="*/ 36 h 51"/>
                              <a:gd name="T44" fmla="*/ 46 w 54"/>
                              <a:gd name="T45" fmla="*/ 46 h 51"/>
                              <a:gd name="T46" fmla="*/ 41 w 54"/>
                              <a:gd name="T47" fmla="*/ 49 h 51"/>
                              <a:gd name="T48" fmla="*/ 31 w 54"/>
                              <a:gd name="T49" fmla="*/ 51 h 51"/>
                              <a:gd name="T50" fmla="*/ 24 w 54"/>
                              <a:gd name="T51" fmla="*/ 51 h 51"/>
                              <a:gd name="T52" fmla="*/ 16 w 54"/>
                              <a:gd name="T53" fmla="*/ 48 h 51"/>
                              <a:gd name="T54" fmla="*/ 11 w 54"/>
                              <a:gd name="T55" fmla="*/ 42 h 51"/>
                              <a:gd name="T56" fmla="*/ 5 w 54"/>
                              <a:gd name="T57" fmla="*/ 38 h 51"/>
                              <a:gd name="T58" fmla="*/ 1 w 54"/>
                              <a:gd name="T59" fmla="*/ 32 h 51"/>
                              <a:gd name="T60" fmla="*/ 0 w 54"/>
                              <a:gd name="T61" fmla="*/ 23 h 51"/>
                              <a:gd name="T62" fmla="*/ 1 w 54"/>
                              <a:gd name="T63" fmla="*/ 16 h 51"/>
                              <a:gd name="T64" fmla="*/ 6 w 54"/>
                              <a:gd name="T65" fmla="*/ 8 h 51"/>
                              <a:gd name="T66" fmla="*/ 12 w 54"/>
                              <a:gd name="T67" fmla="*/ 2 h 51"/>
                              <a:gd name="T68" fmla="*/ 16 w 54"/>
                              <a:gd name="T69" fmla="*/ 0 h 51"/>
                              <a:gd name="T70" fmla="*/ 21 w 54"/>
                              <a:gd name="T71" fmla="*/ 0 h 51"/>
                              <a:gd name="T72" fmla="*/ 26 w 54"/>
                              <a:gd name="T73" fmla="*/ 2 h 51"/>
                              <a:gd name="T74" fmla="*/ 28 w 54"/>
                              <a:gd name="T75" fmla="*/ 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8" y="3"/>
                                </a:moveTo>
                                <a:lnTo>
                                  <a:pt x="26" y="8"/>
                                </a:lnTo>
                                <a:lnTo>
                                  <a:pt x="24" y="8"/>
                                </a:lnTo>
                                <a:lnTo>
                                  <a:pt x="21" y="6"/>
                                </a:lnTo>
                                <a:lnTo>
                                  <a:pt x="18" y="6"/>
                                </a:lnTo>
                                <a:lnTo>
                                  <a:pt x="15" y="8"/>
                                </a:lnTo>
                                <a:lnTo>
                                  <a:pt x="13" y="8"/>
                                </a:lnTo>
                                <a:lnTo>
                                  <a:pt x="12" y="9"/>
                                </a:lnTo>
                                <a:lnTo>
                                  <a:pt x="9" y="11"/>
                                </a:lnTo>
                                <a:lnTo>
                                  <a:pt x="8" y="15"/>
                                </a:lnTo>
                                <a:lnTo>
                                  <a:pt x="5" y="18"/>
                                </a:lnTo>
                                <a:lnTo>
                                  <a:pt x="5" y="20"/>
                                </a:lnTo>
                                <a:lnTo>
                                  <a:pt x="3" y="23"/>
                                </a:lnTo>
                                <a:lnTo>
                                  <a:pt x="5" y="26"/>
                                </a:lnTo>
                                <a:lnTo>
                                  <a:pt x="5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6"/>
                                </a:lnTo>
                                <a:lnTo>
                                  <a:pt x="16" y="41"/>
                                </a:lnTo>
                                <a:lnTo>
                                  <a:pt x="23" y="44"/>
                                </a:lnTo>
                                <a:lnTo>
                                  <a:pt x="28" y="46"/>
                                </a:lnTo>
                                <a:lnTo>
                                  <a:pt x="34" y="46"/>
                                </a:lnTo>
                                <a:lnTo>
                                  <a:pt x="36" y="46"/>
                                </a:lnTo>
                                <a:lnTo>
                                  <a:pt x="38" y="46"/>
                                </a:lnTo>
                                <a:lnTo>
                                  <a:pt x="41" y="42"/>
                                </a:lnTo>
                                <a:lnTo>
                                  <a:pt x="43" y="41"/>
                                </a:lnTo>
                                <a:lnTo>
                                  <a:pt x="45" y="38"/>
                                </a:lnTo>
                                <a:lnTo>
                                  <a:pt x="46" y="35"/>
                                </a:lnTo>
                                <a:lnTo>
                                  <a:pt x="49" y="32"/>
                                </a:lnTo>
                                <a:lnTo>
                                  <a:pt x="49" y="28"/>
                                </a:lnTo>
                                <a:lnTo>
                                  <a:pt x="49" y="25"/>
                                </a:lnTo>
                                <a:lnTo>
                                  <a:pt x="46" y="23"/>
                                </a:lnTo>
                                <a:lnTo>
                                  <a:pt x="46" y="20"/>
                                </a:lnTo>
                                <a:lnTo>
                                  <a:pt x="45" y="19"/>
                                </a:lnTo>
                                <a:lnTo>
                                  <a:pt x="43" y="18"/>
                                </a:lnTo>
                                <a:lnTo>
                                  <a:pt x="42" y="18"/>
                                </a:lnTo>
                                <a:lnTo>
                                  <a:pt x="45" y="12"/>
                                </a:lnTo>
                                <a:lnTo>
                                  <a:pt x="46" y="15"/>
                                </a:lnTo>
                                <a:lnTo>
                                  <a:pt x="49" y="18"/>
                                </a:lnTo>
                                <a:lnTo>
                                  <a:pt x="51" y="19"/>
                                </a:lnTo>
                                <a:lnTo>
                                  <a:pt x="53" y="23"/>
                                </a:lnTo>
                                <a:lnTo>
                                  <a:pt x="54" y="26"/>
                                </a:lnTo>
                                <a:lnTo>
                                  <a:pt x="54" y="29"/>
                                </a:lnTo>
                                <a:lnTo>
                                  <a:pt x="53" y="33"/>
                                </a:lnTo>
                                <a:lnTo>
                                  <a:pt x="51" y="36"/>
                                </a:lnTo>
                                <a:lnTo>
                                  <a:pt x="50" y="41"/>
                                </a:lnTo>
                                <a:lnTo>
                                  <a:pt x="46" y="46"/>
                                </a:lnTo>
                                <a:lnTo>
                                  <a:pt x="42" y="48"/>
                                </a:lnTo>
                                <a:lnTo>
                                  <a:pt x="41" y="49"/>
                                </a:lnTo>
                                <a:lnTo>
                                  <a:pt x="36" y="51"/>
                                </a:lnTo>
                                <a:lnTo>
                                  <a:pt x="31" y="51"/>
                                </a:lnTo>
                                <a:lnTo>
                                  <a:pt x="28" y="51"/>
                                </a:lnTo>
                                <a:lnTo>
                                  <a:pt x="24" y="51"/>
                                </a:lnTo>
                                <a:lnTo>
                                  <a:pt x="21" y="48"/>
                                </a:lnTo>
                                <a:lnTo>
                                  <a:pt x="16" y="48"/>
                                </a:lnTo>
                                <a:lnTo>
                                  <a:pt x="13" y="46"/>
                                </a:lnTo>
                                <a:lnTo>
                                  <a:pt x="11" y="42"/>
                                </a:lnTo>
                                <a:lnTo>
                                  <a:pt x="8" y="41"/>
                                </a:lnTo>
                                <a:lnTo>
                                  <a:pt x="5" y="38"/>
                                </a:lnTo>
                                <a:lnTo>
                                  <a:pt x="3" y="36"/>
                                </a:lnTo>
                                <a:lnTo>
                                  <a:pt x="1" y="32"/>
                                </a:lnTo>
                                <a:lnTo>
                                  <a:pt x="0" y="28"/>
                                </a:lnTo>
                                <a:lnTo>
                                  <a:pt x="0" y="23"/>
                                </a:lnTo>
                                <a:lnTo>
                                  <a:pt x="0" y="19"/>
                                </a:lnTo>
                                <a:lnTo>
                                  <a:pt x="1" y="16"/>
                                </a:lnTo>
                                <a:lnTo>
                                  <a:pt x="3" y="11"/>
                                </a:lnTo>
                                <a:lnTo>
                                  <a:pt x="6" y="8"/>
                                </a:lnTo>
                                <a:lnTo>
                                  <a:pt x="9" y="5"/>
                                </a:lnTo>
                                <a:lnTo>
                                  <a:pt x="12" y="2"/>
                                </a:lnTo>
                                <a:lnTo>
                                  <a:pt x="15" y="2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1" y="0"/>
                                </a:lnTo>
                                <a:lnTo>
                                  <a:pt x="24" y="2"/>
                                </a:lnTo>
                                <a:lnTo>
                                  <a:pt x="26" y="2"/>
                                </a:lnTo>
                                <a:lnTo>
                                  <a:pt x="27" y="2"/>
                                </a:lnTo>
                                <a:lnTo>
                                  <a:pt x="2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681"/>
                        <wps:cNvSpPr>
                          <a:spLocks/>
                        </wps:cNvSpPr>
                        <wps:spPr bwMode="auto">
                          <a:xfrm>
                            <a:off x="2114" y="1725"/>
                            <a:ext cx="57" cy="44"/>
                          </a:xfrm>
                          <a:custGeom>
                            <a:avLst/>
                            <a:gdLst>
                              <a:gd name="T0" fmla="*/ 28 w 57"/>
                              <a:gd name="T1" fmla="*/ 27 h 44"/>
                              <a:gd name="T2" fmla="*/ 39 w 57"/>
                              <a:gd name="T3" fmla="*/ 41 h 44"/>
                              <a:gd name="T4" fmla="*/ 38 w 57"/>
                              <a:gd name="T5" fmla="*/ 44 h 44"/>
                              <a:gd name="T6" fmla="*/ 0 w 57"/>
                              <a:gd name="T7" fmla="*/ 5 h 44"/>
                              <a:gd name="T8" fmla="*/ 1 w 57"/>
                              <a:gd name="T9" fmla="*/ 0 h 44"/>
                              <a:gd name="T10" fmla="*/ 57 w 57"/>
                              <a:gd name="T11" fmla="*/ 5 h 44"/>
                              <a:gd name="T12" fmla="*/ 55 w 57"/>
                              <a:gd name="T13" fmla="*/ 9 h 44"/>
                              <a:gd name="T14" fmla="*/ 38 w 57"/>
                              <a:gd name="T15" fmla="*/ 6 h 44"/>
                              <a:gd name="T16" fmla="*/ 28 w 57"/>
                              <a:gd name="T17" fmla="*/ 27 h 44"/>
                              <a:gd name="T18" fmla="*/ 24 w 57"/>
                              <a:gd name="T19" fmla="*/ 24 h 44"/>
                              <a:gd name="T20" fmla="*/ 4 w 57"/>
                              <a:gd name="T21" fmla="*/ 5 h 44"/>
                              <a:gd name="T22" fmla="*/ 32 w 57"/>
                              <a:gd name="T23" fmla="*/ 6 h 44"/>
                              <a:gd name="T24" fmla="*/ 24 w 57"/>
                              <a:gd name="T25" fmla="*/ 24 h 44"/>
                              <a:gd name="T26" fmla="*/ 28 w 57"/>
                              <a:gd name="T27" fmla="*/ 27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7" h="44">
                                <a:moveTo>
                                  <a:pt x="28" y="27"/>
                                </a:moveTo>
                                <a:lnTo>
                                  <a:pt x="39" y="41"/>
                                </a:lnTo>
                                <a:lnTo>
                                  <a:pt x="38" y="44"/>
                                </a:lnTo>
                                <a:lnTo>
                                  <a:pt x="0" y="5"/>
                                </a:lnTo>
                                <a:lnTo>
                                  <a:pt x="1" y="0"/>
                                </a:lnTo>
                                <a:lnTo>
                                  <a:pt x="57" y="5"/>
                                </a:lnTo>
                                <a:lnTo>
                                  <a:pt x="55" y="9"/>
                                </a:lnTo>
                                <a:lnTo>
                                  <a:pt x="38" y="6"/>
                                </a:lnTo>
                                <a:lnTo>
                                  <a:pt x="28" y="27"/>
                                </a:lnTo>
                                <a:lnTo>
                                  <a:pt x="24" y="24"/>
                                </a:lnTo>
                                <a:lnTo>
                                  <a:pt x="4" y="5"/>
                                </a:lnTo>
                                <a:lnTo>
                                  <a:pt x="32" y="6"/>
                                </a:lnTo>
                                <a:lnTo>
                                  <a:pt x="24" y="24"/>
                                </a:lnTo>
                                <a:lnTo>
                                  <a:pt x="28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682"/>
                        <wps:cNvSpPr>
                          <a:spLocks/>
                        </wps:cNvSpPr>
                        <wps:spPr bwMode="auto">
                          <a:xfrm>
                            <a:off x="928" y="1999"/>
                            <a:ext cx="58" cy="59"/>
                          </a:xfrm>
                          <a:custGeom>
                            <a:avLst/>
                            <a:gdLst>
                              <a:gd name="T0" fmla="*/ 0 w 58"/>
                              <a:gd name="T1" fmla="*/ 41 h 59"/>
                              <a:gd name="T2" fmla="*/ 33 w 58"/>
                              <a:gd name="T3" fmla="*/ 0 h 59"/>
                              <a:gd name="T4" fmla="*/ 47 w 58"/>
                              <a:gd name="T5" fmla="*/ 11 h 59"/>
                              <a:gd name="T6" fmla="*/ 50 w 58"/>
                              <a:gd name="T7" fmla="*/ 14 h 59"/>
                              <a:gd name="T8" fmla="*/ 53 w 58"/>
                              <a:gd name="T9" fmla="*/ 16 h 59"/>
                              <a:gd name="T10" fmla="*/ 55 w 58"/>
                              <a:gd name="T11" fmla="*/ 20 h 59"/>
                              <a:gd name="T12" fmla="*/ 56 w 58"/>
                              <a:gd name="T13" fmla="*/ 21 h 59"/>
                              <a:gd name="T14" fmla="*/ 58 w 58"/>
                              <a:gd name="T15" fmla="*/ 24 h 59"/>
                              <a:gd name="T16" fmla="*/ 58 w 58"/>
                              <a:gd name="T17" fmla="*/ 27 h 59"/>
                              <a:gd name="T18" fmla="*/ 58 w 58"/>
                              <a:gd name="T19" fmla="*/ 29 h 59"/>
                              <a:gd name="T20" fmla="*/ 58 w 58"/>
                              <a:gd name="T21" fmla="*/ 36 h 59"/>
                              <a:gd name="T22" fmla="*/ 56 w 58"/>
                              <a:gd name="T23" fmla="*/ 39 h 59"/>
                              <a:gd name="T24" fmla="*/ 55 w 58"/>
                              <a:gd name="T25" fmla="*/ 40 h 59"/>
                              <a:gd name="T26" fmla="*/ 53 w 58"/>
                              <a:gd name="T27" fmla="*/ 44 h 59"/>
                              <a:gd name="T28" fmla="*/ 50 w 58"/>
                              <a:gd name="T29" fmla="*/ 47 h 59"/>
                              <a:gd name="T30" fmla="*/ 48 w 58"/>
                              <a:gd name="T31" fmla="*/ 50 h 59"/>
                              <a:gd name="T32" fmla="*/ 45 w 58"/>
                              <a:gd name="T33" fmla="*/ 53 h 59"/>
                              <a:gd name="T34" fmla="*/ 43 w 58"/>
                              <a:gd name="T35" fmla="*/ 56 h 59"/>
                              <a:gd name="T36" fmla="*/ 41 w 58"/>
                              <a:gd name="T37" fmla="*/ 57 h 59"/>
                              <a:gd name="T38" fmla="*/ 37 w 58"/>
                              <a:gd name="T39" fmla="*/ 57 h 59"/>
                              <a:gd name="T40" fmla="*/ 33 w 58"/>
                              <a:gd name="T41" fmla="*/ 59 h 59"/>
                              <a:gd name="T42" fmla="*/ 29 w 58"/>
                              <a:gd name="T43" fmla="*/ 59 h 59"/>
                              <a:gd name="T44" fmla="*/ 26 w 58"/>
                              <a:gd name="T45" fmla="*/ 57 h 59"/>
                              <a:gd name="T46" fmla="*/ 23 w 58"/>
                              <a:gd name="T47" fmla="*/ 57 h 59"/>
                              <a:gd name="T48" fmla="*/ 22 w 58"/>
                              <a:gd name="T49" fmla="*/ 57 h 59"/>
                              <a:gd name="T50" fmla="*/ 17 w 58"/>
                              <a:gd name="T51" fmla="*/ 56 h 59"/>
                              <a:gd name="T52" fmla="*/ 15 w 58"/>
                              <a:gd name="T53" fmla="*/ 53 h 59"/>
                              <a:gd name="T54" fmla="*/ 15 w 58"/>
                              <a:gd name="T55" fmla="*/ 51 h 59"/>
                              <a:gd name="T56" fmla="*/ 0 w 58"/>
                              <a:gd name="T57" fmla="*/ 41 h 59"/>
                              <a:gd name="T58" fmla="*/ 8 w 58"/>
                              <a:gd name="T59" fmla="*/ 40 h 59"/>
                              <a:gd name="T60" fmla="*/ 33 w 58"/>
                              <a:gd name="T61" fmla="*/ 8 h 59"/>
                              <a:gd name="T62" fmla="*/ 44 w 58"/>
                              <a:gd name="T63" fmla="*/ 16 h 59"/>
                              <a:gd name="T64" fmla="*/ 47 w 58"/>
                              <a:gd name="T65" fmla="*/ 17 h 59"/>
                              <a:gd name="T66" fmla="*/ 48 w 58"/>
                              <a:gd name="T67" fmla="*/ 20 h 59"/>
                              <a:gd name="T68" fmla="*/ 50 w 58"/>
                              <a:gd name="T69" fmla="*/ 20 h 59"/>
                              <a:gd name="T70" fmla="*/ 50 w 58"/>
                              <a:gd name="T71" fmla="*/ 21 h 59"/>
                              <a:gd name="T72" fmla="*/ 53 w 58"/>
                              <a:gd name="T73" fmla="*/ 24 h 59"/>
                              <a:gd name="T74" fmla="*/ 53 w 58"/>
                              <a:gd name="T75" fmla="*/ 27 h 59"/>
                              <a:gd name="T76" fmla="*/ 53 w 58"/>
                              <a:gd name="T77" fmla="*/ 29 h 59"/>
                              <a:gd name="T78" fmla="*/ 53 w 58"/>
                              <a:gd name="T79" fmla="*/ 34 h 59"/>
                              <a:gd name="T80" fmla="*/ 53 w 58"/>
                              <a:gd name="T81" fmla="*/ 36 h 59"/>
                              <a:gd name="T82" fmla="*/ 50 w 58"/>
                              <a:gd name="T83" fmla="*/ 39 h 59"/>
                              <a:gd name="T84" fmla="*/ 48 w 58"/>
                              <a:gd name="T85" fmla="*/ 40 h 59"/>
                              <a:gd name="T86" fmla="*/ 47 w 58"/>
                              <a:gd name="T87" fmla="*/ 44 h 59"/>
                              <a:gd name="T88" fmla="*/ 44 w 58"/>
                              <a:gd name="T89" fmla="*/ 46 h 59"/>
                              <a:gd name="T90" fmla="*/ 43 w 58"/>
                              <a:gd name="T91" fmla="*/ 47 h 59"/>
                              <a:gd name="T92" fmla="*/ 40 w 58"/>
                              <a:gd name="T93" fmla="*/ 50 h 59"/>
                              <a:gd name="T94" fmla="*/ 38 w 58"/>
                              <a:gd name="T95" fmla="*/ 53 h 59"/>
                              <a:gd name="T96" fmla="*/ 33 w 58"/>
                              <a:gd name="T97" fmla="*/ 53 h 59"/>
                              <a:gd name="T98" fmla="*/ 32 w 58"/>
                              <a:gd name="T99" fmla="*/ 54 h 59"/>
                              <a:gd name="T100" fmla="*/ 29 w 58"/>
                              <a:gd name="T101" fmla="*/ 54 h 59"/>
                              <a:gd name="T102" fmla="*/ 26 w 58"/>
                              <a:gd name="T103" fmla="*/ 53 h 59"/>
                              <a:gd name="T104" fmla="*/ 25 w 58"/>
                              <a:gd name="T105" fmla="*/ 53 h 59"/>
                              <a:gd name="T106" fmla="*/ 22 w 58"/>
                              <a:gd name="T107" fmla="*/ 51 h 59"/>
                              <a:gd name="T108" fmla="*/ 18 w 58"/>
                              <a:gd name="T109" fmla="*/ 50 h 59"/>
                              <a:gd name="T110" fmla="*/ 17 w 58"/>
                              <a:gd name="T111" fmla="*/ 47 h 59"/>
                              <a:gd name="T112" fmla="*/ 8 w 58"/>
                              <a:gd name="T113" fmla="*/ 40 h 59"/>
                              <a:gd name="T114" fmla="*/ 0 w 58"/>
                              <a:gd name="T115" fmla="*/ 41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0" y="41"/>
                                </a:moveTo>
                                <a:lnTo>
                                  <a:pt x="33" y="0"/>
                                </a:lnTo>
                                <a:lnTo>
                                  <a:pt x="47" y="11"/>
                                </a:lnTo>
                                <a:lnTo>
                                  <a:pt x="50" y="14"/>
                                </a:lnTo>
                                <a:lnTo>
                                  <a:pt x="53" y="16"/>
                                </a:lnTo>
                                <a:lnTo>
                                  <a:pt x="55" y="20"/>
                                </a:lnTo>
                                <a:lnTo>
                                  <a:pt x="56" y="21"/>
                                </a:lnTo>
                                <a:lnTo>
                                  <a:pt x="58" y="24"/>
                                </a:lnTo>
                                <a:lnTo>
                                  <a:pt x="58" y="27"/>
                                </a:lnTo>
                                <a:lnTo>
                                  <a:pt x="58" y="29"/>
                                </a:lnTo>
                                <a:lnTo>
                                  <a:pt x="58" y="36"/>
                                </a:lnTo>
                                <a:lnTo>
                                  <a:pt x="56" y="39"/>
                                </a:lnTo>
                                <a:lnTo>
                                  <a:pt x="55" y="40"/>
                                </a:lnTo>
                                <a:lnTo>
                                  <a:pt x="53" y="44"/>
                                </a:lnTo>
                                <a:lnTo>
                                  <a:pt x="50" y="47"/>
                                </a:lnTo>
                                <a:lnTo>
                                  <a:pt x="48" y="50"/>
                                </a:lnTo>
                                <a:lnTo>
                                  <a:pt x="45" y="53"/>
                                </a:lnTo>
                                <a:lnTo>
                                  <a:pt x="43" y="56"/>
                                </a:lnTo>
                                <a:lnTo>
                                  <a:pt x="41" y="57"/>
                                </a:lnTo>
                                <a:lnTo>
                                  <a:pt x="37" y="57"/>
                                </a:lnTo>
                                <a:lnTo>
                                  <a:pt x="33" y="59"/>
                                </a:lnTo>
                                <a:lnTo>
                                  <a:pt x="29" y="59"/>
                                </a:lnTo>
                                <a:lnTo>
                                  <a:pt x="26" y="57"/>
                                </a:lnTo>
                                <a:lnTo>
                                  <a:pt x="23" y="57"/>
                                </a:lnTo>
                                <a:lnTo>
                                  <a:pt x="22" y="57"/>
                                </a:lnTo>
                                <a:lnTo>
                                  <a:pt x="17" y="56"/>
                                </a:lnTo>
                                <a:lnTo>
                                  <a:pt x="15" y="53"/>
                                </a:lnTo>
                                <a:lnTo>
                                  <a:pt x="15" y="51"/>
                                </a:lnTo>
                                <a:lnTo>
                                  <a:pt x="0" y="41"/>
                                </a:lnTo>
                                <a:lnTo>
                                  <a:pt x="8" y="40"/>
                                </a:lnTo>
                                <a:lnTo>
                                  <a:pt x="33" y="8"/>
                                </a:lnTo>
                                <a:lnTo>
                                  <a:pt x="44" y="16"/>
                                </a:lnTo>
                                <a:lnTo>
                                  <a:pt x="47" y="17"/>
                                </a:lnTo>
                                <a:lnTo>
                                  <a:pt x="48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1"/>
                                </a:lnTo>
                                <a:lnTo>
                                  <a:pt x="53" y="24"/>
                                </a:lnTo>
                                <a:lnTo>
                                  <a:pt x="53" y="27"/>
                                </a:lnTo>
                                <a:lnTo>
                                  <a:pt x="53" y="29"/>
                                </a:lnTo>
                                <a:lnTo>
                                  <a:pt x="53" y="34"/>
                                </a:lnTo>
                                <a:lnTo>
                                  <a:pt x="53" y="36"/>
                                </a:lnTo>
                                <a:lnTo>
                                  <a:pt x="50" y="39"/>
                                </a:lnTo>
                                <a:lnTo>
                                  <a:pt x="48" y="40"/>
                                </a:lnTo>
                                <a:lnTo>
                                  <a:pt x="47" y="44"/>
                                </a:lnTo>
                                <a:lnTo>
                                  <a:pt x="44" y="46"/>
                                </a:lnTo>
                                <a:lnTo>
                                  <a:pt x="43" y="47"/>
                                </a:lnTo>
                                <a:lnTo>
                                  <a:pt x="40" y="50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32" y="54"/>
                                </a:lnTo>
                                <a:lnTo>
                                  <a:pt x="29" y="54"/>
                                </a:lnTo>
                                <a:lnTo>
                                  <a:pt x="26" y="53"/>
                                </a:lnTo>
                                <a:lnTo>
                                  <a:pt x="25" y="53"/>
                                </a:lnTo>
                                <a:lnTo>
                                  <a:pt x="22" y="51"/>
                                </a:lnTo>
                                <a:lnTo>
                                  <a:pt x="18" y="50"/>
                                </a:lnTo>
                                <a:lnTo>
                                  <a:pt x="17" y="47"/>
                                </a:lnTo>
                                <a:lnTo>
                                  <a:pt x="8" y="40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683"/>
                        <wps:cNvSpPr>
                          <a:spLocks/>
                        </wps:cNvSpPr>
                        <wps:spPr bwMode="auto">
                          <a:xfrm>
                            <a:off x="705" y="1710"/>
                            <a:ext cx="60" cy="52"/>
                          </a:xfrm>
                          <a:custGeom>
                            <a:avLst/>
                            <a:gdLst>
                              <a:gd name="T0" fmla="*/ 43 w 60"/>
                              <a:gd name="T1" fmla="*/ 0 h 52"/>
                              <a:gd name="T2" fmla="*/ 46 w 60"/>
                              <a:gd name="T3" fmla="*/ 4 h 52"/>
                              <a:gd name="T4" fmla="*/ 18 w 60"/>
                              <a:gd name="T5" fmla="*/ 19 h 52"/>
                              <a:gd name="T6" fmla="*/ 12 w 60"/>
                              <a:gd name="T7" fmla="*/ 20 h 52"/>
                              <a:gd name="T8" fmla="*/ 8 w 60"/>
                              <a:gd name="T9" fmla="*/ 21 h 52"/>
                              <a:gd name="T10" fmla="*/ 7 w 60"/>
                              <a:gd name="T11" fmla="*/ 24 h 52"/>
                              <a:gd name="T12" fmla="*/ 5 w 60"/>
                              <a:gd name="T13" fmla="*/ 27 h 52"/>
                              <a:gd name="T14" fmla="*/ 5 w 60"/>
                              <a:gd name="T15" fmla="*/ 29 h 52"/>
                              <a:gd name="T16" fmla="*/ 5 w 60"/>
                              <a:gd name="T17" fmla="*/ 30 h 52"/>
                              <a:gd name="T18" fmla="*/ 5 w 60"/>
                              <a:gd name="T19" fmla="*/ 34 h 52"/>
                              <a:gd name="T20" fmla="*/ 7 w 60"/>
                              <a:gd name="T21" fmla="*/ 39 h 52"/>
                              <a:gd name="T22" fmla="*/ 8 w 60"/>
                              <a:gd name="T23" fmla="*/ 40 h 52"/>
                              <a:gd name="T24" fmla="*/ 12 w 60"/>
                              <a:gd name="T25" fmla="*/ 43 h 52"/>
                              <a:gd name="T26" fmla="*/ 13 w 60"/>
                              <a:gd name="T27" fmla="*/ 45 h 52"/>
                              <a:gd name="T28" fmla="*/ 16 w 60"/>
                              <a:gd name="T29" fmla="*/ 46 h 52"/>
                              <a:gd name="T30" fmla="*/ 18 w 60"/>
                              <a:gd name="T31" fmla="*/ 49 h 52"/>
                              <a:gd name="T32" fmla="*/ 19 w 60"/>
                              <a:gd name="T33" fmla="*/ 49 h 52"/>
                              <a:gd name="T34" fmla="*/ 23 w 60"/>
                              <a:gd name="T35" fmla="*/ 46 h 52"/>
                              <a:gd name="T36" fmla="*/ 28 w 60"/>
                              <a:gd name="T37" fmla="*/ 45 h 52"/>
                              <a:gd name="T38" fmla="*/ 58 w 60"/>
                              <a:gd name="T39" fmla="*/ 30 h 52"/>
                              <a:gd name="T40" fmla="*/ 60 w 60"/>
                              <a:gd name="T41" fmla="*/ 37 h 52"/>
                              <a:gd name="T42" fmla="*/ 30 w 60"/>
                              <a:gd name="T43" fmla="*/ 50 h 52"/>
                              <a:gd name="T44" fmla="*/ 23 w 60"/>
                              <a:gd name="T45" fmla="*/ 52 h 52"/>
                              <a:gd name="T46" fmla="*/ 19 w 60"/>
                              <a:gd name="T47" fmla="*/ 52 h 52"/>
                              <a:gd name="T48" fmla="*/ 18 w 60"/>
                              <a:gd name="T49" fmla="*/ 52 h 52"/>
                              <a:gd name="T50" fmla="*/ 15 w 60"/>
                              <a:gd name="T51" fmla="*/ 52 h 52"/>
                              <a:gd name="T52" fmla="*/ 11 w 60"/>
                              <a:gd name="T53" fmla="*/ 50 h 52"/>
                              <a:gd name="T54" fmla="*/ 8 w 60"/>
                              <a:gd name="T55" fmla="*/ 49 h 52"/>
                              <a:gd name="T56" fmla="*/ 5 w 60"/>
                              <a:gd name="T57" fmla="*/ 43 h 52"/>
                              <a:gd name="T58" fmla="*/ 3 w 60"/>
                              <a:gd name="T59" fmla="*/ 39 h 52"/>
                              <a:gd name="T60" fmla="*/ 1 w 60"/>
                              <a:gd name="T61" fmla="*/ 36 h 52"/>
                              <a:gd name="T62" fmla="*/ 0 w 60"/>
                              <a:gd name="T63" fmla="*/ 30 h 52"/>
                              <a:gd name="T64" fmla="*/ 0 w 60"/>
                              <a:gd name="T65" fmla="*/ 27 h 52"/>
                              <a:gd name="T66" fmla="*/ 1 w 60"/>
                              <a:gd name="T67" fmla="*/ 24 h 52"/>
                              <a:gd name="T68" fmla="*/ 3 w 60"/>
                              <a:gd name="T69" fmla="*/ 21 h 52"/>
                              <a:gd name="T70" fmla="*/ 4 w 60"/>
                              <a:gd name="T71" fmla="*/ 20 h 52"/>
                              <a:gd name="T72" fmla="*/ 8 w 60"/>
                              <a:gd name="T73" fmla="*/ 16 h 52"/>
                              <a:gd name="T74" fmla="*/ 13 w 60"/>
                              <a:gd name="T75" fmla="*/ 13 h 52"/>
                              <a:gd name="T76" fmla="*/ 43 w 60"/>
                              <a:gd name="T77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" h="52">
                                <a:moveTo>
                                  <a:pt x="43" y="0"/>
                                </a:moveTo>
                                <a:lnTo>
                                  <a:pt x="46" y="4"/>
                                </a:lnTo>
                                <a:lnTo>
                                  <a:pt x="18" y="19"/>
                                </a:lnTo>
                                <a:lnTo>
                                  <a:pt x="12" y="20"/>
                                </a:lnTo>
                                <a:lnTo>
                                  <a:pt x="8" y="21"/>
                                </a:lnTo>
                                <a:lnTo>
                                  <a:pt x="7" y="24"/>
                                </a:ln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30"/>
                                </a:lnTo>
                                <a:lnTo>
                                  <a:pt x="5" y="34"/>
                                </a:lnTo>
                                <a:lnTo>
                                  <a:pt x="7" y="39"/>
                                </a:lnTo>
                                <a:lnTo>
                                  <a:pt x="8" y="40"/>
                                </a:lnTo>
                                <a:lnTo>
                                  <a:pt x="12" y="43"/>
                                </a:lnTo>
                                <a:lnTo>
                                  <a:pt x="13" y="45"/>
                                </a:lnTo>
                                <a:lnTo>
                                  <a:pt x="16" y="46"/>
                                </a:lnTo>
                                <a:lnTo>
                                  <a:pt x="18" y="49"/>
                                </a:lnTo>
                                <a:lnTo>
                                  <a:pt x="19" y="49"/>
                                </a:lnTo>
                                <a:lnTo>
                                  <a:pt x="23" y="46"/>
                                </a:lnTo>
                                <a:lnTo>
                                  <a:pt x="28" y="45"/>
                                </a:lnTo>
                                <a:lnTo>
                                  <a:pt x="58" y="30"/>
                                </a:lnTo>
                                <a:lnTo>
                                  <a:pt x="60" y="37"/>
                                </a:lnTo>
                                <a:lnTo>
                                  <a:pt x="30" y="50"/>
                                </a:lnTo>
                                <a:lnTo>
                                  <a:pt x="23" y="52"/>
                                </a:lnTo>
                                <a:lnTo>
                                  <a:pt x="19" y="52"/>
                                </a:lnTo>
                                <a:lnTo>
                                  <a:pt x="18" y="52"/>
                                </a:lnTo>
                                <a:lnTo>
                                  <a:pt x="15" y="52"/>
                                </a:lnTo>
                                <a:lnTo>
                                  <a:pt x="11" y="50"/>
                                </a:lnTo>
                                <a:lnTo>
                                  <a:pt x="8" y="49"/>
                                </a:lnTo>
                                <a:lnTo>
                                  <a:pt x="5" y="43"/>
                                </a:lnTo>
                                <a:lnTo>
                                  <a:pt x="3" y="39"/>
                                </a:lnTo>
                                <a:lnTo>
                                  <a:pt x="1" y="36"/>
                                </a:lnTo>
                                <a:lnTo>
                                  <a:pt x="0" y="30"/>
                                </a:lnTo>
                                <a:lnTo>
                                  <a:pt x="0" y="27"/>
                                </a:lnTo>
                                <a:lnTo>
                                  <a:pt x="1" y="24"/>
                                </a:lnTo>
                                <a:lnTo>
                                  <a:pt x="3" y="21"/>
                                </a:lnTo>
                                <a:lnTo>
                                  <a:pt x="4" y="20"/>
                                </a:lnTo>
                                <a:lnTo>
                                  <a:pt x="8" y="16"/>
                                </a:lnTo>
                                <a:lnTo>
                                  <a:pt x="13" y="1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684"/>
                        <wps:cNvSpPr>
                          <a:spLocks/>
                        </wps:cNvSpPr>
                        <wps:spPr bwMode="auto">
                          <a:xfrm>
                            <a:off x="739" y="1784"/>
                            <a:ext cx="67" cy="60"/>
                          </a:xfrm>
                          <a:custGeom>
                            <a:avLst/>
                            <a:gdLst>
                              <a:gd name="T0" fmla="*/ 46 w 67"/>
                              <a:gd name="T1" fmla="*/ 0 h 60"/>
                              <a:gd name="T2" fmla="*/ 50 w 67"/>
                              <a:gd name="T3" fmla="*/ 5 h 60"/>
                              <a:gd name="T4" fmla="*/ 23 w 67"/>
                              <a:gd name="T5" fmla="*/ 54 h 60"/>
                              <a:gd name="T6" fmla="*/ 63 w 67"/>
                              <a:gd name="T7" fmla="*/ 30 h 60"/>
                              <a:gd name="T8" fmla="*/ 67 w 67"/>
                              <a:gd name="T9" fmla="*/ 33 h 60"/>
                              <a:gd name="T10" fmla="*/ 19 w 67"/>
                              <a:gd name="T11" fmla="*/ 60 h 60"/>
                              <a:gd name="T12" fmla="*/ 18 w 67"/>
                              <a:gd name="T13" fmla="*/ 56 h 60"/>
                              <a:gd name="T14" fmla="*/ 44 w 67"/>
                              <a:gd name="T15" fmla="*/ 8 h 60"/>
                              <a:gd name="T16" fmla="*/ 3 w 67"/>
                              <a:gd name="T17" fmla="*/ 31 h 60"/>
                              <a:gd name="T18" fmla="*/ 0 w 67"/>
                              <a:gd name="T19" fmla="*/ 25 h 60"/>
                              <a:gd name="T20" fmla="*/ 46 w 67"/>
                              <a:gd name="T2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60">
                                <a:moveTo>
                                  <a:pt x="46" y="0"/>
                                </a:moveTo>
                                <a:lnTo>
                                  <a:pt x="50" y="5"/>
                                </a:lnTo>
                                <a:lnTo>
                                  <a:pt x="23" y="54"/>
                                </a:lnTo>
                                <a:lnTo>
                                  <a:pt x="63" y="30"/>
                                </a:lnTo>
                                <a:lnTo>
                                  <a:pt x="67" y="33"/>
                                </a:lnTo>
                                <a:lnTo>
                                  <a:pt x="19" y="60"/>
                                </a:lnTo>
                                <a:lnTo>
                                  <a:pt x="18" y="56"/>
                                </a:lnTo>
                                <a:lnTo>
                                  <a:pt x="44" y="8"/>
                                </a:lnTo>
                                <a:lnTo>
                                  <a:pt x="3" y="31"/>
                                </a:lnTo>
                                <a:lnTo>
                                  <a:pt x="0" y="25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85"/>
                        <wps:cNvSpPr>
                          <a:spLocks/>
                        </wps:cNvSpPr>
                        <wps:spPr bwMode="auto">
                          <a:xfrm>
                            <a:off x="787" y="1856"/>
                            <a:ext cx="46" cy="36"/>
                          </a:xfrm>
                          <a:custGeom>
                            <a:avLst/>
                            <a:gdLst>
                              <a:gd name="T0" fmla="*/ 42 w 46"/>
                              <a:gd name="T1" fmla="*/ 0 h 36"/>
                              <a:gd name="T2" fmla="*/ 46 w 46"/>
                              <a:gd name="T3" fmla="*/ 3 h 36"/>
                              <a:gd name="T4" fmla="*/ 4 w 46"/>
                              <a:gd name="T5" fmla="*/ 36 h 36"/>
                              <a:gd name="T6" fmla="*/ 0 w 46"/>
                              <a:gd name="T7" fmla="*/ 31 h 36"/>
                              <a:gd name="T8" fmla="*/ 42 w 46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36">
                                <a:moveTo>
                                  <a:pt x="42" y="0"/>
                                </a:moveTo>
                                <a:lnTo>
                                  <a:pt x="46" y="3"/>
                                </a:lnTo>
                                <a:lnTo>
                                  <a:pt x="4" y="36"/>
                                </a:lnTo>
                                <a:lnTo>
                                  <a:pt x="0" y="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686"/>
                        <wps:cNvSpPr>
                          <a:spLocks/>
                        </wps:cNvSpPr>
                        <wps:spPr bwMode="auto">
                          <a:xfrm>
                            <a:off x="822" y="1887"/>
                            <a:ext cx="52" cy="50"/>
                          </a:xfrm>
                          <a:custGeom>
                            <a:avLst/>
                            <a:gdLst>
                              <a:gd name="T0" fmla="*/ 29 w 52"/>
                              <a:gd name="T1" fmla="*/ 0 h 50"/>
                              <a:gd name="T2" fmla="*/ 52 w 52"/>
                              <a:gd name="T3" fmla="*/ 28 h 50"/>
                              <a:gd name="T4" fmla="*/ 49 w 52"/>
                              <a:gd name="T5" fmla="*/ 32 h 50"/>
                              <a:gd name="T6" fmla="*/ 38 w 52"/>
                              <a:gd name="T7" fmla="*/ 18 h 50"/>
                              <a:gd name="T8" fmla="*/ 3 w 52"/>
                              <a:gd name="T9" fmla="*/ 50 h 50"/>
                              <a:gd name="T10" fmla="*/ 0 w 52"/>
                              <a:gd name="T11" fmla="*/ 47 h 50"/>
                              <a:gd name="T12" fmla="*/ 36 w 52"/>
                              <a:gd name="T13" fmla="*/ 16 h 50"/>
                              <a:gd name="T14" fmla="*/ 26 w 52"/>
                              <a:gd name="T15" fmla="*/ 3 h 50"/>
                              <a:gd name="T16" fmla="*/ 29 w 52"/>
                              <a:gd name="T17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50">
                                <a:moveTo>
                                  <a:pt x="29" y="0"/>
                                </a:moveTo>
                                <a:lnTo>
                                  <a:pt x="52" y="28"/>
                                </a:lnTo>
                                <a:lnTo>
                                  <a:pt x="49" y="32"/>
                                </a:lnTo>
                                <a:lnTo>
                                  <a:pt x="38" y="18"/>
                                </a:lnTo>
                                <a:lnTo>
                                  <a:pt x="3" y="50"/>
                                </a:lnTo>
                                <a:lnTo>
                                  <a:pt x="0" y="47"/>
                                </a:lnTo>
                                <a:lnTo>
                                  <a:pt x="36" y="16"/>
                                </a:lnTo>
                                <a:lnTo>
                                  <a:pt x="26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687"/>
                        <wps:cNvSpPr>
                          <a:spLocks/>
                        </wps:cNvSpPr>
                        <wps:spPr bwMode="auto">
                          <a:xfrm>
                            <a:off x="866" y="1944"/>
                            <a:ext cx="61" cy="63"/>
                          </a:xfrm>
                          <a:custGeom>
                            <a:avLst/>
                            <a:gdLst>
                              <a:gd name="T0" fmla="*/ 35 w 61"/>
                              <a:gd name="T1" fmla="*/ 0 h 63"/>
                              <a:gd name="T2" fmla="*/ 61 w 61"/>
                              <a:gd name="T3" fmla="*/ 24 h 63"/>
                              <a:gd name="T4" fmla="*/ 58 w 61"/>
                              <a:gd name="T5" fmla="*/ 26 h 63"/>
                              <a:gd name="T6" fmla="*/ 35 w 61"/>
                              <a:gd name="T7" fmla="*/ 7 h 63"/>
                              <a:gd name="T8" fmla="*/ 22 w 61"/>
                              <a:gd name="T9" fmla="*/ 20 h 63"/>
                              <a:gd name="T10" fmla="*/ 42 w 61"/>
                              <a:gd name="T11" fmla="*/ 37 h 63"/>
                              <a:gd name="T12" fmla="*/ 38 w 61"/>
                              <a:gd name="T13" fmla="*/ 43 h 63"/>
                              <a:gd name="T14" fmla="*/ 20 w 61"/>
                              <a:gd name="T15" fmla="*/ 24 h 63"/>
                              <a:gd name="T16" fmla="*/ 5 w 61"/>
                              <a:gd name="T17" fmla="*/ 37 h 63"/>
                              <a:gd name="T18" fmla="*/ 28 w 61"/>
                              <a:gd name="T19" fmla="*/ 59 h 63"/>
                              <a:gd name="T20" fmla="*/ 24 w 61"/>
                              <a:gd name="T21" fmla="*/ 63 h 63"/>
                              <a:gd name="T22" fmla="*/ 0 w 61"/>
                              <a:gd name="T23" fmla="*/ 37 h 63"/>
                              <a:gd name="T24" fmla="*/ 35 w 61"/>
                              <a:gd name="T25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63">
                                <a:moveTo>
                                  <a:pt x="35" y="0"/>
                                </a:moveTo>
                                <a:lnTo>
                                  <a:pt x="61" y="24"/>
                                </a:lnTo>
                                <a:lnTo>
                                  <a:pt x="58" y="26"/>
                                </a:lnTo>
                                <a:lnTo>
                                  <a:pt x="35" y="7"/>
                                </a:lnTo>
                                <a:lnTo>
                                  <a:pt x="22" y="20"/>
                                </a:lnTo>
                                <a:lnTo>
                                  <a:pt x="42" y="37"/>
                                </a:lnTo>
                                <a:lnTo>
                                  <a:pt x="38" y="43"/>
                                </a:lnTo>
                                <a:lnTo>
                                  <a:pt x="20" y="24"/>
                                </a:lnTo>
                                <a:lnTo>
                                  <a:pt x="5" y="37"/>
                                </a:lnTo>
                                <a:lnTo>
                                  <a:pt x="28" y="59"/>
                                </a:lnTo>
                                <a:lnTo>
                                  <a:pt x="24" y="63"/>
                                </a:lnTo>
                                <a:lnTo>
                                  <a:pt x="0" y="3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Oval 688"/>
                        <wps:cNvSpPr>
                          <a:spLocks noChangeArrowheads="1"/>
                        </wps:cNvSpPr>
                        <wps:spPr bwMode="auto">
                          <a:xfrm>
                            <a:off x="1085" y="1942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689"/>
                        <wps:cNvSpPr>
                          <a:spLocks/>
                        </wps:cNvSpPr>
                        <wps:spPr bwMode="auto">
                          <a:xfrm>
                            <a:off x="1171" y="1789"/>
                            <a:ext cx="46" cy="32"/>
                          </a:xfrm>
                          <a:custGeom>
                            <a:avLst/>
                            <a:gdLst>
                              <a:gd name="T0" fmla="*/ 45 w 46"/>
                              <a:gd name="T1" fmla="*/ 16 h 32"/>
                              <a:gd name="T2" fmla="*/ 0 w 46"/>
                              <a:gd name="T3" fmla="*/ 32 h 32"/>
                              <a:gd name="T4" fmla="*/ 39 w 46"/>
                              <a:gd name="T5" fmla="*/ 0 h 32"/>
                              <a:gd name="T6" fmla="*/ 46 w 46"/>
                              <a:gd name="T7" fmla="*/ 15 h 32"/>
                              <a:gd name="T8" fmla="*/ 45 w 46"/>
                              <a:gd name="T9" fmla="*/ 1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32">
                                <a:moveTo>
                                  <a:pt x="45" y="16"/>
                                </a:moveTo>
                                <a:lnTo>
                                  <a:pt x="0" y="32"/>
                                </a:lnTo>
                                <a:lnTo>
                                  <a:pt x="39" y="0"/>
                                </a:lnTo>
                                <a:lnTo>
                                  <a:pt x="46" y="15"/>
                                </a:lnTo>
                                <a:lnTo>
                                  <a:pt x="45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690"/>
                        <wps:cNvSpPr>
                          <a:spLocks/>
                        </wps:cNvSpPr>
                        <wps:spPr bwMode="auto">
                          <a:xfrm>
                            <a:off x="1172" y="1805"/>
                            <a:ext cx="53" cy="17"/>
                          </a:xfrm>
                          <a:custGeom>
                            <a:avLst/>
                            <a:gdLst>
                              <a:gd name="T0" fmla="*/ 0 w 53"/>
                              <a:gd name="T1" fmla="*/ 17 h 17"/>
                              <a:gd name="T2" fmla="*/ 53 w 53"/>
                              <a:gd name="T3" fmla="*/ 12 h 17"/>
                              <a:gd name="T4" fmla="*/ 45 w 53"/>
                              <a:gd name="T5" fmla="*/ 0 h 17"/>
                              <a:gd name="T6" fmla="*/ 0 w 53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17">
                                <a:moveTo>
                                  <a:pt x="0" y="17"/>
                                </a:moveTo>
                                <a:lnTo>
                                  <a:pt x="53" y="12"/>
                                </a:lnTo>
                                <a:lnTo>
                                  <a:pt x="45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691"/>
                        <wps:cNvSpPr>
                          <a:spLocks/>
                        </wps:cNvSpPr>
                        <wps:spPr bwMode="auto">
                          <a:xfrm>
                            <a:off x="1163" y="1709"/>
                            <a:ext cx="133" cy="17"/>
                          </a:xfrm>
                          <a:custGeom>
                            <a:avLst/>
                            <a:gdLst>
                              <a:gd name="T0" fmla="*/ 122 w 133"/>
                              <a:gd name="T1" fmla="*/ 0 h 17"/>
                              <a:gd name="T2" fmla="*/ 0 w 133"/>
                              <a:gd name="T3" fmla="*/ 0 h 17"/>
                              <a:gd name="T4" fmla="*/ 0 w 133"/>
                              <a:gd name="T5" fmla="*/ 17 h 17"/>
                              <a:gd name="T6" fmla="*/ 133 w 133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3" h="17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33" y="17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692"/>
                        <wps:cNvSpPr>
                          <a:spLocks/>
                        </wps:cNvSpPr>
                        <wps:spPr bwMode="auto">
                          <a:xfrm>
                            <a:off x="1152" y="1622"/>
                            <a:ext cx="56" cy="13"/>
                          </a:xfrm>
                          <a:custGeom>
                            <a:avLst/>
                            <a:gdLst>
                              <a:gd name="T0" fmla="*/ 49 w 56"/>
                              <a:gd name="T1" fmla="*/ 13 h 13"/>
                              <a:gd name="T2" fmla="*/ 0 w 56"/>
                              <a:gd name="T3" fmla="*/ 0 h 13"/>
                              <a:gd name="T4" fmla="*/ 56 w 56"/>
                              <a:gd name="T5" fmla="*/ 0 h 13"/>
                              <a:gd name="T6" fmla="*/ 51 w 56"/>
                              <a:gd name="T7" fmla="*/ 12 h 13"/>
                              <a:gd name="T8" fmla="*/ 49 w 56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13">
                                <a:moveTo>
                                  <a:pt x="49" y="13"/>
                                </a:moveTo>
                                <a:lnTo>
                                  <a:pt x="0" y="0"/>
                                </a:lnTo>
                                <a:lnTo>
                                  <a:pt x="56" y="0"/>
                                </a:lnTo>
                                <a:lnTo>
                                  <a:pt x="51" y="12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693"/>
                        <wps:cNvSpPr>
                          <a:spLocks/>
                        </wps:cNvSpPr>
                        <wps:spPr bwMode="auto">
                          <a:xfrm>
                            <a:off x="1148" y="1622"/>
                            <a:ext cx="54" cy="33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33"/>
                              <a:gd name="T2" fmla="*/ 46 w 54"/>
                              <a:gd name="T3" fmla="*/ 33 h 33"/>
                              <a:gd name="T4" fmla="*/ 54 w 54"/>
                              <a:gd name="T5" fmla="*/ 13 h 33"/>
                              <a:gd name="T6" fmla="*/ 0 w 54"/>
                              <a:gd name="T7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33">
                                <a:moveTo>
                                  <a:pt x="0" y="0"/>
                                </a:moveTo>
                                <a:lnTo>
                                  <a:pt x="46" y="33"/>
                                </a:lnTo>
                                <a:lnTo>
                                  <a:pt x="54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83C2" id="Group 348" o:spid="_x0000_s1026" style="position:absolute;margin-left:36pt;margin-top:36pt;width:1in;height:1in;z-index:251657728;mso-position-horizontal-relative:page;mso-position-vertical-relative:page" coordorigin="576,576" coordsize="1718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">
                <v:group id="Group 349" o:spid="_x0000_s1027" style="position:absolute;left:576;top:576;width:1718;height:1693" coordorigin="576,576" coordsize="171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50" o:spid="_x0000_s1028" style="position:absolute;left:1197;top:1632;width:83;height:43;visibility:visible;mso-wrap-style:square;v-text-anchor:top" coordsize="8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" path="m80,24l6,,,13,83,43e" filled="f" strokeweight=".05pt">
                    <v:path arrowok="t" o:connecttype="custom" o:connectlocs="80,24;6,0;0,13;83,43" o:connectangles="0,0,0,0"/>
                  </v:shape>
                  <v:shape id="Freeform 351" o:spid="_x0000_s1029" style="position:absolute;left:1212;top:1750;width:193;height:61;visibility:visible;mso-wrap-style:square;v-text-anchor:top" coordsize="19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" path="m141,l,47,9,61,193,2e" filled="f" strokeweight=".05pt">
                    <v:path arrowok="t" o:connecttype="custom" o:connectlocs="141,0;0,47;9,61;193,2" o:connectangles="0,0,0,0"/>
                  </v:shape>
                  <v:shape id="Freeform 352" o:spid="_x0000_s1030" style="position:absolute;left:1274;top:1541;width:176;height:225;visibility:visible;mso-wrap-style:square;v-text-anchor:top" coordsize="17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" path="m69,15l55,19,45,25,37,36,34,48,17,65,10,75,4,82,,93r6,5l10,100r-6,4l2,117r2,11l10,133r7,6l10,133r-6,6l4,144r2,6l9,159r1,7l17,173r4,9l34,192r-1,-7l33,179r1,-4l40,162r15,1l67,159r-4,4l60,173r3,16l70,199r5,6l89,212,82,202r2,-17l89,179r3,-6l93,168r3,-2l102,168r2,8l111,179r8,l124,185r6,11l131,208r-1,6l124,225r11,-6l145,209r2,-6l150,190r-4,-11l142,175r3,-6l146,168r4,1l146,168r7,7l176,175,162,162r,-10l154,137r2,-6l161,121r3,-10l167,100,157,87r4,-12l156,62r6,-19l162,25,168,,69,15xe" filled="f" strokeweight=".05pt">
                    <v:path arrowok="t" o:connecttype="custom" o:connectlocs="55,19;37,36;17,65;4,82;6,98;4,104;4,128;17,139;4,139;6,150;10,166;21,182;33,185;34,175;55,163;63,163;63,189;75,205;82,202;89,179;93,168;102,168;111,179;124,185;131,208;124,225;145,209;150,190;142,175;146,168;146,168;176,175;162,152;156,131;164,111;157,87;156,62;162,25;69,15" o:connectangles="0,0,0,0,0,0,0,0,0,0,0,0,0,0,0,0,0,0,0,0,0,0,0,0,0,0,0,0,0,0,0,0,0,0,0,0,0,0,0"/>
                  </v:shape>
                  <v:oval id="Oval 353" o:spid="_x0000_s1031" style="position:absolute;left:576;top:576;width:1718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" filled="f" strokeweight=".05pt"/>
                  <v:shape id="Freeform 354" o:spid="_x0000_s1032" style="position:absolute;left:843;top:1267;width:480;height:270;visibility:visible;mso-wrap-style:square;v-text-anchor:top" coordsize="4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" path="m467,127r-17,-7l440,115r-9,-3l427,104r,-13l433,75r1,-13l431,50,423,40,386,11,371,5,358,,347,,313,5,298,1,283,r,5l261,8r-24,3l213,10,196,8,177,7,162,5r-6,6l114,10,81,8,70,10,51,7,36,5,24,5,10,,,,6,14r14,9l24,26r4,3l31,39r12,4l53,46r12,l65,58,76,69r29,5l117,75r8,8l128,96r10,9l152,108r16,-6l178,102r,6l186,115r22,5l227,120r10,-5l237,127r9,1l256,127r5,l265,127r7,4l278,134r17,-3l295,137r11,7l313,144r9,l318,149r,7l322,164r8,l322,164r-4,9l320,179r9,3l330,189r-8,4l322,202r14,1l335,211r,11l337,233r10,2l352,245r15,4l375,245r,9l381,260r12,-3l393,264r7,6l411,264r5,6l422,270r5,-6l433,264r7,6l448,267r8,1l467,264r13,-7l467,127xe" filled="f" strokeweight=".05pt">
                    <v:path arrowok="t" o:connecttype="custom" o:connectlocs="450,120;431,112;427,91;434,62;423,40;371,5;347,0;298,1;283,5;237,11;196,8;162,5;114,10;70,10;36,5;10,0;6,14;24,26;31,39;53,46;65,58;105,74;125,83;138,105;168,102;178,108;208,120;237,115;246,128;261,127;272,131;295,131;306,144;322,144;318,156;330,164;318,173;329,182;322,193;336,203;335,222;347,235;367,249;375,254;393,257;400,270;416,270;427,264;440,270;456,268;480,257" o:connectangles="0,0,0,0,0,0,0,0,0,0,0,0,0,0,0,0,0,0,0,0,0,0,0,0,0,0,0,0,0,0,0,0,0,0,0,0,0,0,0,0,0,0,0,0,0,0,0,0,0,0,0"/>
                  </v:shape>
                  <v:line id="Line 355" o:spid="_x0000_s1033" style="position:absolute;visibility:visible;mso-wrap-style:square" from="897,1205" to="969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" strokeweight=".05pt"/>
                  <v:line id="Line 356" o:spid="_x0000_s1034" style="position:absolute;visibility:visible;mso-wrap-style:square" from="953,1101" to="1100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" strokeweight=".05pt"/>
                  <v:line id="Line 357" o:spid="_x0000_s1035" style="position:absolute;visibility:visible;mso-wrap-style:square" from="1024,1017" to="1183,1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" strokeweight=".05pt"/>
                  <v:line id="Line 358" o:spid="_x0000_s1036" style="position:absolute;visibility:visible;mso-wrap-style:square" from="1106,952" to="123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" strokeweight=".05pt"/>
                  <v:line id="Line 359" o:spid="_x0000_s1037" style="position:absolute;visibility:visible;mso-wrap-style:square" from="1201,897" to="1303,1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" strokeweight=".05pt"/>
                  <v:line id="Line 360" o:spid="_x0000_s1038" style="position:absolute;visibility:visible;mso-wrap-style:square" from="1295,866" to="1364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" strokeweight=".05pt"/>
                  <v:line id="Line 361" o:spid="_x0000_s1039" style="position:absolute;visibility:visible;mso-wrap-style:square" from="1398,853" to="1416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" strokeweight=".05pt"/>
                  <v:line id="Line 362" o:spid="_x0000_s1040" style="position:absolute;flip:x;visibility:visible;mso-wrap-style:square" from="1468,854" to="1510,1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" strokeweight=".05pt"/>
                  <v:line id="Line 363" o:spid="_x0000_s1041" style="position:absolute;flip:x;visibility:visible;mso-wrap-style:square" from="1526,877" to="1606,1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" strokeweight=".05pt"/>
                  <v:line id="Line 364" o:spid="_x0000_s1042" style="position:absolute;flip:x;visibility:visible;mso-wrap-style:square" from="1577,916" to="1704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" strokeweight=".05pt"/>
                  <v:line id="Line 365" o:spid="_x0000_s1043" style="position:absolute;flip:x;visibility:visible;mso-wrap-style:square" from="1618,974" to="1789,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" strokeweight=".05pt"/>
                  <v:line id="Line 366" o:spid="_x0000_s1044" style="position:absolute;flip:x;visibility:visible;mso-wrap-style:square" from="1657,1044" to="1868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" strokeweight=".05pt"/>
                  <v:line id="Line 367" o:spid="_x0000_s1045" style="position:absolute;flip:x;visibility:visible;mso-wrap-style:square" from="1766,1127" to="1928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" strokeweight=".05pt"/>
                  <v:line id="Line 368" o:spid="_x0000_s1046" style="position:absolute;flip:x;visibility:visible;mso-wrap-style:square" from="1894,1222" to="1980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" strokeweight=".05pt"/>
                  <v:shape id="Freeform 369" o:spid="_x0000_s1047" style="position:absolute;left:1513;top:866;width:78;height:73;visibility:visible;mso-wrap-style:square;v-text-anchor:top" coordsize="7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" path="m46,l31,27,,18,19,41,4,65,34,56,57,73,54,47,78,36,50,28,46,xe" filled="f" strokeweight=".05pt">
                    <v:path arrowok="t" o:connecttype="custom" o:connectlocs="46,0;31,27;0,18;19,41;4,65;34,56;57,73;54,47;78,36;50,28;46,0" o:connectangles="0,0,0,0,0,0,0,0,0,0,0"/>
                  </v:shape>
                  <v:shape id="Freeform 370" o:spid="_x0000_s1048" style="position:absolute;left:1318;top:860;width:78;height:72;visibility:visible;mso-wrap-style:square;v-text-anchor:top" coordsize="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" path="m37,l31,26,,33,25,43,19,72,45,53r25,9l60,39,78,23r-30,l37,xe" filled="f" strokeweight=".05pt">
                    <v:path arrowok="t" o:connecttype="custom" o:connectlocs="37,0;31,26;0,33;25,43;19,72;45,53;70,62;60,39;78,23;48,23;37,0" o:connectangles="0,0,0,0,0,0,0,0,0,0,0"/>
                  </v:shape>
                  <v:shape id="Freeform 371" o:spid="_x0000_s1049" style="position:absolute;left:1413;top:853;width:81;height:70;visibility:visible;mso-wrap-style:square;v-text-anchor:top" coordsize="8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" path="m43,l32,29,,29,23,44,15,70,43,56,67,69,59,44,81,30,51,29,43,xe" filled="f" strokeweight=".05pt">
                    <v:path arrowok="t" o:connecttype="custom" o:connectlocs="43,0;32,29;0,29;23,44;15,70;43,56;67,69;59,44;81,30;51,29;43,0" o:connectangles="0,0,0,0,0,0,0,0,0,0,0"/>
                  </v:shape>
                  <v:shape id="Freeform 372" o:spid="_x0000_s1050" style="position:absolute;left:1762;top:1000;width:74;height:75;visibility:visible;mso-wrap-style:square;v-text-anchor:top" coordsize="7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" path="m67,7l41,20,18,r6,29l,40r29,7l39,75,48,50r26,3l54,33,67,7xe" filled="f" strokeweight=".05pt">
                    <v:path arrowok="t" o:connecttype="custom" o:connectlocs="67,7;41,20;18,0;24,29;0,40;29,47;39,75;48,50;74,53;54,33;67,7" o:connectangles="0,0,0,0,0,0,0,0,0,0,0"/>
                  </v:shape>
                  <v:shape id="Freeform 373" o:spid="_x0000_s1051" style="position:absolute;left:1878;top:1146;width:76;height:73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" path="m34,l31,27,,36,26,46,20,73,45,54,72,64,58,40,76,23,49,26,34,xe" filled="f" strokeweight=".05pt">
                    <v:path arrowok="t" o:connecttype="custom" o:connectlocs="34,0;31,27;0,36;26,46;20,73;45,54;72,64;58,40;76,23;49,26;34,0" o:connectangles="0,0,0,0,0,0,0,0,0,0,0"/>
                  </v:shape>
                  <v:shape id="Freeform 374" o:spid="_x0000_s1052" style="position:absolute;left:1223;top:879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" path="m31,l28,28,,39r27,7l25,73,45,52r27,5l57,36,73,18,46,23,31,xe" filled="f" strokeweight=".05pt">
                    <v:path arrowok="t" o:connecttype="custom" o:connectlocs="31,0;28,28;0,39;27,46;25,73;45,52;72,57;57,36;73,18;46,23;31,0" o:connectangles="0,0,0,0,0,0,0,0,0,0,0"/>
                  </v:shape>
                  <v:shape id="Freeform 375" o:spid="_x0000_s1053" style="position:absolute;left:927;top:1131;width:75;height:71;visibility:visible;mso-wrap-style:square;v-text-anchor:top" coordsize="7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" path="m44,l30,25,,22,18,41,6,65,34,54,57,71,54,45,75,36,48,29,44,xe" filled="f" strokeweight=".05pt">
                    <v:path arrowok="t" o:connecttype="custom" o:connectlocs="44,0;30,25;0,22;18,41;6,65;34,54;57,71;54,45;75,36;48,29;44,0" o:connectangles="0,0,0,0,0,0,0,0,0,0,0"/>
                  </v:shape>
                  <v:shape id="Freeform 376" o:spid="_x0000_s1054" style="position:absolute;left:1048;top:982;width:82;height:73;visibility:visible;mso-wrap-style:square;v-text-anchor:top" coordsize="8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" path="m60,l38,19,10,5,22,31,,48r36,l52,73,56,47,82,45,56,27,60,xe" filled="f" strokeweight=".05pt">
                    <v:path arrowok="t" o:connecttype="custom" o:connectlocs="60,0;38,19;10,5;22,31;0,48;36,48;52,73;56,47;82,45;56,27;60,0" o:connectangles="0,0,0,0,0,0,0,0,0,0,0"/>
                  </v:shape>
                  <v:shape id="Freeform 377" o:spid="_x0000_s1055" style="position:absolute;left:983;top:1049;width:75;height:73;visibility:visible;mso-wrap-style:square;v-text-anchor:top" coordsize="7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" path="m49,l33,22,1,11,18,36,,56,31,51,49,73r,-27l75,40,49,29,49,xe" filled="f" strokeweight=".05pt">
                    <v:path arrowok="t" o:connecttype="custom" o:connectlocs="49,0;33,22;1,11;18,36;0,56;31,51;49,73;49,46;75,40;49,29;49,0" o:connectangles="0,0,0,0,0,0,0,0,0,0,0"/>
                  </v:shape>
                  <v:shape id="Freeform 378" o:spid="_x0000_s1056" style="position:absolute;left:1606;top:897;width:73;height:74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" path="m50,l31,23,1,12,18,35,,57,31,51,50,74r,-27l73,41,50,29,50,xe" filled="f" strokeweight=".05pt">
                    <v:path arrowok="t" o:connecttype="custom" o:connectlocs="50,0;31,23;1,12;18,35;0,57;31,51;50,74;50,47;73,41;50,29;50,0" o:connectangles="0,0,0,0,0,0,0,0,0,0,0"/>
                  </v:shape>
                  <v:shape id="Freeform 379" o:spid="_x0000_s1057" style="position:absolute;left:1690;top:947;width:76;height:70;visibility:visible;mso-wrap-style:square;v-text-anchor:top" coordsize="7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" path="m58,l35,19,11,4,22,30,,46r33,l46,70,51,46,76,43,53,28,58,xe" filled="f" strokeweight=".05pt">
                    <v:path arrowok="t" o:connecttype="custom" o:connectlocs="58,0;35,19;11,4;22,30;0,46;33,46;46,70;51,46;76,43;53,28;58,0" o:connectangles="0,0,0,0,0,0,0,0,0,0,0"/>
                  </v:shape>
                  <v:shape id="Freeform 380" o:spid="_x0000_s1058" style="position:absolute;left:1829;top:1073;width:75;height:74;visibility:visible;mso-wrap-style:square;v-text-anchor:top" coordsize="7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" path="m68,11l42,22,22,r2,28l,40r30,8l37,74,49,52r26,5l56,35,68,11xe" filled="f" strokeweight=".05pt">
                    <v:path arrowok="t" o:connecttype="custom" o:connectlocs="68,11;42,22;22,0;24,28;0,40;30,48;37,74;49,52;75,57;56,35;68,11" o:connectangles="0,0,0,0,0,0,0,0,0,0,0"/>
                  </v:shape>
                  <v:shape id="Freeform 381" o:spid="_x0000_s1059" style="position:absolute;left:1134;top:922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" path="m24,r5,30l,44r29,5l31,76,48,49r28,l59,32,69,7,44,20,24,xe" filled="f" strokeweight=".05pt">
                    <v:path arrowok="t" o:connecttype="custom" o:connectlocs="24,0;29,30;0,44;29,49;31,76;48,49;76,49;59,32;69,7;44,20;24,0" o:connectangles="0,0,0,0,0,0,0,0,0,0,0"/>
                  </v:shape>
                  <v:line id="Line 382" o:spid="_x0000_s1060" style="position:absolute;flip:x;visibility:visible;mso-wrap-style:square" from="1589,1890" to="1629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" strokeweight=".05pt"/>
                  <v:line id="Line 383" o:spid="_x0000_s1061" style="position:absolute;flip:x y;visibility:visible;mso-wrap-style:square" from="1591,1961" to="1644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" strokeweight=".05pt"/>
                  <v:line id="Line 384" o:spid="_x0000_s1062" style="position:absolute;flip:x y;visibility:visible;mso-wrap-style:square" from="1704,1940" to="1807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" strokeweight=".05pt"/>
                  <v:line id="Line 385" o:spid="_x0000_s1063" style="position:absolute;flip:y;visibility:visible;mso-wrap-style:square" from="1705,1843" to="1728,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" strokeweight=".05pt"/>
                  <v:shape id="Freeform 386" o:spid="_x0000_s1064" style="position:absolute;left:1746;top:1771;width:69;height:131;visibility:visible;mso-wrap-style:square;v-text-anchor:top" coordsize="6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" path="m,131r1,-5l7,118r6,-5l20,104r7,-2l31,99,42,92,52,82,60,70,65,54,69,43r,-7l68,27,65,23,62,10r,-2l60,,58,14r-1,9l57,29r-3,7l50,41,45,53,37,64r-6,6l24,79r-7,9l13,95,7,105r-3,8l1,126,,131xe" fillcolor="black" strokeweight=".05pt">
                    <v:path arrowok="t" o:connecttype="custom" o:connectlocs="0,131;1,126;7,118;13,113;20,104;27,102;31,99;42,92;52,82;60,70;65,54;69,43;69,36;68,27;65,23;62,10;62,8;60,0;58,14;57,23;57,29;54,36;50,41;45,53;37,64;31,70;24,79;17,88;13,95;7,105;4,113;1,126;0,131" o:connectangles="0,0,0,0,0,0,0,0,0,0,0,0,0,0,0,0,0,0,0,0,0,0,0,0,0,0,0,0,0,0,0,0,0"/>
                  </v:shape>
                  <v:shape id="Freeform 387" o:spid="_x0000_s1065" style="position:absolute;left:1747;top:1771;width:68;height:126;visibility:visible;mso-wrap-style:square;v-text-anchor:top" coordsize="6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" path="m,126r6,-8l19,104,41,92,51,82,59,70,64,54,68,43r,-7l67,27,64,23,61,10r,-2l59,,57,14r-1,9l56,29r-3,7l44,53,16,88r-4,7l6,105,,126e" filled="f" strokeweight=".05pt">
                    <v:path arrowok="t" o:connecttype="custom" o:connectlocs="0,126;6,118;19,104;41,92;51,82;59,70;64,54;68,43;68,36;67,27;64,23;61,10;61,8;59,0;57,14;56,23;56,29;53,36;44,53;16,88;12,95;6,105;0,126" o:connectangles="0,0,0,0,0,0,0,0,0,0,0,0,0,0,0,0,0,0,0,0,0,0,0"/>
                  </v:shape>
                  <v:shape id="Freeform 388" o:spid="_x0000_s1066" style="position:absolute;left:1746;top:1771;width:60;height:132;visibility:visible;mso-wrap-style:square;v-text-anchor:top" coordsize="6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" path="m60,l58,8,55,18r-5,5l42,29,32,38,20,50r-7,9l4,69,2,73,1,80r,5l1,92r,7l1,111r,11l,132e" filled="f" strokeweight=".05pt">
                    <v:path arrowok="t" o:connecttype="custom" o:connectlocs="60,0;58,8;55,18;50,23;42,29;32,38;20,50;13,59;4,69;2,73;1,80;1,85;1,92;1,99;1,111;1,122;0,132" o:connectangles="0,0,0,0,0,0,0,0,0,0,0,0,0,0,0,0,0"/>
                  </v:shape>
                  <v:shape id="Freeform 389" o:spid="_x0000_s1067" style="position:absolute;left:1746;top:1771;width:69;height:131;visibility:visible;mso-wrap-style:square;v-text-anchor:top" coordsize="6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" path="m,131r1,-5l7,118r6,-5l20,104r7,-2l31,99,42,92,52,82,60,70,65,54,69,43r,-7l68,27,65,23,62,10r,-2l60,,58,14r-1,9l57,29r-3,7l50,41,45,53,37,64r-6,6l24,79r-7,9l13,95,7,105r-3,8l1,126,,131xe" filled="f" strokeweight=".05pt">
                    <v:path arrowok="t" o:connecttype="custom" o:connectlocs="0,131;1,126;7,118;13,113;20,104;27,102;31,99;42,92;52,82;60,70;65,54;69,43;69,36;68,27;65,23;62,10;62,8;60,0;58,14;57,23;57,29;54,36;50,41;45,53;37,64;31,70;24,79;17,88;13,95;7,105;4,113;1,126;0,131" o:connectangles="0,0,0,0,0,0,0,0,0,0,0,0,0,0,0,0,0,0,0,0,0,0,0,0,0,0,0,0,0,0,0,0,0"/>
                  </v:shape>
                  <v:shape id="Freeform 390" o:spid="_x0000_s1068" style="position:absolute;left:1746;top:1771;width:60;height:132;visibility:visible;mso-wrap-style:square;v-text-anchor:top" coordsize="6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" path="m60,l58,8,55,18r-5,5l42,29,32,38,20,50r-7,9l4,69,2,73,1,80r,3l1,92r,6l1,111r,11l,132e" filled="f" strokeweight=".05pt">
                    <v:path arrowok="t" o:connecttype="custom" o:connectlocs="60,0;58,8;55,18;50,23;42,29;32,38;20,50;13,59;4,69;2,73;1,80;1,83;1,92;1,98;1,111;1,122;0,132" o:connectangles="0,0,0,0,0,0,0,0,0,0,0,0,0,0,0,0,0"/>
                  </v:shape>
                  <v:line id="Line 391" o:spid="_x0000_s1069" style="position:absolute;flip:x;visibility:visible;mso-wrap-style:square" from="1735,1835" to="1836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" strokeweight=".05pt"/>
                  <v:line id="Line 392" o:spid="_x0000_s1070" style="position:absolute;flip:x y;visibility:visible;mso-wrap-style:square" from="1837,1835" to="1919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" strokeweight=".05pt"/>
                  <v:line id="Line 393" o:spid="_x0000_s1071" style="position:absolute;flip:x y;visibility:visible;mso-wrap-style:square" from="1825,1760" to="1836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" strokeweight=".05pt"/>
                  <v:line id="Line 394" o:spid="_x0000_s1072" style="position:absolute;flip:x;visibility:visible;mso-wrap-style:square" from="1919,1709" to="2007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" strokeweight=".05pt"/>
                  <v:line id="Line 395" o:spid="_x0000_s1073" style="position:absolute;flip:x y;visibility:visible;mso-wrap-style:square" from="1891,1653" to="1911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" strokeweight=".05pt"/>
                  <v:shape id="Freeform 396" o:spid="_x0000_s1074" style="position:absolute;left:1457;top:1890;width:142;height:85;visibility:visible;mso-wrap-style:square;v-text-anchor:top" coordsize="14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" path="m,85l26,75,37,71r5,l53,68r7,2l67,70r9,l90,67r14,-6l117,52r8,-10l129,34r5,-5l135,23r4,-13l142,7r,-7l134,12r-7,6l124,23r-5,2l112,31r-11,7l90,42,80,45r-9,3l59,52r-6,3l42,61r-5,7l26,75,,85xe" fillcolor="black" strokeweight=".05pt">
                    <v:path arrowok="t" o:connecttype="custom" o:connectlocs="0,85;26,75;37,71;42,71;53,68;60,70;67,70;76,70;90,67;104,61;117,52;125,42;129,34;134,29;135,23;139,10;142,7;142,0;134,12;127,18;124,23;119,25;112,31;101,38;90,42;80,45;71,48;59,52;53,55;42,61;37,68;26,75;0,85" o:connectangles="0,0,0,0,0,0,0,0,0,0,0,0,0,0,0,0,0,0,0,0,0,0,0,0,0,0,0,0,0,0,0,0,0"/>
                  </v:shape>
                  <v:shape id="Freeform 397" o:spid="_x0000_s1075" style="position:absolute;left:1483;top:1890;width:116;height:75;visibility:visible;mso-wrap-style:square;v-text-anchor:top" coordsize="11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" path="m16,71l27,68r7,2l41,70r9,l78,61,99,42r9,-13l109,23r4,-13l116,7r,-7l101,18,86,31,64,42,33,52,16,61,,75,16,71e" filled="f" strokeweight=".05pt">
                    <v:path arrowok="t" o:connecttype="custom" o:connectlocs="16,71;27,68;34,70;41,70;50,70;78,61;99,42;108,29;109,23;113,10;116,7;116,0;101,18;86,31;64,42;33,52;16,61;0,75;16,71" o:connectangles="0,0,0,0,0,0,0,0,0,0,0,0,0,0,0,0,0,0,0"/>
                  </v:shape>
                  <v:shape id="Freeform 398" o:spid="_x0000_s1076" style="position:absolute;left:1473;top:1887;width:128;height:81;visibility:visible;mso-wrap-style:square;v-text-anchor:top" coordsize="12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" path="m128,r-5,6l111,15r-6,1l96,18,82,21,67,25,55,28,44,32r-6,3l36,39r-4,3l28,48r-5,7l17,64,11,74,,81e" filled="f" strokeweight=".05pt">
                    <v:path arrowok="t" o:connecttype="custom" o:connectlocs="128,0;123,6;111,15;105,16;96,18;82,21;67,25;55,28;44,32;38,35;36,39;32,42;28,48;23,55;17,64;11,74;0,81" o:connectangles="0,0,0,0,0,0,0,0,0,0,0,0,0,0,0,0,0"/>
                  </v:shape>
                  <v:shape id="Freeform 399" o:spid="_x0000_s1077" style="position:absolute;left:1479;top:1890;width:120;height:78;visibility:visible;mso-wrap-style:square;v-text-anchor:top" coordsize="12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" path="m,78l4,75,15,71r5,l31,68r7,2l45,70r9,l68,67,82,61,95,52r8,-10l107,34r5,-5l113,23r4,-13l120,7r,-7l112,12r-7,6l102,23r-7,3l90,31,79,38,68,42,58,45r-9,3l37,52r-6,3l20,61r-5,7l4,75,,78xe" filled="f" strokeweight=".05pt">
                    <v:path arrowok="t" o:connecttype="custom" o:connectlocs="0,78;4,75;15,71;20,71;31,68;38,70;45,70;54,70;68,67;82,61;95,52;103,42;107,34;112,29;113,23;117,10;120,7;120,0;112,12;105,18;102,23;95,26;90,31;79,38;68,42;58,45;49,48;37,52;31,55;20,61;15,68;4,75;0,78" o:connectangles="0,0,0,0,0,0,0,0,0,0,0,0,0,0,0,0,0,0,0,0,0,0,0,0,0,0,0,0,0,0,0,0,0"/>
                  </v:shape>
                  <v:shape id="Freeform 400" o:spid="_x0000_s1078" style="position:absolute;left:1476;top:1887;width:125;height:81;visibility:visible;mso-wrap-style:square;v-text-anchor:top" coordsize="12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" path="m125,r-5,6l108,15r-6,1l93,18,79,21,64,25,52,28,41,32r-6,3l31,39r-2,3l25,50r-5,5l14,64,8,74,,81e" filled="f" strokeweight=".05pt">
                    <v:path arrowok="t" o:connecttype="custom" o:connectlocs="125,0;120,6;108,15;102,16;93,18;79,21;64,25;52,28;41,32;35,35;31,39;29,42;25,50;20,55;14,64;8,74;0,81" o:connectangles="0,0,0,0,0,0,0,0,0,0,0,0,0,0,0,0,0"/>
                  </v:shape>
                  <v:line id="Line 401" o:spid="_x0000_s1079" style="position:absolute;flip:x;visibility:visible;mso-wrap-style:square" from="1466,1961" to="1591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" strokeweight=".05pt"/>
                  <v:shape id="Freeform 402" o:spid="_x0000_s1080" style="position:absolute;left:1928;top:1557;width:34;height:144;visibility:visible;mso-wrap-style:square;v-text-anchor:top" coordsize="3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" path="m6,144r,-7l7,128r3,-7l14,111r4,-6l21,101,26,91,30,78,34,65,30,46,28,37,23,27,21,23,15,20,7,9,6,6,,,6,15r2,8l11,29r-1,8l13,42,11,55,8,66,7,77,6,87,2,98,,105r,12l4,125r2,12l6,144xe" fillcolor="black" strokeweight=".05pt">
                    <v:path arrowok="t" o:connecttype="custom" o:connectlocs="6,144;6,137;7,128;10,121;14,111;18,105;21,101;26,91;30,78;34,65;30,46;28,37;23,27;21,23;15,20;7,9;6,6;0,0;6,15;8,23;11,29;10,37;13,42;11,55;8,66;7,77;6,87;2,98;0,105;0,117;4,125;6,137;6,144" o:connectangles="0,0,0,0,0,0,0,0,0,0,0,0,0,0,0,0,0,0,0,0,0,0,0,0,0,0,0,0,0,0,0,0,0"/>
                  </v:shape>
                  <v:shape id="Freeform 403" o:spid="_x0000_s1081" style="position:absolute;left:1928;top:1557;width:34;height:137;visibility:visible;mso-wrap-style:square;v-text-anchor:top" coordsize="3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" path="m6,137r1,-9l14,111,26,91,30,78,34,65,30,46,28,37,21,23,7,9,6,6,,,6,15r5,14l10,37r3,5l11,55,8,66,7,77,6,87,2,98,,105r,12l6,125r,12e" filled="f" strokecolor="#ffff80" strokeweight=".05pt">
                    <v:path arrowok="t" o:connecttype="custom" o:connectlocs="6,137;7,128;14,111;26,91;30,78;34,65;30,46;28,37;21,23;7,9;6,6;0,0;6,15;11,29;10,37;13,42;11,55;8,66;7,77;6,87;2,98;0,105;0,117;6,125;6,137" o:connectangles="0,0,0,0,0,0,0,0,0,0,0,0,0,0,0,0,0,0,0,0,0,0,0,0,0"/>
                  </v:shape>
                  <v:shape id="Freeform 404" o:spid="_x0000_s1082" style="position:absolute;left:1934;top:1694;width:1;height:7;visibility:visible;mso-wrap-style:square;v-text-anchor:top" coordsize="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" path="m,7l,,,7e" filled="f" strokeweight=".05pt">
                    <v:path arrowok="t" o:connecttype="custom" o:connectlocs="0,7;0,0;0,7" o:connectangles="0,0,0"/>
                  </v:shape>
                  <v:shape id="Freeform 405" o:spid="_x0000_s1083" style="position:absolute;left:1911;top:1556;width:23;height:145;visibility:visible;mso-wrap-style:square;v-text-anchor:top" coordsize="23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" path="m17,r,8l19,21r-2,6l16,35,10,47,4,63,2,75,,86r,5l,99r2,3l8,109r1,6l15,126r2,9l23,145e" filled="f" strokecolor="#ffff80" strokeweight=".05pt">
                    <v:path arrowok="t" o:connecttype="custom" o:connectlocs="17,0;17,8;19,21;17,27;16,35;10,47;4,63;2,75;0,86;0,91;0,99;2,102;8,109;9,115;15,126;17,135;23,145" o:connectangles="0,0,0,0,0,0,0,0,0,0,0,0,0,0,0,0,0"/>
                  </v:shape>
                  <v:shape id="Freeform 406" o:spid="_x0000_s1084" style="position:absolute;left:1928;top:1557;width:34;height:144;visibility:visible;mso-wrap-style:square;v-text-anchor:top" coordsize="3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" path="m6,144r,-7l7,128r3,-7l14,111r4,-6l21,101,26,91,30,78,34,65,30,46,28,37,23,27,21,23,15,20,7,9,6,6,,,6,15r2,8l11,29r-1,8l13,42,11,55,8,66,7,77,6,87,2,98,,105r,12l4,125r2,12l6,144xe" filled="f" strokeweight=".05pt">
                    <v:path arrowok="t" o:connecttype="custom" o:connectlocs="6,144;6,137;7,128;10,121;14,111;18,105;21,101;26,91;30,78;34,65;30,46;28,37;23,27;21,23;15,20;7,9;6,6;0,0;6,15;8,23;11,29;10,37;13,42;11,55;8,66;7,77;6,87;2,98;0,105;0,117;4,125;6,137;6,144" o:connectangles="0,0,0,0,0,0,0,0,0,0,0,0,0,0,0,0,0,0,0,0,0,0,0,0,0,0,0,0,0,0,0,0,0"/>
                  </v:shape>
                  <v:shape id="Freeform 407" o:spid="_x0000_s1085" style="position:absolute;left:1911;top:1556;width:23;height:145;visibility:visible;mso-wrap-style:square;v-text-anchor:top" coordsize="23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" path="m17,r,8l19,21r-2,6l16,35,10,47,4,63,2,75,,86r,5l,99r2,3l8,109r1,6l15,126r2,9l23,145e" filled="f" strokeweight=".05pt">
                    <v:path arrowok="t" o:connecttype="custom" o:connectlocs="17,0;17,8;19,21;17,27;16,35;10,47;4,63;2,75;0,86;0,91;0,99;2,102;8,109;9,115;15,126;17,135;23,145" o:connectangles="0,0,0,0,0,0,0,0,0,0,0,0,0,0,0,0,0"/>
                  </v:shape>
                  <v:shape id="Freeform 408" o:spid="_x0000_s1086" style="position:absolute;left:1984;top:1479;width:22;height:123;visibility:visible;mso-wrap-style:square;v-text-anchor:top" coordsize="2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" path="m,123l2,112r2,-7l10,104,12,94,18,84,19,74,22,59,18,42r,-5l17,29,12,20,4,9,3,6,2,r,7l2,18r,5l2,29r,11l3,48r,11l3,71,2,84r,3l2,98,,105r,7l,123xe" fillcolor="black" strokeweight=".05pt">
                    <v:path arrowok="t" o:connecttype="custom" o:connectlocs="0,123;2,112;4,105;10,104;12,94;18,84;19,74;22,59;18,42;18,37;17,29;12,20;4,9;3,6;2,0;2,7;2,18;2,23;2,29;2,40;3,48;3,59;3,71;2,84;2,87;2,98;0,105;0,112;0,123" o:connectangles="0,0,0,0,0,0,0,0,0,0,0,0,0,0,0,0,0,0,0,0,0,0,0,0,0,0,0,0,0"/>
                  </v:shape>
                  <v:shape id="Freeform 409" o:spid="_x0000_s1087" style="position:absolute;left:1964;top:1478;width:20;height:125;visibility:visible;mso-wrap-style:square;v-text-anchor:top" coordsize="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" path="m20,l17,10,12,22,8,27,5,38,4,49,1,60,,69r1,9l1,85,5,95r3,5l13,106r2,7l20,125e" filled="f" strokeweight=".05pt">
                    <v:path arrowok="t" o:connecttype="custom" o:connectlocs="20,0;17,10;12,22;8,27;5,38;4,49;1,60;0,69;1,78;1,85;5,95;8,100;13,106;15,113;20,125" o:connectangles="0,0,0,0,0,0,0,0,0,0,0,0,0,0,0"/>
                  </v:shape>
                  <v:shape id="Freeform 410" o:spid="_x0000_s1088" style="position:absolute;left:1593;top:1922;width:140;height:52;visibility:visible;mso-wrap-style:square;v-text-anchor:top" coordsize="14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" path="m140,r-4,2l128,7r-8,3l111,18r-3,4l104,26r-7,9l85,42,73,48,56,50,44,52,36,50,28,48,23,46,11,40,8,39,,38r16,1l25,38r8,l38,36r6,-1l56,29,67,25r9,-3l85,18,96,12r5,-3l115,4r8,l136,2,140,xe" fillcolor="black" strokeweight=".05pt">
                    <v:path arrowok="t" o:connecttype="custom" o:connectlocs="140,0;136,2;128,7;120,10;111,18;108,22;104,26;97,35;85,42;73,48;56,50;44,52;36,50;28,48;23,46;11,40;8,39;0,38;16,39;25,38;33,38;38,36;44,35;56,29;67,25;76,22;85,18;96,12;101,9;115,4;123,4;136,2;140,0" o:connectangles="0,0,0,0,0,0,0,0,0,0,0,0,0,0,0,0,0,0,0,0,0,0,0,0,0,0,0,0,0,0,0,0,0"/>
                  </v:shape>
                  <v:shape id="Freeform 411" o:spid="_x0000_s1089" style="position:absolute;left:1592;top:1915;width:143;height:45;visibility:visible;mso-wrap-style:square;v-text-anchor:top" coordsize="14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" path="m,45r9,l22,42r4,-6l35,33,45,25,59,14,67,7,77,4,83,1,91,r3,l102,3r7,1l121,6r11,1l143,7e" filled="f" strokeweight=".05pt">
                    <v:path arrowok="t" o:connecttype="custom" o:connectlocs="0,45;9,45;22,42;26,36;35,33;45,25;59,14;67,7;77,4;83,1;91,0;94,0;102,3;109,4;121,6;132,7;143,7" o:connectangles="0,0,0,0,0,0,0,0,0,0,0,0,0,0,0,0,0"/>
                  </v:shape>
                  <v:shape id="Freeform 412" o:spid="_x0000_s1090" style="position:absolute;left:1457;top:1981;width:157;height:57;visibility:visible;mso-wrap-style:square;v-text-anchor:top" coordsize="1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" path="m157,50r-7,-2l142,48r-8,-1l124,48r-7,2l110,52,99,57,87,55,71,54,56,45,45,38,39,32,33,28,31,22,26,10,23,9,,,31,12r7,4l45,19r7,3l56,25r13,3l80,29r10,2l102,32r10,2l120,35r12,4l140,44r10,4l157,50xe" fillcolor="black" strokeweight=".05pt">
                    <v:path arrowok="t" o:connecttype="custom" o:connectlocs="157,50;150,48;142,48;134,47;124,48;117,50;110,52;99,57;87,55;71,54;56,45;45,38;39,32;33,28;31,22;26,10;23,9;0,0;31,12;38,16;45,19;52,22;56,25;69,28;80,29;90,31;102,32;112,34;120,35;132,39;140,44;150,48;157,50" o:connectangles="0,0,0,0,0,0,0,0,0,0,0,0,0,0,0,0,0,0,0,0,0,0,0,0,0,0,0,0,0,0,0,0,0"/>
                  </v:shape>
                  <v:shape id="Freeform 413" o:spid="_x0000_s1091" style="position:absolute;left:1483;top:1991;width:124;height:47;visibility:visible;mso-wrap-style:square;v-text-anchor:top" coordsize="1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" path="m124,38r-8,l108,37,98,38,73,47,45,44,19,28,7,18,,,5,2,19,9r24,9l106,29r18,9e" filled="f" strokeweight=".05pt">
                    <v:path arrowok="t" o:connecttype="custom" o:connectlocs="124,38;116,38;108,37;98,38;73,47;45,44;19,28;7,18;0,0;5,2;19,9;43,18;106,29;124,38" o:connectangles="0,0,0,0,0,0,0,0,0,0,0,0,0,0"/>
                  </v:shape>
                  <v:shape id="Freeform 414" o:spid="_x0000_s1092" style="position:absolute;left:1607;top:2029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" path="m7,2l,,7,2e" filled="f" strokecolor="#ffff80" strokeweight=".05pt">
                    <v:path arrowok="t" o:connecttype="custom" o:connectlocs="7,2;0,0;7,2" o:connectangles="0,0,0"/>
                  </v:shape>
                  <v:shape id="Freeform 415" o:spid="_x0000_s1093" style="position:absolute;left:1465;top:1983;width:149;height:48;visibility:visible;mso-wrap-style:square;v-text-anchor:top" coordsize="1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" path="m,l16,4,29,7r5,l45,7r14,l75,7r11,l98,7r6,3l109,13r3,1l119,23r4,3l134,36r7,7l149,48e" filled="f" strokeweight=".05pt">
                    <v:path arrowok="t" o:connecttype="custom" o:connectlocs="0,0;16,4;29,7;34,7;45,7;59,7;75,7;86,7;98,7;104,10;109,13;112,14;119,23;123,26;134,36;141,43;149,48" o:connectangles="0,0,0,0,0,0,0,0,0,0,0,0,0,0,0,0,0"/>
                  </v:shape>
                  <v:shape id="Freeform 416" o:spid="_x0000_s1094" style="position:absolute;left:1751;top:1878;width:143;height:51;visibility:visible;mso-wrap-style:square;v-text-anchor:top" coordsize="14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" path="m143,r-5,1l128,6r-5,3l113,15r-4,6l105,25r-8,9l85,41,71,48,56,50,44,51,35,48,27,46,23,43,12,37r-4,l,34r15,1l25,35r7,l38,31r7,3l56,28,68,24,78,19r8,-5l97,9r7,-3l117,4r7,-3l138,1,143,xe" fillcolor="black" strokeweight=".05pt">
                    <v:path arrowok="t" o:connecttype="custom" o:connectlocs="143,0;138,1;128,6;123,9;113,15;109,21;105,25;97,34;85,41;71,48;56,50;44,51;35,48;27,46;23,43;12,37;8,37;0,34;15,35;25,35;32,35;38,31;45,34;56,28;68,24;78,19;86,14;97,9;104,6;117,4;124,1;138,1;143,0" o:connectangles="0,0,0,0,0,0,0,0,0,0,0,0,0,0,0,0,0,0,0,0,0,0,0,0,0,0,0,0,0,0,0,0,0"/>
                  </v:shape>
                  <v:shape id="Freeform 417" o:spid="_x0000_s1095" style="position:absolute;left:1750;top:1869;width:144;height:43;visibility:visible;mso-wrap-style:square;v-text-anchor:top" coordsize="14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" path="m,43r9,l21,39r5,-3l33,31,45,23,58,14,69,7,79,3,86,1,91,r4,l105,3r5,1l121,6r14,1l144,7e" filled="f" strokeweight=".05pt">
                    <v:path arrowok="t" o:connecttype="custom" o:connectlocs="0,43;9,43;21,39;26,36;33,31;45,23;58,14;69,7;79,3;86,1;91,0;95,0;105,3;110,4;121,6;135,7;144,7" o:connectangles="0,0,0,0,0,0,0,0,0,0,0,0,0,0,0,0,0"/>
                  </v:shape>
                  <v:shape id="Freeform 418" o:spid="_x0000_s1096" style="position:absolute;left:1840;top:1722;width:92;height:108;visibility:visible;mso-wrap-style:square;v-text-anchor:top" coordsize="9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" path="m92,l88,4r-4,8l81,21,75,31r,7l73,43r,11l69,65,62,76,51,87r-9,8l35,99r-7,1l23,102r-12,1l8,106,,108r13,-8l20,93r4,-4l30,85r5,-6l42,70,46,60r5,-6l54,46r6,-9l65,28,71,18r8,-4l88,4,92,xe" fillcolor="black" strokeweight=".05pt">
                    <v:path arrowok="t" o:connecttype="custom" o:connectlocs="92,0;88,4;84,12;81,21;75,31;75,38;73,43;73,54;69,65;62,76;51,87;42,95;35,99;28,100;23,102;11,103;8,106;0,108;13,100;20,93;24,89;30,85;35,79;42,70;46,60;51,54;54,46;60,37;65,28;71,18;79,14;88,4;92,0" o:connectangles="0,0,0,0,0,0,0,0,0,0,0,0,0,0,0,0,0,0,0,0,0,0,0,0,0,0,0,0,0,0,0,0,0"/>
                  </v:shape>
                  <v:shape id="Freeform 419" o:spid="_x0000_s1097" style="position:absolute;left:1851;top:1726;width:77;height:99;visibility:visible;mso-wrap-style:square;v-text-anchor:top" coordsize="7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" path="m77,l64,27r,7l62,39r,11l51,72,40,83,24,95r-7,1l12,98,,99,19,81r5,-6l31,66,35,56r5,-6l43,42,54,24,60,14,77,e" filled="f" strokeweight=".05pt">
                    <v:path arrowok="t" o:connecttype="custom" o:connectlocs="77,0;64,27;64,34;62,39;62,50;51,72;40,83;24,95;17,96;12,98;0,99;19,81;24,75;31,66;35,56;40,50;43,42;54,24;60,14;77,0" o:connectangles="0,0,0,0,0,0,0,0,0,0,0,0,0,0,0,0,0,0,0,0"/>
                  </v:shape>
                  <v:shape id="Freeform 420" o:spid="_x0000_s1098" style="position:absolute;left:1840;top:1720;width:92;height:110;visibility:visible;mso-wrap-style:square;v-text-anchor:top" coordsize="9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" path="m,110r6,-5l15,95r1,-6l20,80,24,67,30,52r4,-7l38,35r3,-5l45,26r4,-2l56,20r4,-3l72,13,84,6,92,e" filled="f" strokeweight=".05pt">
                    <v:path arrowok="t" o:connecttype="custom" o:connectlocs="0,110;6,105;15,95;16,89;20,80;24,67;30,52;34,45;38,35;41,30;45,26;49,24;56,20;60,17;72,13;84,6;92,0" o:connectangles="0,0,0,0,0,0,0,0,0,0,0,0,0,0,0,0,0"/>
                  </v:shape>
                  <v:shape id="Freeform 421" o:spid="_x0000_s1099" style="position:absolute;left:1949;top:1616;width:110;height:93;visibility:visible;mso-wrap-style:square;v-text-anchor:top" coordsize="11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" path="m110,r-3,3l102,12r-5,6l91,29r,7l90,40,85,52,77,62,70,75,54,84r-9,4l35,90r-5,3l22,91,9,91,5,93,,93,13,87r7,-3l28,80r4,-5l37,72,47,64r6,-9l61,46r7,-9l73,29r4,-4l90,16r5,-4l107,3,110,xe" fillcolor="black" strokeweight=".05pt">
                    <v:path arrowok="t" o:connecttype="custom" o:connectlocs="110,0;107,3;102,12;97,18;91,29;91,36;90,40;85,52;77,62;70,75;54,84;45,88;35,90;30,93;22,91;9,91;5,93;0,93;13,87;20,84;28,80;32,75;37,72;47,64;53,55;61,46;68,37;73,29;77,25;90,16;95,12;107,3;110,0" o:connectangles="0,0,0,0,0,0,0,0,0,0,0,0,0,0,0,0,0,0,0,0,0,0,0,0,0,0,0,0,0,0,0,0,0"/>
                  </v:shape>
                  <v:shape id="Freeform 422" o:spid="_x0000_s1100" style="position:absolute;left:1949;top:1619;width:107;height:90;visibility:visible;mso-wrap-style:square;v-text-anchor:top" coordsize="10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" path="m107,l97,15,91,26,85,49,70,72,45,90r-10,l30,90,22,88,9,88,5,90,,90,28,77r9,-8l47,61,73,26r4,-4l107,e" filled="f" strokeweight=".05pt">
                    <v:path arrowok="t" o:connecttype="custom" o:connectlocs="107,0;97,15;91,26;85,49;70,72;45,90;35,90;30,90;22,88;9,88;5,90;0,90;28,77;37,69;47,61;73,26;77,22;107,0" o:connectangles="0,0,0,0,0,0,0,0,0,0,0,0,0,0,0,0,0,0"/>
                  </v:shape>
                  <v:shape id="Freeform 423" o:spid="_x0000_s1101" style="position:absolute;left:1946;top:1615;width:113;height:94;visibility:visible;mso-wrap-style:square;v-text-anchor:top" coordsize="11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" path="m,94l7,89,18,81r4,-5l25,69,33,57,40,41r6,-8l55,24r2,-5l64,16r3,l76,13r4,-2l94,8,106,7,113,e" filled="f" strokeweight=".05pt">
                    <v:path arrowok="t" o:connecttype="custom" o:connectlocs="0,94;7,89;18,81;22,76;25,69;33,57;40,41;46,33;55,24;57,19;64,16;67,16;76,13;80,11;94,8;106,7;113,0" o:connectangles="0,0,0,0,0,0,0,0,0,0,0,0,0,0,0,0,0"/>
                  </v:shape>
                  <v:line id="Line 424" o:spid="_x0000_s1102" style="position:absolute;flip:y;visibility:visible;mso-wrap-style:square" from="1932,1600" to="1984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" strokeweight=".05pt"/>
                  <v:line id="Line 425" o:spid="_x0000_s1103" style="position:absolute;visibility:visible;mso-wrap-style:square" from="1239,1892" to="1278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" strokeweight=".05pt"/>
                  <v:line id="Line 426" o:spid="_x0000_s1104" style="position:absolute;flip:y;visibility:visible;mso-wrap-style:square" from="1224,1961" to="127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" strokeweight=".05pt"/>
                  <v:line id="Line 427" o:spid="_x0000_s1105" style="position:absolute;flip:y;visibility:visible;mso-wrap-style:square" from="1062,1922" to="1137,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" strokeweight=".05pt"/>
                  <v:line id="Line 428" o:spid="_x0000_s1106" style="position:absolute;flip:y;visibility:visible;mso-wrap-style:square" from="1136,1844" to="1142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" strokeweight=".05pt"/>
                  <v:shape id="Freeform 429" o:spid="_x0000_s1107" style="position:absolute;left:1055;top:1772;width:68;height:131;visibility:visible;mso-wrap-style:square;v-text-anchor:top" coordsize="6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" path="m68,131r-2,-4l60,118r-5,-6l48,104r-6,-1l37,100,27,91,16,84,8,71,4,56,,45,,36,1,28,4,23,7,12,6,7,8,r2,15l11,25r3,7l15,36r3,7l23,53r8,12l37,71r7,10l51,90r4,5l60,106r3,8l66,127r2,4xe" fillcolor="black" strokecolor="#ffff80" strokeweight=".05pt">
                    <v:path arrowok="t" o:connecttype="custom" o:connectlocs="68,131;66,127;60,118;55,112;48,104;42,103;37,100;27,91;16,84;8,71;4,56;0,45;0,36;1,28;4,23;7,12;6,7;8,0;10,15;11,25;14,32;15,36;18,43;23,53;31,65;37,71;44,81;51,90;55,95;60,106;63,114;66,127;68,131" o:connectangles="0,0,0,0,0,0,0,0,0,0,0,0,0,0,0,0,0,0,0,0,0,0,0,0,0,0,0,0,0,0,0,0,0"/>
                  </v:shape>
                  <v:shape id="Freeform 430" o:spid="_x0000_s1108" style="position:absolute;left:1055;top:1772;width:68;height:131;visibility:visible;mso-wrap-style:square;v-text-anchor:top" coordsize="6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" path="m68,131r-2,-4l60,118r-5,-6l48,104r-6,-1l37,100,27,91,16,84,8,71,4,56,,45,,36,1,28,4,23,7,12,6,7,8,r2,15l11,25r3,7l15,36r3,7l23,53r8,12l37,71r7,10l51,90r4,5l60,106r3,8l66,127r2,4xe" filled="f" strokeweight=".05pt">
                    <v:path arrowok="t" o:connecttype="custom" o:connectlocs="68,131;66,127;60,118;55,112;48,104;42,103;37,100;27,91;16,84;8,71;4,56;0,45;0,36;1,28;4,23;7,12;6,7;8,0;10,15;11,25;14,32;15,36;18,43;23,53;31,65;37,71;44,81;51,90;55,95;60,106;63,114;66,127;68,131" o:connectangles="0,0,0,0,0,0,0,0,0,0,0,0,0,0,0,0,0,0,0,0,0,0,0,0,0,0,0,0,0,0,0,0,0"/>
                  </v:shape>
                  <v:shape id="Freeform 431" o:spid="_x0000_s1109" style="position:absolute;left:1065;top:1772;width:61;height:133;visibility:visible;mso-wrap-style:square;v-text-anchor:top" coordsize="6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" path="m,l,7,5,19r4,4l17,29r7,10l39,52r6,7l54,69r2,3l58,82r-1,2l57,91r,7l58,111r-1,10l61,133e" filled="f" strokeweight=".05pt">
                    <v:path arrowok="t" o:connecttype="custom" o:connectlocs="0,0;0,7;5,19;9,23;17,29;24,39;39,52;45,59;54,69;56,72;58,82;57,84;57,91;57,98;58,111;57,121;61,133" o:connectangles="0,0,0,0,0,0,0,0,0,0,0,0,0,0,0,0,0"/>
                  </v:shape>
                  <v:line id="Line 432" o:spid="_x0000_s1110" style="position:absolute;visibility:visible;mso-wrap-style:square" from="1035,1837" to="1134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" strokeweight=".05pt"/>
                  <v:line id="Line 433" o:spid="_x0000_s1111" style="position:absolute;flip:y;visibility:visible;mso-wrap-style:square" from="953,1837" to="1032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" strokeweight=".05pt"/>
                  <v:line id="Line 434" o:spid="_x0000_s1112" style="position:absolute;flip:y;visibility:visible;mso-wrap-style:square" from="1035,1760" to="1044,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" strokeweight=".05pt"/>
                  <v:line id="Line 435" o:spid="_x0000_s1113" style="position:absolute;visibility:visible;mso-wrap-style:square" from="864,1710" to="943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" strokeweight=".05pt"/>
                  <v:line id="Line 436" o:spid="_x0000_s1114" style="position:absolute;flip:y;visibility:visible;mso-wrap-style:square" from="942,1655" to="981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" strokeweight=".05pt"/>
                  <v:shape id="Freeform 437" o:spid="_x0000_s1115" style="position:absolute;left:1268;top:1892;width:122;height:78;visibility:visible;mso-wrap-style:square;v-text-anchor:top" coordsize="12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" path="m122,78r-7,-3l107,72,99,69r-11,l81,69r-5,l65,69,53,68,39,59,25,50,16,42,12,34,8,29r,-8l2,11,2,7,,,9,11r6,9l21,21r3,6l30,30r10,7l53,42r8,3l73,50r10,2l90,56r10,6l107,68r8,7l122,78xe" fillcolor="black" strokeweight=".05pt">
                    <v:path arrowok="t" o:connecttype="custom" o:connectlocs="122,78;115,75;107,72;99,69;88,69;81,69;76,69;65,69;53,68;39,59;25,50;16,42;12,34;8,29;8,21;2,11;2,7;0,0;9,11;15,20;21,21;24,27;30,30;40,37;53,42;61,45;73,50;83,52;90,56;100,62;107,68;115,75;122,78" o:connectangles="0,0,0,0,0,0,0,0,0,0,0,0,0,0,0,0,0,0,0,0,0,0,0,0,0,0,0,0,0,0,0,0,0"/>
                  </v:shape>
                  <v:shape id="Freeform 438" o:spid="_x0000_s1116" style="position:absolute;left:1268;top:1890;width:122;height:80;visibility:visible;mso-wrap-style:square;v-text-anchor:top" coordsize="12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" path="m,l6,7r9,6l23,15r7,1l43,22r17,1l70,26r11,5l87,34r6,5l95,41r4,7l102,54r8,9l114,72r8,8e" filled="f" strokeweight=".05pt">
                    <v:path arrowok="t" o:connecttype="custom" o:connectlocs="0,0;6,7;15,13;23,15;30,16;43,22;60,23;70,26;81,31;87,34;93,39;95,41;99,48;102,54;110,63;114,72;122,80" o:connectangles="0,0,0,0,0,0,0,0,0,0,0,0,0,0,0,0,0"/>
                  </v:shape>
                  <v:shape id="Freeform 439" o:spid="_x0000_s1117" style="position:absolute;left:1268;top:1892;width:122;height:78;visibility:visible;mso-wrap-style:square;v-text-anchor:top" coordsize="12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" path="m122,78r-7,-3l107,72,99,69r-11,l81,69r-5,l65,69,53,68,39,59,25,50,16,42,12,34,8,29r,-8l2,11,2,7,,,9,11r6,9l21,23r4,4l30,30r10,7l53,42r8,3l73,50r10,2l90,56r10,6l107,68r8,7l122,78xe" filled="f" strokeweight=".05pt">
                    <v:path arrowok="t" o:connecttype="custom" o:connectlocs="122,78;115,75;107,72;99,69;88,69;81,69;76,69;65,69;53,68;39,59;25,50;16,42;12,34;8,29;8,21;2,11;2,7;0,0;9,11;15,20;21,23;25,27;30,30;40,37;53,42;61,45;73,50;83,52;90,56;100,62;107,68;115,75;122,78" o:connectangles="0,0,0,0,0,0,0,0,0,0,0,0,0,0,0,0,0,0,0,0,0,0,0,0,0,0,0,0,0,0,0,0,0"/>
                  </v:shape>
                  <v:shape id="Freeform 440" o:spid="_x0000_s1118" style="position:absolute;left:1268;top:1890;width:122;height:80;visibility:visible;mso-wrap-style:square;v-text-anchor:top" coordsize="12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" path="m,l6,7r9,6l23,15r7,1l43,22r17,1l70,26r11,5l87,34r6,5l95,41r3,9l102,54r8,9l114,72r8,8e" filled="f" strokeweight=".05pt">
                    <v:path arrowok="t" o:connecttype="custom" o:connectlocs="0,0;6,7;15,13;23,15;30,16;43,22;60,23;70,26;81,31;87,34;93,39;95,41;98,50;102,54;110,63;114,72;122,80" o:connectangles="0,0,0,0,0,0,0,0,0,0,0,0,0,0,0,0,0"/>
                  </v:shape>
                  <v:line id="Line 441" o:spid="_x0000_s1119" style="position:absolute;visibility:visible;mso-wrap-style:square" from="1277,1961" to="139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" strokeweight=".05pt"/>
                  <v:shape id="Freeform 442" o:spid="_x0000_s1120" style="position:absolute;left:909;top:1560;width:33;height:143;visibility:visible;mso-wrap-style:square;v-text-anchor:top" coordsize="3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" path="m29,143r,-5l27,128r-3,-8l19,111r-1,-7l15,101,7,90,3,79,,63,3,47,6,36r4,-9l14,21r4,-4l27,9,29,6,33,,29,13,25,23r-1,6l24,36r-2,6l22,55r2,10l27,75r3,12l32,96r1,8l32,117r-2,8l29,138r,5xe" fillcolor="black" strokeweight=".05pt">
                    <v:path arrowok="t" o:connecttype="custom" o:connectlocs="29,143;29,138;27,128;24,120;19,111;18,104;15,101;7,90;3,79;0,63;3,47;6,36;10,27;14,21;18,17;27,9;29,6;33,0;29,13;25,23;24,29;24,36;22,42;22,55;24,65;27,75;30,87;32,96;33,104;32,117;30,125;29,138;29,143" o:connectangles="0,0,0,0,0,0,0,0,0,0,0,0,0,0,0,0,0,0,0,0,0,0,0,0,0,0,0,0,0,0,0,0,0"/>
                  </v:shape>
                  <v:shape id="Freeform 443" o:spid="_x0000_s1121" style="position:absolute;left:909;top:1560;width:33;height:138;visibility:visible;mso-wrap-style:square;v-text-anchor:top" coordsize="3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" path="m29,138l27,128,19,111,7,90,3,79,,63,3,47,6,36,14,21,27,9,33,,29,13,25,23r-1,6l24,36r-2,6l22,55r2,10l32,96r1,8l32,117r-3,8l29,138e" filled="f" strokeweight=".05pt">
                    <v:path arrowok="t" o:connecttype="custom" o:connectlocs="29,138;27,128;19,111;7,90;3,79;0,63;3,47;6,36;14,21;27,9;33,0;29,13;25,23;24,29;24,36;22,42;22,55;24,65;32,96;33,104;32,117;29,125;29,138" o:connectangles="0,0,0,0,0,0,0,0,0,0,0,0,0,0,0,0,0,0,0,0,0,0,0"/>
                  </v:shape>
                  <v:shape id="Freeform 444" o:spid="_x0000_s1122" style="position:absolute;left:938;top:1698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" path="m,5l,,,5e" filled="f" strokeweight=".05pt">
                    <v:path arrowok="t" o:connecttype="custom" o:connectlocs="0,5;0,0;0,5" o:connectangles="0,0,0"/>
                  </v:shape>
                  <v:shape id="Freeform 445" o:spid="_x0000_s1123" style="position:absolute;left:939;top:1557;width:21;height:146;visibility:visible;mso-wrap-style:square;v-text-anchor:top" coordsize="2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" path="m4,l2,9r,12l3,27,4,37,9,50r8,16l18,75r3,12l21,93r-2,6l18,102r-4,9l12,115,6,127r-4,9l,146e" filled="f" strokeweight=".05pt">
                    <v:path arrowok="t" o:connecttype="custom" o:connectlocs="4,0;2,9;2,21;3,27;4,37;9,50;17,66;18,75;21,87;21,93;19,99;18,102;14,111;12,115;6,127;2,136;0,146" o:connectangles="0,0,0,0,0,0,0,0,0,0,0,0,0,0,0,0,0"/>
                  </v:shape>
                  <v:shape id="Freeform 446" o:spid="_x0000_s1124" style="position:absolute;left:909;top:1560;width:33;height:143;visibility:visible;mso-wrap-style:square;v-text-anchor:top" coordsize="3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" path="m29,143r,-5l27,128r-3,-8l19,111r-1,-7l15,101,7,90,3,79,,63,3,47,6,36r4,-9l14,21r4,-4l27,9,29,6,33,,29,13,25,23r-1,6l24,36r-2,6l22,55r2,10l27,75r3,12l32,96r1,8l32,117r-2,8l29,138r,5xe" filled="f" strokeweight=".05pt">
                    <v:path arrowok="t" o:connecttype="custom" o:connectlocs="29,143;29,138;27,128;24,120;19,111;18,104;15,101;7,90;3,79;0,63;3,47;6,36;10,27;14,21;18,17;27,9;29,6;33,0;29,13;25,23;24,29;24,36;22,42;22,55;24,65;27,75;30,87;32,96;33,104;32,117;30,125;29,138;29,143" o:connectangles="0,0,0,0,0,0,0,0,0,0,0,0,0,0,0,0,0,0,0,0,0,0,0,0,0,0,0,0,0,0,0,0,0"/>
                  </v:shape>
                  <v:shape id="Freeform 447" o:spid="_x0000_s1125" style="position:absolute;left:939;top:1557;width:21;height:146;visibility:visible;mso-wrap-style:square;v-text-anchor:top" coordsize="2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" path="m4,l2,9r,12l3,27,4,37,9,50r8,16l18,75r3,12l21,93r-2,6l18,102r-4,9l12,115,6,127r-4,9l,146e" filled="f" strokeweight=".05pt">
                    <v:path arrowok="t" o:connecttype="custom" o:connectlocs="4,0;2,9;2,21;3,27;4,37;9,50;17,66;18,75;21,87;21,93;19,99;18,102;14,111;12,115;6,127;2,136;0,146" o:connectangles="0,0,0,0,0,0,0,0,0,0,0,0,0,0,0,0,0"/>
                  </v:shape>
                  <v:shape id="Freeform 448" o:spid="_x0000_s1126" style="position:absolute;left:867;top:1481;width:21;height:122;visibility:visible;mso-wrap-style:square;v-text-anchor:top" coordsize="2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" path="m21,122l18,112r-3,-7l12,103,7,95,3,83,,75,,59,1,43,3,37,4,27,7,19,15,8,16,5,18,r,7l18,19r,5l18,28r,12l16,47r,12l16,72r2,11l18,85r,12l21,103r,9l21,122xe" fillcolor="black" strokeweight=".05pt">
                    <v:path arrowok="t" o:connecttype="custom" o:connectlocs="21,122;18,112;15,105;12,103;7,95;3,83;0,75;0,59;1,43;3,37;4,27;7,19;15,8;16,5;18,0;18,7;18,19;18,24;18,28;18,40;16,47;16,59;16,72;18,83;18,85;18,97;21,103;21,112;21,122" o:connectangles="0,0,0,0,0,0,0,0,0,0,0,0,0,0,0,0,0,0,0,0,0,0,0,0,0,0,0,0,0"/>
                  </v:shape>
                  <v:shape id="Freeform 449" o:spid="_x0000_s1127" style="position:absolute;left:886;top:1479;width:22;height:124;visibility:visible;mso-wrap-style:square;v-text-anchor:top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" path="m,l4,10r6,11l12,27r3,13l18,49r4,12l22,68r,10l18,87,15,97r-3,5l8,107r-1,7l2,124e" filled="f" strokeweight=".05pt">
                    <v:path arrowok="t" o:connecttype="custom" o:connectlocs="0,0;4,10;10,21;12,27;15,40;18,49;22,61;22,68;22,78;18,87;15,97;12,102;8,107;7,114;2,124" o:connectangles="0,0,0,0,0,0,0,0,0,0,0,0,0,0,0"/>
                  </v:shape>
                  <v:shape id="Freeform 450" o:spid="_x0000_s1128" style="position:absolute;left:1136;top:1924;width:138;height:51;visibility:visible;mso-wrap-style:square;v-text-anchor:top" coordsize="138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" path="m,l5,2r7,5l20,11r9,7l32,21r5,6l43,36r12,7l66,48r16,3l96,51r6,-1l110,48r5,-2l129,41r1,-1l138,37r-16,l115,37r-8,l100,36r-5,l82,30,72,24,65,23,54,18,44,11,37,8,27,5,17,4,5,2,,xe" fillcolor="black" strokeweight=".05pt">
                    <v:path arrowok="t" o:connecttype="custom" o:connectlocs="0,0;5,2;12,7;20,11;29,18;32,21;37,27;43,36;55,43;66,48;82,51;96,51;102,50;110,48;115,46;129,41;130,40;138,37;122,37;115,37;107,37;100,36;95,36;82,30;72,24;65,23;54,18;44,11;37,8;27,5;17,4;5,2;0,0" o:connectangles="0,0,0,0,0,0,0,0,0,0,0,0,0,0,0,0,0,0,0,0,0,0,0,0,0,0,0,0,0,0,0,0,0"/>
                  </v:shape>
                  <v:shape id="Freeform 451" o:spid="_x0000_s1129" style="position:absolute;left:1134;top:1918;width:140;height:43;visibility:visible;mso-wrap-style:square;v-text-anchor:top" coordsize="14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" path="m140,43r-8,l120,42r-4,-6l106,32,97,24,83,14,75,6,67,3,59,1,52,,49,,39,3r-5,l23,4,10,6,,4e" filled="f" strokeweight=".05pt">
                    <v:path arrowok="t" o:connecttype="custom" o:connectlocs="140,43;132,43;120,42;116,36;106,32;97,24;83,14;75,6;67,3;59,1;52,0;49,0;39,3;34,3;23,4;10,6;0,4" o:connectangles="0,0,0,0,0,0,0,0,0,0,0,0,0,0,0,0,0"/>
                  </v:shape>
                  <v:shape id="Freeform 452" o:spid="_x0000_s1130" style="position:absolute;left:1254;top:1984;width:137;height:54;visibility:visible;mso-wrap-style:square;v-text-anchor:top" coordsize="13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" path="m,51l5,47r10,l22,47r13,l39,49r6,3l56,54r15,l86,52,99,44r11,-5l116,32r6,-6l124,22r7,-12l132,7,137,,125,10r-8,5l110,20r-4,l99,25,89,26,75,28r-8,3l54,31,44,32r-7,3l24,39r-8,3l5,47,,51xe" fillcolor="black" strokeweight=".05pt">
                    <v:path arrowok="t" o:connecttype="custom" o:connectlocs="0,51;5,47;15,47;22,47;35,47;39,49;45,52;56,54;71,54;86,52;99,44;110,39;116,32;122,26;124,22;131,10;132,7;137,0;125,10;117,15;110,20;106,20;99,25;89,26;75,28;67,31;54,31;44,32;37,35;24,39;16,42;5,47;0,51" o:connectangles="0,0,0,0,0,0,0,0,0,0,0,0,0,0,0,0,0,0,0,0,0,0,0,0,0,0,0,0,0,0,0,0,0"/>
                  </v:shape>
                  <v:shape id="Freeform 453" o:spid="_x0000_s1131" style="position:absolute;left:1254;top:1981;width:139;height:54;visibility:visible;mso-wrap-style:square;v-text-anchor:top" coordsize="13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" path="m139,r-8,7l119,12r-6,l104,12,90,10,74,9,64,10,52,12r-7,3l38,18r-1,l29,25r-5,3l16,38,8,47,,54e" filled="f" strokeweight=".05pt">
                    <v:path arrowok="t" o:connecttype="custom" o:connectlocs="139,0;131,7;119,12;113,12;104,12;90,10;74,9;64,10;52,12;45,15;38,18;37,18;29,25;24,28;16,38;8,47;0,54" o:connectangles="0,0,0,0,0,0,0,0,0,0,0,0,0,0,0,0,0"/>
                  </v:shape>
                  <v:shape id="Freeform 454" o:spid="_x0000_s1132" style="position:absolute;left:976;top:1879;width:140;height:50;visibility:visible;mso-wrap-style:square;v-text-anchor:top" coordsize="14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" path="m,l5,3r9,2l22,10r7,4l34,21r4,3l45,34r14,8l71,47r15,3l98,50r10,-1l113,47r6,-4l130,37r2,l140,34r-13,l117,34r-7,l104,33r-7,1l85,29,75,24,65,20,56,14,45,10,40,5,26,4,19,3,5,3,,xe" fillcolor="black" strokeweight=".05pt">
                    <v:path arrowok="t" o:connecttype="custom" o:connectlocs="0,0;5,3;14,5;22,10;29,14;34,21;38,24;45,34;59,42;71,47;86,50;98,50;108,49;113,47;119,43;130,37;132,37;140,34;127,34;117,34;110,34;104,33;97,34;85,29;75,24;65,20;56,14;45,10;40,5;26,4;19,3;5,3;0,0" o:connectangles="0,0,0,0,0,0,0,0,0,0,0,0,0,0,0,0,0,0,0,0,0,0,0,0,0,0,0,0,0,0,0,0,0"/>
                  </v:shape>
                  <v:shape id="Freeform 455" o:spid="_x0000_s1133" style="position:absolute;left:978;top:1872;width:141;height:41;visibility:visible;mso-wrap-style:square;v-text-anchor:top" coordsize="1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" path="m141,41r-9,l121,37r-6,-3l108,30,96,21,83,12,73,6,63,1,57,,50,,48,,38,3r-5,l20,4,8,7,,7e" filled="f" strokeweight=".05pt">
                    <v:path arrowok="t" o:connecttype="custom" o:connectlocs="141,41;132,41;121,37;115,34;108,30;96,21;83,12;73,6;63,1;57,0;50,0;48,0;38,3;33,3;20,4;8,7;0,7" o:connectangles="0,0,0,0,0,0,0,0,0,0,0,0,0,0,0,0,0"/>
                  </v:shape>
                  <v:shape id="Freeform 456" o:spid="_x0000_s1134" style="position:absolute;left:939;top:1723;width:92;height:108;visibility:visible;mso-wrap-style:square;v-text-anchor:top" coordsize="9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" path="m,l4,6r3,8l11,21r6,12l17,37r,6l18,56r4,10l30,77r9,11l49,94r7,5l62,102r5,l79,104r6,3l92,108,78,101,72,94,66,91,62,85,57,82,49,71,45,61,39,56,37,45,32,37,27,29,19,21,14,14,4,6,,xe" fillcolor="black" strokeweight=".05pt">
                    <v:path arrowok="t" o:connecttype="custom" o:connectlocs="0,0;4,6;7,14;11,21;17,33;17,37;17,43;18,56;22,66;30,77;39,88;49,94;56,99;62,102;67,102;79,104;85,107;92,108;78,101;72,94;66,91;62,85;57,82;49,71;45,61;39,56;37,45;32,37;27,29;19,21;14,14;4,6;0,0" o:connectangles="0,0,0,0,0,0,0,0,0,0,0,0,0,0,0,0,0,0,0,0,0,0,0,0,0,0,0,0,0,0,0,0,0"/>
                  </v:shape>
                  <v:shape id="Freeform 457" o:spid="_x0000_s1135" style="position:absolute;left:943;top:1729;width:88;height:102;visibility:visible;mso-wrap-style:square;v-text-anchor:top" coordsize="8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" path="m,l3,8,13,27r,4l13,37r1,13l26,71,45,88r13,8l63,96r12,2l88,102,74,95,53,76,45,65,41,55,35,50,33,39,23,23,10,8,,e" filled="f" strokeweight=".05pt">
                    <v:path arrowok="t" o:connecttype="custom" o:connectlocs="0,0;3,8;13,27;13,31;13,37;14,50;26,71;45,88;58,96;63,96;75,98;88,102;74,95;53,76;45,65;41,55;35,50;33,39;23,23;10,8;0,0" o:connectangles="0,0,0,0,0,0,0,0,0,0,0,0,0,0,0,0,0,0,0,0,0"/>
                  </v:shape>
                  <v:shape id="Freeform 458" o:spid="_x0000_s1136" style="position:absolute;left:939;top:1723;width:92;height:108;visibility:visible;mso-wrap-style:square;v-text-anchor:top" coordsize="9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" path="m92,108r-6,-4l77,94,75,88,72,81,66,68,60,53,59,43,52,36,51,29,45,26,44,23,36,20,30,17,19,11,7,7,,e" filled="f" strokeweight=".05pt">
                    <v:path arrowok="t" o:connecttype="custom" o:connectlocs="92,108;86,104;77,94;75,88;72,81;66,68;60,53;59,43;52,36;51,29;45,26;44,23;36,20;30,17;19,11;7,7;0,0" o:connectangles="0,0,0,0,0,0,0,0,0,0,0,0,0,0,0,0,0"/>
                  </v:shape>
                  <v:shape id="Freeform 459" o:spid="_x0000_s1137" style="position:absolute;left:813;top:1618;width:111;height:92;visibility:visible;mso-wrap-style:square;v-text-anchor:top" coordsize="11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" path="m,l2,5r7,8l13,20r7,9l20,35r1,5l24,51r7,13l40,73,55,83r11,5l73,91r8,1l87,92,99,91r4,1l111,92,96,86,88,83,81,80,77,75,72,73,61,64,55,54,50,46,42,37,38,29,31,24,21,16,15,11,2,5,,xe" fillcolor="black" strokeweight=".05pt">
                    <v:path arrowok="t" o:connecttype="custom" o:connectlocs="0,0;2,5;9,13;13,20;20,29;20,35;21,40;24,51;31,64;40,73;55,83;66,88;73,91;81,92;87,92;99,91;103,92;111,92;96,86;88,83;81,80;77,75;72,73;61,64;55,54;50,46;42,37;38,29;31,24;21,16;15,11;2,5;0,0" o:connectangles="0,0,0,0,0,0,0,0,0,0,0,0,0,0,0,0,0,0,0,0,0,0,0,0,0,0,0,0,0,0,0,0,0"/>
                  </v:shape>
                  <v:shape id="Freeform 460" o:spid="_x0000_s1138" style="position:absolute;left:815;top:1623;width:109;height:87;visibility:visible;mso-wrap-style:square;v-text-anchor:top" coordsize="10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" path="m,l7,8,18,24r4,22l38,68,64,87r7,l79,87r6,l97,86r4,1l109,87,79,75,70,68,53,49,36,24,19,11,,e" filled="f" strokeweight=".05pt">
                    <v:path arrowok="t" o:connecttype="custom" o:connectlocs="0,0;7,8;18,24;22,46;38,68;64,87;71,87;79,87;85,87;97,86;101,87;109,87;79,75;70,68;53,49;36,24;19,11;0,0" o:connectangles="0,0,0,0,0,0,0,0,0,0,0,0,0,0,0,0,0,0"/>
                  </v:shape>
                  <v:shape id="Freeform 461" o:spid="_x0000_s1139" style="position:absolute;left:813;top:1618;width:114;height:92;visibility:visible;mso-wrap-style:square;v-text-anchor:top" coordsize="11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" path="m114,92r-9,-3l95,82,91,75,87,67,80,56,73,40,68,34,58,23,55,20,47,14r-1,l38,13,32,11,20,7,8,5,,e" filled="f" strokeweight=".05pt">
                    <v:path arrowok="t" o:connecttype="custom" o:connectlocs="114,92;105,89;95,82;91,75;87,67;80,56;73,40;68,34;58,23;55,20;47,14;46,14;38,13;32,11;20,7;8,5;0,0" o:connectangles="0,0,0,0,0,0,0,0,0,0,0,0,0,0,0,0,0"/>
                  </v:shape>
                  <v:line id="Line 462" o:spid="_x0000_s1140" style="position:absolute;flip:x y;visibility:visible;mso-wrap-style:square" from="885,1603" to="934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" strokeweight=".05pt"/>
                  <v:line id="Line 463" o:spid="_x0000_s1141" style="position:absolute;flip:x;visibility:visible;mso-wrap-style:square" from="956,1682" to="986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" strokeweight=".05pt"/>
                  <v:line id="Line 464" o:spid="_x0000_s1142" style="position:absolute;flip:y;visibility:visible;mso-wrap-style:square" from="885,1719" to="912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" strokeweight=".05pt"/>
                  <v:line id="Line 465" o:spid="_x0000_s1143" style="position:absolute;visibility:visible;mso-wrap-style:square" from="1035,1791" to="1039,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" strokeweight=".05pt"/>
                  <v:line id="Line 466" o:spid="_x0000_s1144" style="position:absolute;flip:y;visibility:visible;mso-wrap-style:square" from="991,1840" to="1010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" strokeweight=".05pt"/>
                  <v:line id="Line 467" o:spid="_x0000_s1145" style="position:absolute;flip:x;visibility:visible;mso-wrap-style:square" from="1137,1884" to="1146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" strokeweight=".05pt"/>
                  <v:line id="Line 468" o:spid="_x0000_s1146" style="position:absolute;flip:y;visibility:visible;mso-wrap-style:square" from="1110,1931" to="1119,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" strokeweight=".05pt"/>
                  <v:line id="Line 469" o:spid="_x0000_s1147" style="position:absolute;visibility:visible;mso-wrap-style:square" from="1250,1932" to="1265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" strokeweight=".05pt"/>
                  <v:line id="Line 470" o:spid="_x0000_s1148" style="position:absolute;flip:y;visibility:visible;mso-wrap-style:square" from="1216,1993" to="1251,1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" strokeweight=".05pt"/>
                  <v:shape id="Freeform 471" o:spid="_x0000_s1149" style="position:absolute;left:1393;top:1974;width:28;height:41;visibility:visible;mso-wrap-style:square;v-text-anchor:top" coordsize="2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" path="m,l3,,7,r4,l15,4,28,35r,4l26,41,20,39,19,35r-3,l7,9,5,9,4,7,,10,,xe" filled="f" strokeweight=".05pt">
                    <v:path arrowok="t" o:connecttype="custom" o:connectlocs="0,0;3,0;7,0;11,0;15,4;28,35;28,39;26,41;20,39;19,35;16,35;7,9;5,9;4,7;0,10;0,0" o:connectangles="0,0,0,0,0,0,0,0,0,0,0,0,0,0,0,0"/>
                  </v:shape>
                  <v:shape id="Freeform 472" o:spid="_x0000_s1150" style="position:absolute;left:1420;top:1972;width:26;height:43;visibility:visible;mso-wrap-style:square;v-text-anchor:top" coordsize="2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" path="m,8l16,38r,3l18,43r3,l23,41r3,-3l23,32,10,3,8,2,4,2,4,,1,2,,2,,5,,8xe" filled="f" strokeweight=".05pt">
                    <v:path arrowok="t" o:connecttype="custom" o:connectlocs="0,8;16,38;16,41;18,43;21,43;23,41;26,38;23,32;10,3;8,2;4,2;4,0;1,2;0,2;0,5;0,8" o:connectangles="0,0,0,0,0,0,0,0,0,0,0,0,0,0,0,0"/>
                  </v:shape>
                  <v:shape id="Freeform 473" o:spid="_x0000_s1151" style="position:absolute;left:1442;top:1970;width:39;height:58;visibility:visible;mso-wrap-style:square;v-text-anchor:top" coordsize="3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" path="m,7l26,50r4,5l31,56r2,2l38,56r1,-3l39,49,37,46,31,40,14,5r,-3l9,,7,,1,2r,2l,7xe" filled="f" strokeweight=".05pt">
                    <v:path arrowok="t" o:connecttype="custom" o:connectlocs="0,7;26,50;30,55;31,56;33,58;38,56;39,53;39,49;37,46;31,40;14,5;14,2;9,0;7,0;1,2;1,4;0,7" o:connectangles="0,0,0,0,0,0,0,0,0,0,0,0,0,0,0,0,0"/>
                  </v:shape>
                  <v:shape id="Freeform 474" o:spid="_x0000_s1152" style="position:absolute;left:1375;top:1993;width:33;height:43;visibility:visible;mso-wrap-style:square;v-text-anchor:top" coordsize="3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" path="m29,l7,26,4,27,3,33,,36r1,6l4,43,7,42r3,-4l13,35,33,11,29,xe" filled="f" strokeweight=".05pt">
                    <v:path arrowok="t" o:connecttype="custom" o:connectlocs="29,0;7,26;4,27;3,33;0,36;1,42;4,43;7,42;10,38;13,35;33,11;29,0" o:connectangles="0,0,0,0,0,0,0,0,0,0,0,0"/>
                  </v:shape>
                  <v:shape id="Freeform 475" o:spid="_x0000_s1153" style="position:absolute;left:1412;top:1977;width:11;height:19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" path="m,7l8,r3,13l4,19,,7xe" filled="f" strokeweight=".05pt">
                    <v:path arrowok="t" o:connecttype="custom" o:connectlocs="0,7;8,0;11,13;4,19;0,7" o:connectangles="0,0,0,0,0"/>
                  </v:shape>
                  <v:shape id="Freeform 476" o:spid="_x0000_s1154" style="position:absolute;left:1420;top:1997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" path="m1,16l11,7,7,,,7r1,9xe" filled="f" strokeweight=".05pt">
                    <v:path arrowok="t" o:connecttype="custom" o:connectlocs="1,16;11,7;7,0;0,7;1,16" o:connectangles="0,0,0,0,0"/>
                  </v:shape>
                  <v:shape id="Freeform 477" o:spid="_x0000_s1155" style="position:absolute;left:1442;top:1994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" path="m7,16r8,-6l12,,,9r7,7xe" filled="f" strokeweight=".05pt">
                    <v:path arrowok="t" o:connecttype="custom" o:connectlocs="7,16;15,10;12,0;0,9;7,16" o:connectangles="0,0,0,0,0"/>
                  </v:shape>
                  <v:shape id="Freeform 478" o:spid="_x0000_s1156" style="position:absolute;left:1436;top:1977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" path="m3,16l13,7,7,,,6,3,16xe" filled="f" strokeweight=".05pt">
                    <v:path arrowok="t" o:connecttype="custom" o:connectlocs="3,16;13,7;7,0;0,6;3,16" o:connectangles="0,0,0,0,0"/>
                  </v:shape>
                  <v:shape id="Freeform 479" o:spid="_x0000_s1157" style="position:absolute;left:1160;top:1274;width:45;height:16;visibility:visible;mso-wrap-style:square;v-text-anchor:top" coordsize="4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" path="m45,16l37,7,26,4,12,4,,e" filled="f" strokeweight=".05pt">
                    <v:path arrowok="t" o:connecttype="custom" o:connectlocs="45,16;37,7;26,4;12,4;0,0" o:connectangles="0,0,0,0,0"/>
                  </v:shape>
                  <v:shape id="Freeform 480" o:spid="_x0000_s1158" style="position:absolute;left:1129;top:1271;width:107;height:46;visibility:visible;mso-wrap-style:square;v-text-anchor:top" coordsize="10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" path="m,l5,7r7,9l16,23r13,3l44,25r,5l49,36r13,5l72,38r17,4l107,46e" filled="f" strokeweight=".05pt">
                    <v:path arrowok="t" o:connecttype="custom" o:connectlocs="0,0;5,7;12,16;16,23;29,26;44,25;44,30;49,36;62,41;72,38;89,42;107,46" o:connectangles="0,0,0,0,0,0,0,0,0,0,0,0"/>
                  </v:shape>
                  <v:shape id="Freeform 481" o:spid="_x0000_s1159" style="position:absolute;left:1183;top:1313;width:65;height:23;visibility:visible;mso-wrap-style:square;v-text-anchor:top" coordsize="6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" path="m,l,4,7,16r11,7l35,16,48,15r17,8e" filled="f" strokeweight=".05pt">
                    <v:path arrowok="t" o:connecttype="custom" o:connectlocs="0,0;0,4;7,16;18,23;35,16;48,15;65,23" o:connectangles="0,0,0,0,0,0,0"/>
                  </v:shape>
                  <v:shape id="Freeform 482" o:spid="_x0000_s1160" style="position:absolute;left:1201;top:1336;width:53;height:30;visibility:visible;mso-wrap-style:square;v-text-anchor:top" coordsize="5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" path="m,l,11,7,22r16,5l39,30,53,29e" filled="f" strokeweight=".05pt">
                    <v:path arrowok="t" o:connecttype="custom" o:connectlocs="0,0;0,11;7,22;23,27;39,30;53,29" o:connectangles="0,0,0,0,0,0"/>
                  </v:shape>
                  <v:shape id="Freeform 483" o:spid="_x0000_s1161" style="position:absolute;left:1220;top:1369;width:90;height:54;visibility:visible;mso-wrap-style:square;v-text-anchor:top" coordsize="9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" path="m,l5,13r11,5l28,13r11,l45,18r5,11l63,42r10,5l90,54e" filled="f" strokeweight=".05pt">
                    <v:path arrowok="t" o:connecttype="custom" o:connectlocs="0,0;5,13;16,18;28,13;39,13;45,18;50,29;63,42;73,47;90,54" o:connectangles="0,0,0,0,0,0,0,0,0,0"/>
                  </v:shape>
                  <v:shape id="Freeform 484" o:spid="_x0000_s1162" style="position:absolute;left:1003;top:1275;width:135;height:28;visibility:visible;mso-wrap-style:square;v-text-anchor:top" coordsize="13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" path="m,l6,12r2,3l13,21r9,3l37,28,59,26,135,15e" filled="f" strokeweight=".05pt">
                    <v:path arrowok="t" o:connecttype="custom" o:connectlocs="0,0;6,12;8,15;13,21;22,24;37,28;59,26;135,15" o:connectangles="0,0,0,0,0,0,0,0"/>
                  </v:shape>
                  <v:shape id="Freeform 485" o:spid="_x0000_s1163" style="position:absolute;left:1054;top:1301;width:102;height:16;visibility:visible;mso-wrap-style:square;v-text-anchor:top" coordsize="10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" path="m,3r2,9l16,16r10,l45,12,102,e" filled="f" strokeweight=".05pt">
                    <v:path arrowok="t" o:connecttype="custom" o:connectlocs="0,3;2,12;16,16;26,16;45,12;102,0" o:connectangles="0,0,0,0,0,0"/>
                  </v:shape>
                  <v:shape id="Freeform 486" o:spid="_x0000_s1164" style="position:absolute;left:1080;top:1306;width:85;height:26;visibility:visible;mso-wrap-style:square;v-text-anchor:top" coordsize="8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" path="m,11r2,8l11,26,24,23,46,17,85,e" filled="f" strokeweight=".05pt">
                    <v:path arrowok="t" o:connecttype="custom" o:connectlocs="0,11;2,19;11,26;24,23;46,17;85,0" o:connectangles="0,0,0,0,0,0"/>
                  </v:shape>
                  <v:shape id="Freeform 487" o:spid="_x0000_s1165" style="position:absolute;left:1103;top:1317;width:69;height:27;visibility:visible;mso-wrap-style:square;v-text-anchor:top" coordsize="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" path="m,12r1,7l12,25r11,2l41,25,54,12,69,e" filled="f" strokeweight=".05pt">
                    <v:path arrowok="t" o:connecttype="custom" o:connectlocs="0,12;1,19;12,25;23,27;41,25;54,12;69,0" o:connectangles="0,0,0,0,0,0,0"/>
                  </v:shape>
                  <v:shape id="Freeform 488" o:spid="_x0000_s1166" style="position:absolute;left:1144;top:1329;width:35;height:24;visibility:visible;mso-wrap-style:square;v-text-anchor:top" coordsize="3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" path="m,13l6,23r10,1l29,13,35,e" filled="f" strokeweight=".05pt">
                    <v:path arrowok="t" o:connecttype="custom" o:connectlocs="0,13;6,23;16,24;29,13;35,0" o:connectangles="0,0,0,0,0"/>
                  </v:shape>
                  <v:shape id="Freeform 489" o:spid="_x0000_s1167" style="position:absolute;left:1161;top:1341;width:36;height:22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" path="m,12r2,5l12,22r10,l29,17,36,e" filled="f" strokeweight=".05pt">
                    <v:path arrowok="t" o:connecttype="custom" o:connectlocs="0,12;2,17;12,22;22,22;29,17;36,0" o:connectangles="0,0,0,0,0,0"/>
                  </v:shape>
                  <v:shape id="Freeform 490" o:spid="_x0000_s1168" style="position:absolute;left:1187;top:1363;width:37;height:6;visibility:visible;mso-wrap-style:square;v-text-anchor:top" coordsize="3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" path="m,2l3,,14,r8,6l37,6e" filled="f" strokeweight=".05pt">
                    <v:path arrowok="t" o:connecttype="custom" o:connectlocs="0,2;3,0;14,0;22,6;37,6" o:connectangles="0,0,0,0,0"/>
                  </v:shape>
                  <v:shape id="Freeform 491" o:spid="_x0000_s1169" style="position:absolute;left:912;top:1278;width:108;height:28;visibility:visible;mso-wrap-style:square;v-text-anchor:top" coordsize="10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" path="m,l7,5r12,5l36,12r12,6l66,23r20,5l102,26r6,e" filled="f" strokeweight=".05pt">
                    <v:path arrowok="t" o:connecttype="custom" o:connectlocs="0,0;7,5;19,10;36,12;48,18;66,23;86,28;102,26;108,26" o:connectangles="0,0,0,0,0,0,0,0,0"/>
                  </v:shape>
                  <v:shape id="Freeform 492" o:spid="_x0000_s1170" style="position:absolute;left:870;top:1293;width:170;height:24;visibility:visible;mso-wrap-style:square;v-text-anchor:top" coordsize="17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" path="m,3l23,,43,3,61,6,72,8r8,6l95,20r30,4l146,20r24,-7e" filled="f" strokeweight=".05pt">
                    <v:path arrowok="t" o:connecttype="custom" o:connectlocs="0,3;23,0;43,3;61,6;72,8;80,14;95,20;125,24;146,20;170,13" o:connectangles="0,0,0,0,0,0,0,0,0,0"/>
                  </v:shape>
                  <v:shape id="Freeform 493" o:spid="_x0000_s1171" style="position:absolute;left:904;top:1315;width:150;height:21;visibility:visible;mso-wrap-style:square;v-text-anchor:top" coordsize="15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" path="m,l32,2,44,5r8,6l65,21r18,l112,14,142,2r8,e" filled="f" strokeweight=".05pt">
                    <v:path arrowok="t" o:connecttype="custom" o:connectlocs="0,0;32,2;44,5;52,11;65,21;83,21;112,14;142,2;150,2" o:connectangles="0,0,0,0,0,0,0,0,0"/>
                  </v:shape>
                  <v:shape id="Freeform 494" o:spid="_x0000_s1172" style="position:absolute;left:971;top:1336;width:102;height:27;visibility:visible;mso-wrap-style:square;v-text-anchor:top" coordsize="10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" path="m,22r16,5l45,22,76,14,91,8,102,e" filled="f" strokeweight=".05pt">
                    <v:path arrowok="t" o:connecttype="custom" o:connectlocs="0,22;16,27;45,22;76,14;91,8;102,0" o:connectangles="0,0,0,0,0,0"/>
                  </v:shape>
                  <v:shape id="Freeform 495" o:spid="_x0000_s1173" style="position:absolute;left:1021;top:1353;width:70;height:16;visibility:visible;mso-wrap-style:square;v-text-anchor:top" coordsize="7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" path="m,16l4,15r3,1l15,15r12,1l44,15,59,10,70,e" filled="f" strokeweight=".05pt">
                    <v:path arrowok="t" o:connecttype="custom" o:connectlocs="0,16;4,15;7,16;15,15;27,16;44,15;59,10;70,0" o:connectangles="0,0,0,0,0,0,0,0"/>
                  </v:shape>
                  <v:shape id="Freeform 496" o:spid="_x0000_s1174" style="position:absolute;left:1077;top:1353;width:49;height:29;visibility:visible;mso-wrap-style:square;v-text-anchor:top" coordsize="4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" path="m,29l15,28,29,21,42,10,49,e" filled="f" strokeweight=".05pt">
                    <v:path arrowok="t" o:connecttype="custom" o:connectlocs="0,29;15,28;29,21;42,10;49,0" o:connectangles="0,0,0,0,0"/>
                  </v:shape>
                  <v:shape id="Freeform 497" o:spid="_x0000_s1175" style="position:absolute;left:1106;top:1358;width:50;height:36;visibility:visible;mso-wrap-style:square;v-text-anchor:top" coordsize="5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" path="m,36l15,29,28,21,39,11,50,e" filled="f" strokeweight=".05pt">
                    <v:path arrowok="t" o:connecttype="custom" o:connectlocs="0,36;15,29;28,21;39,11;50,0" o:connectangles="0,0,0,0,0"/>
                  </v:shape>
                  <v:shape id="Freeform 498" o:spid="_x0000_s1176" style="position:absolute;left:1138;top:1366;width:33;height:32;visibility:visible;mso-wrap-style:square;v-text-anchor:top" coordsize="3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" path="m,32l12,25,23,16,33,e" filled="f" strokeweight=".05pt">
                    <v:path arrowok="t" o:connecttype="custom" o:connectlocs="0,32;12,25;23,16;33,0" o:connectangles="0,0,0,0"/>
                  </v:shape>
                  <v:shape id="Freeform 499" o:spid="_x0000_s1177" style="position:absolute;left:1161;top:1375;width:29;height:36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" path="m,36l17,19,29,e" filled="f" strokeweight=".05pt">
                    <v:path arrowok="t" o:connecttype="custom" o:connectlocs="0,36;17,19;29,0" o:connectangles="0,0,0"/>
                  </v:shape>
                  <v:shape id="Freeform 500" o:spid="_x0000_s1178" style="position:absolute;left:1163;top:1390;width:51;height:23;visibility:visible;mso-wrap-style:square;v-text-anchor:top" coordsize="5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" path="m,23l25,16,40,8,51,e" filled="f" strokeweight=".05pt">
                    <v:path arrowok="t" o:connecttype="custom" o:connectlocs="0,23;25,16;40,8;51,0" o:connectangles="0,0,0,0"/>
                  </v:shape>
                  <v:shape id="Freeform 501" o:spid="_x0000_s1179" style="position:absolute;left:1165;top:1398;width:59;height:33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" path="m,33r14,l26,29,43,18,59,e" filled="f" strokeweight=".05pt">
                    <v:path arrowok="t" o:connecttype="custom" o:connectlocs="0,33;14,33;26,29;43,18;59,0" o:connectangles="0,0,0,0,0"/>
                  </v:shape>
                  <v:shape id="Freeform 502" o:spid="_x0000_s1180" style="position:absolute;left:1173;top:1431;width:43;height:25;visibility:visible;mso-wrap-style:square;v-text-anchor:top" coordsize="4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" path="m,25r10,l24,19r6,-7l43,e" filled="f" strokeweight=".05pt">
                    <v:path arrowok="t" o:connecttype="custom" o:connectlocs="0,25;10,25;24,19;30,12;43,0" o:connectangles="0,0,0,0,0"/>
                  </v:shape>
                  <v:shape id="Freeform 503" o:spid="_x0000_s1181" style="position:absolute;left:1179;top:1440;width:52;height:30;visibility:visible;mso-wrap-style:square;v-text-anchor:top" coordsize="5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" path="m,30l16,29,29,20,41,12,52,e" filled="f" strokeweight=".05pt">
                    <v:path arrowok="t" o:connecttype="custom" o:connectlocs="0,30;16,29;29,20;41,12;52,0" o:connectangles="0,0,0,0,0"/>
                  </v:shape>
                  <v:shape id="Freeform 504" o:spid="_x0000_s1182" style="position:absolute;left:1191;top:1454;width:47;height:46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" path="m,46l18,34,29,21,41,9,47,e" filled="f" strokeweight=".05pt">
                    <v:path arrowok="t" o:connecttype="custom" o:connectlocs="0,46;18,34;29,21;41,9;47,0" o:connectangles="0,0,0,0,0"/>
                  </v:shape>
                  <v:shape id="Freeform 505" o:spid="_x0000_s1183" style="position:absolute;left:1220;top:1460;width:31;height:51;visibility:visible;mso-wrap-style:square;v-text-anchor:top" coordsize="3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" path="m,51l4,48,11,37,23,25,31,e" filled="f" strokeweight=".05pt">
                    <v:path arrowok="t" o:connecttype="custom" o:connectlocs="0,51;4,48;11,37;23,25;31,0" o:connectangles="0,0,0,0,0"/>
                  </v:shape>
                  <v:shape id="Freeform 506" o:spid="_x0000_s1184" style="position:absolute;left:1236;top:1469;width:29;height:55;visibility:visible;mso-wrap-style:square;v-text-anchor:top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" path="m,55l12,39,18,22,23,10,29,e" filled="f" strokeweight=".05pt">
                    <v:path arrowok="t" o:connecttype="custom" o:connectlocs="0,55;12,39;18,22;23,10;29,0" o:connectangles="0,0,0,0,0"/>
                  </v:shape>
                  <v:shape id="Freeform 507" o:spid="_x0000_s1185" style="position:absolute;left:1254;top:1466;width:26;height:65;visibility:visible;mso-wrap-style:square;v-text-anchor:top" coordsize="2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" path="m,65l14,46,20,33,23,20,26,e" filled="f" strokeweight=".05pt">
                    <v:path arrowok="t" o:connecttype="custom" o:connectlocs="0,65;14,46;20,33;23,20;26,0" o:connectangles="0,0,0,0,0"/>
                  </v:shape>
                  <v:line id="Line 508" o:spid="_x0000_s1186" style="position:absolute;flip:y;visibility:visible;mso-wrap-style:square" from="1276,1479" to="129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" strokeweight=".05pt"/>
                  <v:shape id="Freeform 509" o:spid="_x0000_s1187" style="position:absolute;left:1223;top:1387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" path="m13,l10,3,8,7,1,17,,24r4,8l13,36,25,29,31,17,36,7e" filled="f" strokeweight=".05pt">
                    <v:path arrowok="t" o:connecttype="custom" o:connectlocs="13,0;10,3;8,7;1,17;0,24;4,32;13,36;25,29;31,17;36,7" o:connectangles="0,0,0,0,0,0,0,0,0,0"/>
                  </v:shape>
                  <v:shape id="Freeform 510" o:spid="_x0000_s1188" style="position:absolute;left:1238;top:1408;width:32;height:33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" path="m2,12r3,3l,23,9,33r7,l28,22,32,8,32,e" filled="f" strokeweight=".05pt">
                    <v:path arrowok="t" o:connecttype="custom" o:connectlocs="2,12;5,15;0,23;9,33;16,33;28,22;32,8;32,0" o:connectangles="0,0,0,0,0,0,0,0"/>
                  </v:shape>
                  <v:shape id="Freeform 511" o:spid="_x0000_s1189" style="position:absolute;left:1254;top:1423;width:35;height:31;visibility:visible;mso-wrap-style:square;v-text-anchor:top" coordsize="3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" path="m,18r,3l,27r8,4l16,27r7,-4l29,13,35,e" filled="f" strokeweight=".05pt">
                    <v:path arrowok="t" o:connecttype="custom" o:connectlocs="0,18;0,21;0,27;8,31;16,27;23,23;29,13;35,0" o:connectangles="0,0,0,0,0,0,0,0"/>
                  </v:shape>
                  <v:shape id="Freeform 512" o:spid="_x0000_s1190" style="position:absolute;left:1269;top:1434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" path="m,18r,8l7,29r7,-3l22,20,31,e" filled="f" strokeweight=".05pt">
                    <v:path arrowok="t" o:connecttype="custom" o:connectlocs="0,18;0,26;7,29;14,26;22,20;31,0" o:connectangles="0,0,0,0,0,0"/>
                  </v:shape>
                  <v:shape id="Freeform 513" o:spid="_x0000_s1191" style="position:absolute;left:1283;top:1460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" path="m,l,9r8,1l16,9e" filled="f" strokeweight=".05pt">
                    <v:path arrowok="t" o:connecttype="custom" o:connectlocs="0,0;0,9;8,10;16,9" o:connectangles="0,0,0,0"/>
                  </v:shape>
                  <v:shape id="Freeform 514" o:spid="_x0000_s1192" style="position:absolute;left:1171;top:1294;width:30;height:5;visibility:visible;mso-wrap-style:square;v-text-anchor:top" coordsize="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" path="m,2l8,r8,2l30,5e" filled="f" strokeweight=".05pt">
                    <v:path arrowok="t" o:connecttype="custom" o:connectlocs="0,2;8,0;16,2;30,5" o:connectangles="0,0,0,0"/>
                  </v:shape>
                  <v:shape id="Freeform 515" o:spid="_x0000_s1193" style="position:absolute;left:1300;top:1454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" path="m,12l8,6,8,e" filled="f" strokecolor="#ffff80" strokeweight=".05pt">
                    <v:path arrowok="t" o:connecttype="custom" o:connectlocs="0,12;8,6;8,0" o:connectangles="0,0,0"/>
                  </v:shape>
                  <v:shape id="Freeform 516" o:spid="_x0000_s1194" style="position:absolute;left:1532;top:1266;width:478;height:268;visibility:visible;mso-wrap-style:square;v-text-anchor:top" coordsize="47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" path="m12,125r17,-7l41,115r8,-6l52,103r,-13l46,73,45,60,50,49r6,-9l95,9,109,2,121,1,132,r35,5l181,1,197,r,5l218,8r23,1l266,8r18,l301,5r16,l323,11,365,8,396,6r13,2l429,6,444,2r10,l469,r9,l474,12r-15,9l454,25r-5,3l447,37r-11,6l426,44r-12,l414,56,403,69r-29,3l362,73r-8,8l351,97r-8,6l328,108r-16,-6l299,102r,6l293,113r-22,5l254,118r-12,-5l242,125r-11,3l224,128r-6,-3l214,125r-7,4l201,132r-17,-1l184,135r-11,7l167,144r-10,-2l161,147r,7l157,164r-8,1l157,165r4,5l159,177r-8,4l149,188r8,6l157,199r-14,1l144,209r,13l143,234r-11,l127,245r-14,4l104,245r,8l98,261,86,256r,5l80,268,69,261r-5,7l57,268r-5,-7l46,261r-5,7l31,265r-7,1l12,261,,256,12,125xe" filled="f" strokeweight=".05pt">
                    <v:path arrowok="t" o:connecttype="custom" o:connectlocs="29,118;49,109;52,90;45,60;56,40;109,2;132,0;181,1;197,5;241,9;284,8;317,5;365,8;409,8;444,2;469,0;474,12;454,25;447,37;426,44;414,56;374,72;354,81;343,103;312,102;299,108;271,118;242,113;231,128;218,125;207,129;184,131;173,142;157,142;161,154;149,165;161,170;151,181;157,194;143,200;144,222;132,234;113,249;104,253;86,256;80,268;64,268;52,261;41,268;24,266;0,256" o:connectangles="0,0,0,0,0,0,0,0,0,0,0,0,0,0,0,0,0,0,0,0,0,0,0,0,0,0,0,0,0,0,0,0,0,0,0,0,0,0,0,0,0,0,0,0,0,0,0,0,0,0,0"/>
                  </v:shape>
                  <v:shape id="Freeform 517" o:spid="_x0000_s1195" style="position:absolute;left:1649;top:1272;width:45;height:16;visibility:visible;mso-wrap-style:square;v-text-anchor:top" coordsize="4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" path="m,16l8,8,22,6,34,5,45,e" filled="f" strokeweight=".05pt">
                    <v:path arrowok="t" o:connecttype="custom" o:connectlocs="0,16;8,8;22,6;34,5;45,0" o:connectangles="0,0,0,0,0"/>
                  </v:shape>
                  <v:shape id="Freeform 518" o:spid="_x0000_s1196" style="position:absolute;left:1618;top:1267;width:107;height:50;visibility:visible;mso-wrap-style:square;v-text-anchor:top" coordsize="10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" path="m107,r-5,10l96,20r-5,4l79,29,63,27r,5l58,39,46,42,35,39,18,43,,50e" filled="f" strokeweight=".05pt">
                    <v:path arrowok="t" o:connecttype="custom" o:connectlocs="107,0;102,10;96,20;91,24;79,29;63,27;63,32;58,39;46,42;35,39;18,43;0,50" o:connectangles="0,0,0,0,0,0,0,0,0,0,0,0"/>
                  </v:shape>
                  <v:shape id="Freeform 519" o:spid="_x0000_s1197" style="position:absolute;left:1606;top:1310;width:65;height:25;visibility:visible;mso-wrap-style:square;v-text-anchor:top" coordsize="6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" path="m65,r,7l58,18,48,25,30,18,18,15,,25e" filled="f" strokeweight=".05pt">
                    <v:path arrowok="t" o:connecttype="custom" o:connectlocs="65,0;65,7;58,18;48,25;30,18;18,15;0,25" o:connectangles="0,0,0,0,0,0,0"/>
                  </v:shape>
                  <v:shape id="Freeform 520" o:spid="_x0000_s1198" style="position:absolute;left:1599;top:1335;width:55;height:28;visibility:visible;mso-wrap-style:square;v-text-anchor:top" coordsize="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" path="m55,r,9l49,21,31,28r-16,l,28e" filled="f" strokeweight=".05pt">
                    <v:path arrowok="t" o:connecttype="custom" o:connectlocs="55,0;55,9;49,21;31,28;15,28;0,28" o:connectangles="0,0,0,0,0,0"/>
                  </v:shape>
                  <v:shape id="Freeform 521" o:spid="_x0000_s1199" style="position:absolute;left:1544;top:1368;width:92;height:52;visibility:visible;mso-wrap-style:square;v-text-anchor:top" coordsize="9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" path="m92,l85,13,74,16,62,11r-10,l45,16,40,29,29,40,17,45,,52e" filled="f" strokeweight=".05pt">
                    <v:path arrowok="t" o:connecttype="custom" o:connectlocs="92,0;85,13;74,16;62,11;52,11;45,16;40,29;29,40;17,45;0,52" o:connectangles="0,0,0,0,0,0,0,0,0,0"/>
                  </v:shape>
                  <v:shape id="Freeform 522" o:spid="_x0000_s1200" style="position:absolute;left:1716;top:1272;width:133;height:29;visibility:visible;mso-wrap-style:square;v-text-anchor:top" coordsize="13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" path="m133,r-3,12l128,15r-7,7l114,25,99,29,75,27,,15e" filled="f" strokeweight=".05pt">
                    <v:path arrowok="t" o:connecttype="custom" o:connectlocs="133,0;130,12;128,15;121,22;114,25;99,29;75,27;0,15" o:connectangles="0,0,0,0,0,0,0,0"/>
                  </v:shape>
                  <v:shape id="Freeform 523" o:spid="_x0000_s1201" style="position:absolute;left:1699;top:1299;width:102;height:18;visibility:visible;mso-wrap-style:square;v-text-anchor:top" coordsize="10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" path="m102,4r-3,7l87,18r-12,l59,11,,e" filled="f" strokeweight=".05pt">
                    <v:path arrowok="t" o:connecttype="custom" o:connectlocs="102,4;99,11;87,18;75,18;59,11;0,0" o:connectangles="0,0,0,0,0,0"/>
                  </v:shape>
                  <v:shape id="Freeform 524" o:spid="_x0000_s1202" style="position:absolute;left:1689;top:1306;width:85;height:22;visibility:visible;mso-wrap-style:square;v-text-anchor:top" coordsize="8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" path="m85,11r-1,8l74,22r-13,l40,16,,e" filled="f" strokeweight=".05pt">
                    <v:path arrowok="t" o:connecttype="custom" o:connectlocs="85,11;84,19;74,22;61,22;40,16;0,0" o:connectangles="0,0,0,0,0,0"/>
                  </v:shape>
                  <v:shape id="Freeform 525" o:spid="_x0000_s1203" style="position:absolute;left:1683;top:1317;width:67;height:25;visibility:visible;mso-wrap-style:square;v-text-anchor:top" coordsize="6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" path="m67,9r,9l56,22,46,25,26,22,15,9,,e" filled="f" strokeweight=".05pt">
                    <v:path arrowok="t" o:connecttype="custom" o:connectlocs="67,9;67,18;56,22;46,25;26,22;15,9;0,0" o:connectangles="0,0,0,0,0,0,0"/>
                  </v:shape>
                  <v:shape id="Freeform 526" o:spid="_x0000_s1204" style="position:absolute;left:1675;top:1328;width:34;height:22;visibility:visible;mso-wrap-style:square;v-text-anchor:top" coordsize="3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" path="m34,11l29,21,19,22,6,11,,e" filled="f" strokeweight=".05pt">
                    <v:path arrowok="t" o:connecttype="custom" o:connectlocs="34,11;29,21;19,22;6,11;0,0" o:connectangles="0,0,0,0,0"/>
                  </v:shape>
                  <v:shape id="Freeform 527" o:spid="_x0000_s1205" style="position:absolute;left:1657;top:1338;width:36;height:25;visibility:visible;mso-wrap-style:square;v-text-anchor:top" coordsize="3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" path="m36,12r-2,6l24,25r-10,l7,18,,e" filled="f" strokeweight=".05pt">
                    <v:path arrowok="t" o:connecttype="custom" o:connectlocs="36,12;34,18;24,25;14,25;7,18;0,0" o:connectangles="0,0,0,0,0,0"/>
                  </v:shape>
                  <v:shape id="Freeform 528" o:spid="_x0000_s1206" style="position:absolute;left:1630;top:1363;width:39;height:5;visibility:visible;mso-wrap-style:square;v-text-anchor:top" coordsize="3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" path="m39,l34,,24,,15,3,,5e" filled="f" strokeweight=".05pt">
                    <v:path arrowok="t" o:connecttype="custom" o:connectlocs="39,0;34,0;24,0;15,3;0,5" o:connectangles="0,0,0,0,0"/>
                  </v:shape>
                  <v:shape id="Freeform 529" o:spid="_x0000_s1207" style="position:absolute;left:1834;top:1277;width:107;height:26;visibility:visible;mso-wrap-style:square;v-text-anchor:top" coordsize="1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" path="m107,r-7,4l89,10r-17,l60,17,42,22,21,26,6,26,,26e" filled="f" strokeweight=".05pt">
                    <v:path arrowok="t" o:connecttype="custom" o:connectlocs="107,0;100,4;89,10;72,10;60,17;42,22;21,26;6,26;0,26" o:connectangles="0,0,0,0,0,0,0,0,0"/>
                  </v:shape>
                  <v:shape id="Freeform 530" o:spid="_x0000_s1208" style="position:absolute;left:1815;top:1290;width:168;height:25;visibility:visible;mso-wrap-style:square;v-text-anchor:top" coordsize="16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" path="m168,3l147,,124,3,108,7,96,9r-7,7l75,20,45,25,22,20,,16e" filled="f" strokeweight=".05pt">
                    <v:path arrowok="t" o:connecttype="custom" o:connectlocs="168,3;147,0;124,3;108,7;96,9;89,16;75,20;45,25;22,20;0,16" o:connectangles="0,0,0,0,0,0,0,0,0,0"/>
                  </v:shape>
                  <v:shape id="Freeform 531" o:spid="_x0000_s1209" style="position:absolute;left:1801;top:1312;width:148;height:23;visibility:visible;mso-wrap-style:square;v-text-anchor:top" coordsize="14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" path="m148,l118,5r-13,l96,13,84,23r-19,l36,16,7,5,,3e" filled="f" strokeweight=".05pt">
                    <v:path arrowok="t" o:connecttype="custom" o:connectlocs="148,0;118,5;105,5;96,13;84,23;65,23;36,16;7,5;0,3" o:connectangles="0,0,0,0,0,0,0,0,0"/>
                  </v:shape>
                  <v:shape id="Freeform 532" o:spid="_x0000_s1210" style="position:absolute;left:1781;top:1333;width:102;height:30;visibility:visible;mso-wrap-style:square;v-text-anchor:top" coordsize="10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" path="m102,23l85,30,56,23,26,14,11,9,,e" filled="f" strokeweight=".05pt">
                    <v:path arrowok="t" o:connecttype="custom" o:connectlocs="102,23;85,30;56,23;26,14;11,9;0,0" o:connectangles="0,0,0,0,0,0"/>
                  </v:shape>
                  <v:shape id="Freeform 533" o:spid="_x0000_s1211" style="position:absolute;left:1763;top:1350;width:70;height:18;visibility:visible;mso-wrap-style:square;v-text-anchor:top" coordsize="7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" path="m70,18l67,15r-4,1l53,15,41,16,26,15,11,13,,e" filled="f" strokeweight=".05pt">
                    <v:path arrowok="t" o:connecttype="custom" o:connectlocs="70,18;67,15;63,16;53,15;41,16;26,15;11,13;0,0" o:connectangles="0,0,0,0,0,0,0,0"/>
                  </v:shape>
                  <v:shape id="Freeform 534" o:spid="_x0000_s1212" style="position:absolute;left:1729;top:1350;width:48;height:31;visibility:visible;mso-wrap-style:square;v-text-anchor:top" coordsize="4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" path="m48,31l33,29,18,21,7,12,,e" filled="f" strokeweight=".05pt">
                    <v:path arrowok="t" o:connecttype="custom" o:connectlocs="48,31;33,29;18,21;7,12;0,0" o:connectangles="0,0,0,0,0"/>
                  </v:shape>
                  <v:shape id="Freeform 535" o:spid="_x0000_s1213" style="position:absolute;left:1699;top:1356;width:48;height:35;visibility:visible;mso-wrap-style:square;v-text-anchor:top" coordsize="4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" path="m48,35l34,28,21,19,10,10,,e" filled="f" strokeweight=".05pt">
                    <v:path arrowok="t" o:connecttype="custom" o:connectlocs="48,35;34,28;21,19;10,10;0,0" o:connectangles="0,0,0,0,0"/>
                  </v:shape>
                  <v:shape id="Freeform 536" o:spid="_x0000_s1214" style="position:absolute;left:1684;top:1363;width:32;height:34;visibility:visible;mso-wrap-style:square;v-text-anchor:top" coordsize="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" path="m32,34l20,27,9,18,,e" filled="f" strokeweight=".05pt">
                    <v:path arrowok="t" o:connecttype="custom" o:connectlocs="32,34;20,27;9,18;0,0" o:connectangles="0,0,0,0"/>
                  </v:shape>
                  <v:shape id="Freeform 537" o:spid="_x0000_s1215" style="position:absolute;left:1664;top:1374;width:29;height:3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" path="m29,34l12,17,,e" filled="f" strokeweight=".05pt">
                    <v:path arrowok="t" o:connecttype="custom" o:connectlocs="29,34;12,17;0,0" o:connectangles="0,0,0"/>
                  </v:shape>
                  <v:shape id="Freeform 538" o:spid="_x0000_s1216" style="position:absolute;left:1641;top:1387;width:50;height:24;visibility:visible;mso-wrap-style:square;v-text-anchor:top" coordsize="5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" path="m50,24l25,16,10,8,,e" filled="f" strokeweight=".05pt">
                    <v:path arrowok="t" o:connecttype="custom" o:connectlocs="50,24;25,16;10,8;0,0" o:connectangles="0,0,0,0"/>
                  </v:shape>
                  <v:shape id="Freeform 539" o:spid="_x0000_s1217" style="position:absolute;left:1630;top:1397;width:59;height:34;visibility:visible;mso-wrap-style:square;v-text-anchor:top" coordsize="5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" path="m59,34r-14,l33,28,18,16,,e" filled="f" strokeweight=".05pt">
                    <v:path arrowok="t" o:connecttype="custom" o:connectlocs="59,34;45,34;33,28;18,16;0,0" o:connectangles="0,0,0,0,0"/>
                  </v:shape>
                  <v:shape id="Freeform 540" o:spid="_x0000_s1218" style="position:absolute;left:1639;top:1430;width:42;height:24;visibility:visible;mso-wrap-style:square;v-text-anchor:top" coordsize="4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" path="m42,24r-10,l18,19,12,11,,e" filled="f" strokeweight=".05pt">
                    <v:path arrowok="t" o:connecttype="custom" o:connectlocs="42,24;32,24;18,19;12,11;0,0" o:connectangles="0,0,0,0,0"/>
                  </v:shape>
                  <v:shape id="Freeform 541" o:spid="_x0000_s1219" style="position:absolute;left:1624;top:1436;width:51;height:34;visibility:visible;mso-wrap-style:square;v-text-anchor:top" coordsize="5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" path="m51,34l35,29,24,24,12,14,,e" filled="f" strokeweight=".05pt">
                    <v:path arrowok="t" o:connecttype="custom" o:connectlocs="51,34;35,29;24,24;12,14;0,0" o:connectangles="0,0,0,0,0"/>
                  </v:shape>
                  <v:shape id="Freeform 542" o:spid="_x0000_s1220" style="position:absolute;left:1616;top:145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" path="m48,48l29,34,20,20,6,8,,e" filled="f" strokeweight=".05pt">
                    <v:path arrowok="t" o:connecttype="custom" o:connectlocs="48,48;29,34;20,20;6,8;0,0" o:connectangles="0,0,0,0,0"/>
                  </v:shape>
                  <v:shape id="Freeform 543" o:spid="_x0000_s1221" style="position:absolute;left:1603;top:1457;width:31;height:52;visibility:visible;mso-wrap-style:square;v-text-anchor:top" coordsize="3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" path="m31,52l27,49,21,37,11,25,,e" filled="f" strokeweight=".05pt">
                    <v:path arrowok="t" o:connecttype="custom" o:connectlocs="31,52;27,49;21,37;11,25;0,0" o:connectangles="0,0,0,0,0"/>
                  </v:shape>
                  <v:shape id="Freeform 544" o:spid="_x0000_s1222" style="position:absolute;left:1589;top:1465;width:29;height:56;visibility:visible;mso-wrap-style:square;v-text-anchor:top" coordsize="2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" path="m29,56l17,41,10,24,7,13,,e" filled="f" strokeweight=".05pt">
                    <v:path arrowok="t" o:connecttype="custom" o:connectlocs="29,56;17,41;10,24;7,13;0,0" o:connectangles="0,0,0,0,0"/>
                  </v:shape>
                  <v:shape id="Freeform 545" o:spid="_x0000_s1223" style="position:absolute;left:1574;top:1465;width:25;height:63;visibility:visible;mso-wrap-style:square;v-text-anchor:top" coordsize="2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" path="m25,63l12,46,8,32,3,17,,e" filled="f" strokeweight=".05pt">
                    <v:path arrowok="t" o:connecttype="custom" o:connectlocs="25,63;12,46;8,32;3,17;0,0" o:connectangles="0,0,0,0,0"/>
                  </v:shape>
                  <v:line id="Line 546" o:spid="_x0000_s1224" style="position:absolute;flip:x y;visibility:visible;mso-wrap-style:square" from="1555,1478" to="1578,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" strokeweight=".05pt"/>
                  <v:shape id="Freeform 547" o:spid="_x0000_s1225" style="position:absolute;left:1596;top:1384;width:35;height:36;visibility:visible;mso-wrap-style:square;v-text-anchor:top" coordsize="3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" path="m22,r3,3l28,7r6,10l35,26r-4,6l22,36,10,29,5,17,,7e" filled="f" strokeweight=".05pt">
                    <v:path arrowok="t" o:connecttype="custom" o:connectlocs="22,0;25,3;28,7;34,17;35,26;31,32;22,36;10,29;5,17;0,7" o:connectangles="0,0,0,0,0,0,0,0,0,0"/>
                  </v:shape>
                  <v:shape id="Freeform 548" o:spid="_x0000_s1226" style="position:absolute;left:1584;top:1406;width:32;height:34;visibility:visible;mso-wrap-style:square;v-text-anchor:top" coordsize="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" path="m30,11r,3l32,25r-9,9l15,32,4,22,,7,,e" filled="f" strokeweight=".05pt">
                    <v:path arrowok="t" o:connecttype="custom" o:connectlocs="30,11;30,14;32,25;23,34;15,32;4,22;0,7;0,0" o:connectangles="0,0,0,0,0,0,0,0"/>
                  </v:shape>
                  <v:shape id="Freeform 549" o:spid="_x0000_s1227" style="position:absolute;left:1567;top:1420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" path="m32,18r2,3l32,29r-7,3l17,29,10,23,4,13,,e" filled="f" strokeweight=".05pt">
                    <v:path arrowok="t" o:connecttype="custom" o:connectlocs="32,18;34,21;32,29;25,32;17,29;10,23;4,13;0,0" o:connectangles="0,0,0,0,0,0,0,0"/>
                  </v:shape>
                </v:group>
                <v:shape id="Freeform 550" o:spid="_x0000_s1228" style="position:absolute;left:1555;top:1431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" path="m30,19r1,7l23,29r-5,l8,21,,e" filled="f" strokeweight=".05pt">
                  <v:path arrowok="t" o:connecttype="custom" o:connectlocs="30,19;31,26;23,29;18,29;8,21;0,0" o:connectangles="0,0,0,0,0,0"/>
                </v:shape>
                <v:shape id="Freeform 551" o:spid="_x0000_s1229" style="position:absolute;left:1555;top:1459;width:18;height:10;visibility:visible;mso-wrap-style:square;v-text-anchor:top" coordsize="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" path="m18,r,6l8,10,,6e" filled="f" strokeweight=".05pt">
                  <v:path arrowok="t" o:connecttype="custom" o:connectlocs="18,0;18,6;8,10;0,6" o:connectangles="0,0,0,0"/>
                </v:shape>
                <v:shape id="Freeform 552" o:spid="_x0000_s1230" style="position:absolute;left:1654;top:1291;width:30;height:6;visibility:visible;mso-wrap-style:square;v-text-anchor:top" coordsize="3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" path="m30,3l21,,15,2,,6e" filled="f" strokeweight=".05pt">
                  <v:path arrowok="t" o:connecttype="custom" o:connectlocs="30,3;21,0;15,2;0,6" o:connectangles="0,0,0,0"/>
                </v:shape>
                <v:shape id="Freeform 553" o:spid="_x0000_s1231" style="position:absolute;left:1547;top:145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" path="m8,13l,5,,e" filled="f" strokecolor="#ffff80" strokeweight=".05pt">
                  <v:path arrowok="t" o:connecttype="custom" o:connectlocs="8,13;0,5;0,0" o:connectangles="0,0,0"/>
                </v:shape>
                <v:shape id="Freeform 554" o:spid="_x0000_s1232" style="position:absolute;left:1328;top:1560;width:35;height:40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" path="m1,r,6l,10,,23,1,34r7,6l18,40r7,-6l35,21r,-4l35,10e" filled="f" strokeweight=".05pt">
                  <v:path arrowok="t" o:connecttype="custom" o:connectlocs="1,0;1,6;0,10;0,23;1,34;8,40;18,40;25,34;35,21;35,17;35,10" o:connectangles="0,0,0,0,0,0,0,0,0,0,0"/>
                </v:shape>
                <v:shape id="Freeform 555" o:spid="_x0000_s1233" style="position:absolute;left:1336;top:1586;width:35;height:3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" path="m35,l34,8r-6,8l25,21r-8,6l5,30,,26,1,17,5,14e" filled="f" strokeweight=".05pt">
                  <v:path arrowok="t" o:connecttype="custom" o:connectlocs="35,0;34,8;28,16;25,21;17,27;5,30;0,26;1,17;5,14" o:connectangles="0,0,0,0,0,0,0,0,0"/>
                </v:shape>
                <v:shape id="Freeform 556" o:spid="_x0000_s1234" style="position:absolute;left:1333;top:1600;width:43;height:55;visibility:visible;mso-wrap-style:square;v-text-anchor:top" coordsize="4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" path="m3,16l,28r7,7l8,45r5,7l19,55r6,-2l31,42,37,28r,-12l43,6,43,e" filled="f" strokeweight=".05pt">
                  <v:path arrowok="t" o:connecttype="custom" o:connectlocs="3,16;0,28;7,35;8,45;13,52;19,55;25,53;31,42;37,28;37,16;43,6;43,0" o:connectangles="0,0,0,0,0,0,0,0,0,0,0,0"/>
                </v:shape>
                <v:shape id="Freeform 557" o:spid="_x0000_s1235" style="position:absolute;left:1285;top:1600;width:56;height:16;visibility:visible;mso-wrap-style:square;v-text-anchor:top" coordsize="5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" path="m56,l44,,40,7,29,15,18,16r-8,l,15e" filled="f" strokeweight=".05pt">
                  <v:path arrowok="t" o:connecttype="custom" o:connectlocs="56,0;44,0;40,7;29,15;18,16;10,16;0,15" o:connectangles="0,0,0,0,0,0,0"/>
                </v:shape>
                <v:shape id="Freeform 558" o:spid="_x0000_s1236" style="position:absolute;left:1284;top:1639;width:62;height:20;visibility:visible;mso-wrap-style:square;v-text-anchor:top" coordsize="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" path="m,2l8,8r15,3l34,6r,-4l38,,34,2r,11l45,20r14,l62,13e" filled="f" strokeweight=".05pt">
                  <v:path arrowok="t" o:connecttype="custom" o:connectlocs="0,2;8,8;23,11;34,6;34,2;38,0;34,2;34,13;45,20;59,20;62,13" o:connectangles="0,0,0,0,0,0,0,0,0,0,0"/>
                </v:shape>
                <v:shape id="Freeform 559" o:spid="_x0000_s1237" style="position:absolute;left:1280;top:1677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" path="m,13l3,7,8,5,15,1,27,r6,5l38,13r1,6l38,26e" filled="f" strokeweight=".05pt">
                  <v:path arrowok="t" o:connecttype="custom" o:connectlocs="0,13;3,7;8,5;15,1;27,0;33,5;38,13;39,19;38,26" o:connectangles="0,0,0,0,0,0,0,0,0"/>
                </v:shape>
                <v:shape id="Freeform 560" o:spid="_x0000_s1238" style="position:absolute;left:1351;top:1696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" path="m,4l2,2,7,r5,l16,4r4,6e" filled="f" strokeweight=".05pt">
                  <v:path arrowok="t" o:connecttype="custom" o:connectlocs="0,4;2,2;7,0;12,0;16,4;20,10" o:connectangles="0,0,0,0,0,0"/>
                </v:shape>
                <v:shape id="Freeform 561" o:spid="_x0000_s1239" style="position:absolute;left:1394;top:1710;width:22;height:10;visibility:visible;mso-wrap-style:square;v-text-anchor:top" coordsize="2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" path="m,10l4,6,11,r6,l22,e" filled="f" strokeweight=".05pt">
                  <v:path arrowok="t" o:connecttype="custom" o:connectlocs="0,10;4,6;11,0;17,0;22,0" o:connectangles="0,0,0,0,0"/>
                </v:shape>
                <v:shape id="Freeform 562" o:spid="_x0000_s1240" style="position:absolute;left:1398;top:1658;width:37;height:30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" path="m7,l2,6,,16r3,8l11,27r11,3l29,27r,-5l32,14,36,4,37,e" filled="f" strokeweight=".05pt">
                  <v:path arrowok="t" o:connecttype="custom" o:connectlocs="7,0;2,6;0,16;3,24;11,27;22,30;29,27;29,22;32,14;36,4;37,0" o:connectangles="0,0,0,0,0,0,0,0,0,0,0"/>
                </v:shape>
                <v:shape id="Freeform 563" o:spid="_x0000_s1241" style="position:absolute;left:1427;top:1682;width:16;height:9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" path="m,l7,3r4,6l16,9e" filled="f" strokeweight=".05pt">
                  <v:path arrowok="t" o:connecttype="custom" o:connectlocs="0,0;7,3;11,9;16,9" o:connectangles="0,0,0,0"/>
                </v:shape>
                <v:shape id="Freeform 564" o:spid="_x0000_s1242" style="position:absolute;left:1390;top:1616;width:37;height:46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" path="m3,18l,31r3,9l8,46,19,36,29,26,31,7,37,e" filled="f" strokeweight=".05pt">
                  <v:path arrowok="t" o:connecttype="custom" o:connectlocs="3,18;0,31;3,40;8,46;19,36;29,26;31,7;37,0" o:connectangles="0,0,0,0,0,0,0,0"/>
                </v:shape>
                <v:shape id="Freeform 565" o:spid="_x0000_s1243" style="position:absolute;left:1371;top:1583;width:33;height:51;visibility:visible;mso-wrap-style:square;v-text-anchor:top" coordsize="3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" path="m5,r,4l5,11,,27r,8l11,46r4,5l22,51,27,40,29,30,33,11e" filled="f" strokeweight=".05pt">
                  <v:path arrowok="t" o:connecttype="custom" o:connectlocs="5,0;5,4;5,11;0,27;0,35;11,46;15,51;22,51;27,40;29,30;33,11" o:connectangles="0,0,0,0,0,0,0,0,0,0,0"/>
                </v:shape>
                <v:line id="Line 566" o:spid="_x0000_s1244" style="position:absolute;flip:y;visibility:visible;mso-wrap-style:square" from="1364,1734" to="1404,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" strokeweight=".05pt"/>
                <v:line id="Line 567" o:spid="_x0000_s1245" style="position:absolute;visibility:visible;mso-wrap-style:square" from="1310,1710" to="1334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" strokeweight=".05pt"/>
                <v:line id="Line 568" o:spid="_x0000_s1246" style="position:absolute;visibility:visible;mso-wrap-style:square" from="1308,1726" to="1337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" strokeweight=".05pt"/>
                <v:line id="Line 569" o:spid="_x0000_s1247" style="position:absolute;visibility:visible;mso-wrap-style:square" from="1360,1726" to="1397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" strokeweight=".05pt"/>
                <v:line id="Line 570" o:spid="_x0000_s1248" style="position:absolute;flip:y;visibility:visible;mso-wrap-style:square" from="1421,1733" to="1445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" strokeweight=".05pt"/>
                <v:shape id="Freeform 571" o:spid="_x0000_s1249" style="position:absolute;left:1442;top:1541;width:174;height:225;visibility:visible;mso-wrap-style:square;v-text-anchor:top" coordsize="17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" path="m102,15r15,4l127,25r7,11l140,48r17,17l162,75r7,7l174,93r-7,5l162,100r7,4l170,117r-1,11l162,133r-5,6l162,133r7,6l169,144r-4,6l164,159r-2,7l157,173r-6,9l136,192r4,-7l140,179r,-4l132,162r-15,1l105,159r4,4l112,173r-3,16l102,199r-5,6l83,212r6,-10l87,185r-3,-6l80,173r-2,-5l75,166r-4,2l68,176r-8,3l53,179r-7,6l42,196r-1,12l42,214r6,11l37,219,27,209r-4,-6l22,190r2,-11l30,175r-3,-6l24,168r-2,1l24,168r-6,7l11,172r1,-9l8,152,18,137r-3,-7l14,121,8,111,,101,16,87r2,-9l14,65r,-22l7,25,,,102,15xe" filled="f" strokeweight=".05pt">
                  <v:path arrowok="t" o:connecttype="custom" o:connectlocs="117,19;134,36;157,65;169,82;167,98;169,104;169,128;157,139;169,139;165,150;162,166;151,182;140,185;140,175;117,163;109,163;109,189;97,205;89,202;84,179;78,168;71,168;60,179;46,185;41,208;48,225;27,209;22,190;30,175;24,168;24,168;11,172;8,152;15,130;8,111;16,87;14,65;7,25;102,15" o:connectangles="0,0,0,0,0,0,0,0,0,0,0,0,0,0,0,0,0,0,0,0,0,0,0,0,0,0,0,0,0,0,0,0,0,0,0,0,0,0,0"/>
                </v:shape>
                <v:shape id="Freeform 572" o:spid="_x0000_s1250" style="position:absolute;left:1525;top:1560;width:36;height:40;visibility:visible;mso-wrap-style:square;v-text-anchor:top" coordsize="3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" path="m34,r,6l36,10r,13l34,34r-5,6l16,40,8,34,1,21,,17,,10e" filled="f" strokeweight=".05pt">
                  <v:path arrowok="t" o:connecttype="custom" o:connectlocs="34,0;34,6;36,10;36,23;34,34;29,40;16,40;8,34;1,21;0,17;0,10" o:connectangles="0,0,0,0,0,0,0,0,0,0,0"/>
                </v:shape>
                <v:shape id="Freeform 573" o:spid="_x0000_s1251" style="position:absolute;left:1516;top:1586;width:38;height:30;visibility:visible;mso-wrap-style:square;v-text-anchor:top" coordsize="3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" path="m,l1,8r7,8l12,21r5,6l31,30r7,-4l36,17,31,14e" filled="f" strokeweight=".05pt">
                  <v:path arrowok="t" o:connecttype="custom" o:connectlocs="0,0;1,8;8,16;12,21;17,27;31,30;38,26;36,17;31,14" o:connectangles="0,0,0,0,0,0,0,0,0"/>
                </v:shape>
                <v:shape id="Freeform 574" o:spid="_x0000_s1252" style="position:absolute;left:1513;top:1600;width:42;height:55;visibility:visible;mso-wrap-style:square;v-text-anchor:top" coordsize="4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" path="m41,16r1,12l35,35,34,45r-4,7l23,55,16,53,9,42,4,28,4,16,,6,,e" filled="f" strokeweight=".05pt">
                  <v:path arrowok="t" o:connecttype="custom" o:connectlocs="41,16;42,28;35,35;34,45;30,52;23,55;16,53;9,42;4,28;4,16;0,6;0,0" o:connectangles="0,0,0,0,0,0,0,0,0,0,0,0"/>
                </v:shape>
                <v:shape id="Freeform 575" o:spid="_x0000_s1253" style="position:absolute;left:1547;top:1600;width:56;height:16;visibility:visible;mso-wrap-style:square;v-text-anchor:top" coordsize="5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" path="m,l12,r4,7l27,15r12,1l45,16,56,15e" filled="f" strokeweight=".05pt">
                  <v:path arrowok="t" o:connecttype="custom" o:connectlocs="0,0;12,0;16,7;27,15;39,16;45,16;56,15" o:connectangles="0,0,0,0,0,0,0"/>
                </v:shape>
                <v:shape id="Freeform 576" o:spid="_x0000_s1254" style="position:absolute;left:1541;top:1639;width:63;height:20;visibility:visible;mso-wrap-style:square;v-text-anchor:top" coordsize="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" path="m63,2l55,8,41,11,29,6r,-4l25,r4,2l29,13,18,20,6,20,,13e" filled="f" strokeweight=".05pt">
                  <v:path arrowok="t" o:connecttype="custom" o:connectlocs="63,2;55,8;41,11;29,6;29,2;25,0;29,2;29,13;18,20;6,20;0,13" o:connectangles="0,0,0,0,0,0,0,0,0,0,0"/>
                </v:shape>
                <v:shape id="Freeform 577" o:spid="_x0000_s1255" style="position:absolute;left:1569;top:1677;width:40;height:26;visibility:visible;mso-wrap-style:square;v-text-anchor:top" coordsize="4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" path="m40,13l37,7,32,5,24,1,13,,5,5,2,13,,19r1,7e" filled="f" strokeweight=".05pt">
                  <v:path arrowok="t" o:connecttype="custom" o:connectlocs="40,13;37,7;32,5;24,1;13,0;5,5;2,13;0,19;1,26" o:connectangles="0,0,0,0,0,0,0,0,0"/>
                </v:shape>
                <v:shape id="Freeform 578" o:spid="_x0000_s1256" style="position:absolute;left:1516;top:1696;width:21;height:10;visibility:visible;mso-wrap-style:square;v-text-anchor:top" coordsize="2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" path="m21,4l17,2,13,,9,,4,4,,10e" filled="f" strokeweight=".05pt">
                  <v:path arrowok="t" o:connecttype="custom" o:connectlocs="21,4;17,2;13,0;9,0;4,4;0,10" o:connectangles="0,0,0,0,0,0"/>
                </v:shape>
                <v:shape id="Freeform 579" o:spid="_x0000_s1257" style="position:absolute;left:1472;top:1710;width:22;height:10;visibility:visible;mso-wrap-style:square;v-text-anchor:top" coordsize="2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" path="m22,10l18,6,11,,3,,,e" filled="f" strokeweight=".05pt">
                  <v:path arrowok="t" o:connecttype="custom" o:connectlocs="22,10;18,6;11,0;3,0;0,0" o:connectangles="0,0,0,0,0"/>
                </v:shape>
                <v:shape id="Freeform 580" o:spid="_x0000_s1258" style="position:absolute;left:1454;top:1658;width:36;height:30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" path="m29,r4,6l36,16r-4,8l25,27,12,30,6,27r,-3l4,11,2,4,,e" filled="f" strokeweight=".05pt">
                  <v:path arrowok="t" o:connecttype="custom" o:connectlocs="29,0;33,6;36,16;32,24;25,27;12,30;6,27;6,24;4,11;2,4;0,0" o:connectangles="0,0,0,0,0,0,0,0,0,0,0"/>
                </v:shape>
                <v:shape id="Freeform 581" o:spid="_x0000_s1259" style="position:absolute;left:1442;top:1682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" path="m18,l14,3,8,9,,9e" filled="f" strokeweight=".05pt">
                  <v:path arrowok="t" o:connecttype="custom" o:connectlocs="18,0;14,3;8,9;0,9" o:connectangles="0,0,0,0"/>
                </v:shape>
                <v:shape id="Freeform 582" o:spid="_x0000_s1260" style="position:absolute;left:1612;top:1623;width:111;height:57;visibility:visible;mso-wrap-style:square;v-text-anchor:top" coordsize="11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" path="m,39l108,r3,16l,57e" filled="f" strokeweight=".05pt">
                  <v:path arrowok="t" o:connecttype="custom" o:connectlocs="0,39;108,0;111,16;0,57" o:connectangles="0,0,0,0"/>
                </v:shape>
                <v:shape id="Freeform 583" o:spid="_x0000_s1261" style="position:absolute;left:1624;top:1639;width:123;height:45;visibility:visible;mso-wrap-style:square;v-text-anchor:top" coordsize="12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" path="m,35l25,45,123,13,100,e" filled="f" strokeweight=".05pt">
                  <v:path arrowok="t" o:connecttype="custom" o:connectlocs="0,35;25,45;123,13;100,0" o:connectangles="0,0,0,0"/>
                </v:shape>
                <v:shape id="Freeform 584" o:spid="_x0000_s1262" style="position:absolute;left:1591;top:1710;width:99;height:16;visibility:visible;mso-wrap-style:square;v-text-anchor:top" coordsize="9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" path="m12,l99,r,16l,16e" filled="f" strokeweight=".05pt">
                  <v:path arrowok="t" o:connecttype="custom" o:connectlocs="12,0;99,0;99,16;0,16" o:connectangles="0,0,0,0"/>
                </v:shape>
                <v:shape id="Freeform 585" o:spid="_x0000_s1263" style="position:absolute;left:1607;top:1726;width:98;height:23;visibility:visible;mso-wrap-style:square;v-text-anchor:top" coordsize="9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" path="m,l17,23r81,l83,e" filled="f" strokeweight=".05pt">
                  <v:path arrowok="t" o:connecttype="custom" o:connectlocs="0,0;17,23;98,23;83,0" o:connectangles="0,0,0,0"/>
                </v:shape>
                <v:shape id="Freeform 586" o:spid="_x0000_s1264" style="position:absolute;left:1484;top:1747;width:210;height:64;visibility:visible;mso-wrap-style:square;v-text-anchor:top" coordsize="21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" path="m55,l210,50r-8,14l,e" filled="f" strokeweight=".05pt">
                  <v:path arrowok="t" o:connecttype="custom" o:connectlocs="55,0;210,50;202,64;0,0" o:connectangles="0,0,0,0"/>
                </v:shape>
                <v:shape id="Freeform 587" o:spid="_x0000_s1265" style="position:absolute;left:1599;top:1784;width:94;height:54;visibility:visible;mso-wrap-style:square;v-text-anchor:top" coordsize="9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" path="m,l5,23,94,54,87,27e" filled="f" strokeweight=".05pt">
                  <v:path arrowok="t" o:connecttype="custom" o:connectlocs="0,0;5,23;94,54;87,27" o:connectangles="0,0,0,0"/>
                </v:shape>
                <v:shape id="Freeform 588" o:spid="_x0000_s1266" style="position:absolute;left:1621;top:1600;width:110;height:56;visibility:visible;mso-wrap-style:square;v-text-anchor:top" coordsize="11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" path="m,56l12,34,110,,98,23,,56xe" fillcolor="black" strokeweight=".05pt">
                  <v:path arrowok="t" o:connecttype="custom" o:connectlocs="0,56;12,34;110,0;98,23;0,56" o:connectangles="0,0,0,0,0"/>
                </v:shape>
                <v:shape id="Freeform 589" o:spid="_x0000_s1267" style="position:absolute;left:1612;top:1691;width:94;height:19;visibility:visible;mso-wrap-style:square;v-text-anchor:top" coordsize="9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" path="m,19l12,,94,,78,19,,19xe" fillcolor="black" strokeweight=".05pt">
                  <v:path arrowok="t" o:connecttype="custom" o:connectlocs="0,19;12,0;94,0;78,19;0,19" o:connectangles="0,0,0,0,0"/>
                </v:shape>
                <v:shape id="Freeform 590" o:spid="_x0000_s1268" style="position:absolute;left:1604;top:1760;width:115;height:38;visibility:visible;mso-wrap-style:square;v-text-anchor:top" coordsize="11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" path="m,6l29,r86,27l93,38,,6xe" fillcolor="black" strokeweight=".05pt">
                  <v:path arrowok="t" o:connecttype="custom" o:connectlocs="0,6;29,0;115,27;93,38;0,6" o:connectangles="0,0,0,0,0"/>
                </v:shape>
                <v:line id="Line 591" o:spid="_x0000_s1269" style="position:absolute;flip:x y;visibility:visible;mso-wrap-style:square" from="1436,1716" to="1465,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" strokeweight=".05pt"/>
                <v:shape id="Freeform 592" o:spid="_x0000_s1270" style="position:absolute;left:1460;top:1616;width:38;height:46;visibility:visible;mso-wrap-style:square;v-text-anchor:top" coordsize="3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" path="m35,18r3,13l35,40r-5,6l19,36,9,26,6,7,,e" filled="f" strokeweight=".05pt">
                  <v:path arrowok="t" o:connecttype="custom" o:connectlocs="35,18;38,31;35,40;30,46;19,36;9,26;6,7;0,0" o:connectangles="0,0,0,0,0,0,0,0"/>
                </v:shape>
                <v:shape id="Freeform 593" o:spid="_x0000_s1271" style="position:absolute;left:1484;top:1583;width:30;height:51;visibility:visible;mso-wrap-style:square;v-text-anchor:top" coordsize="3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" path="m29,r,4l29,11r1,16l30,35,23,46r-6,5l11,51,4,40,2,30,,11e" filled="f" strokeweight=".05pt">
                  <v:path arrowok="t" o:connecttype="custom" o:connectlocs="29,0;29,4;29,11;30,27;30,35;23,46;17,51;11,51;4,40;2,30;0,11" o:connectangles="0,0,0,0,0,0,0,0,0,0,0"/>
                </v:shape>
                <v:line id="Line 594" o:spid="_x0000_s1272" style="position:absolute;flip:x y;visibility:visible;mso-wrap-style:square" from="1486,1730" to="1528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" strokeweight=".05pt"/>
                <v:line id="Line 595" o:spid="_x0000_s1273" style="position:absolute;flip:x;visibility:visible;mso-wrap-style:square" from="1488,1726" to="1529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" strokeweight=".05pt"/>
                <v:line id="Line 596" o:spid="_x0000_s1274" style="position:absolute;flip:x;visibility:visible;mso-wrap-style:square" from="1554,1710" to="1578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" strokeweight=".05pt"/>
                <v:line id="Line 597" o:spid="_x0000_s1275" style="position:absolute;flip:x;visibility:visible;mso-wrap-style:square" from="1513,1710" to="1522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" strokeweight=".05pt"/>
                <v:line id="Line 598" o:spid="_x0000_s1276" style="position:absolute;flip:x y;visibility:visible;mso-wrap-style:square" from="1423,1726" to="1464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" strokeweight=".05pt"/>
                <v:line id="Line 599" o:spid="_x0000_s1277" style="position:absolute;flip:y;visibility:visible;mso-wrap-style:square" from="1343,1698" to="1358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" strokeweight=".05pt"/>
                <v:shape id="Freeform 600" o:spid="_x0000_s1278" style="position:absolute;left:1539;top:1696;width:8;height: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" path="m,4l5,,8,4e" filled="f" strokeweight=".05pt">
                  <v:path arrowok="t" o:connecttype="custom" o:connectlocs="0,4;5,0;8,4" o:connectangles="0,0,0"/>
                </v:shape>
                <v:line id="Line 601" o:spid="_x0000_s1279" style="position:absolute;flip:x;visibility:visible;mso-wrap-style:square" from="1554,1726" to="1582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" strokeweight=".05pt"/>
                <v:shape id="Freeform 602" o:spid="_x0000_s1280" style="position:absolute;left:1110;top:1700;width:53;height:16;visibility:visible;mso-wrap-style:square;v-text-anchor:top" coordsize="5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" path="m53,16l,16,53,r,16xe" filled="f" strokeweight=".05pt">
                  <v:path arrowok="t" o:connecttype="custom" o:connectlocs="53,16;0,16;53,0;53,16" o:connectangles="0,0,0,0"/>
                </v:shape>
                <v:shape id="Freeform 603" o:spid="_x0000_s1281" style="position:absolute;left:1110;top:1717;width:53;height:17;visibility:visible;mso-wrap-style:square;v-text-anchor:top" coordsize="5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" path="m,l53,17,53,,,xe" fillcolor="black" strokeweight=".05pt">
                  <v:path arrowok="t" o:connecttype="custom" o:connectlocs="0,0;53,17;53,0;0,0" o:connectangles="0,0,0,0"/>
                </v:shape>
                <v:shape id="Freeform 604" o:spid="_x0000_s1282" style="position:absolute;left:1308;top:1387;width:240;height:245;visibility:visible;mso-wrap-style:square;v-text-anchor:top" coordsize="24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" path="m120,l10,,5,10,2,21,,33,,49r,7l,65,,78r,7l2,95r,12l6,119r4,12l14,144r3,10l21,166r4,10l32,186r6,10l45,202r8,7l65,220r12,8l88,236r4,2l103,241r5,1l120,245r13,-3l141,239r8,-3l153,235r10,-7l175,220r12,-11l194,202r8,-6l208,186r8,-10l220,166r3,-13l228,144r3,-13l233,119r3,-12l239,95r,-10l239,78r1,-13l240,56r,-7l239,33,236,21,235,10,232,,120,xe" fillcolor="black" strokeweight=".05pt">
                  <v:path arrowok="t" o:connecttype="custom" o:connectlocs="120,0;10,0;5,10;2,21;0,33;0,49;0,56;0,65;0,78;0,85;2,95;2,107;6,119;10,131;14,144;17,154;21,166;25,176;32,186;38,196;45,202;53,209;65,220;77,228;88,236;92,238;103,241;108,242;120,245;133,242;141,239;149,236;153,235;163,228;175,220;187,209;194,202;202,196;208,186;216,176;220,166;223,153;228,144;231,131;233,119;236,107;239,95;239,85;239,78;240,65;240,56;240,49;239,33;236,21;235,10;232,0;120,0" o:connectangles="0,0,0,0,0,0,0,0,0,0,0,0,0,0,0,0,0,0,0,0,0,0,0,0,0,0,0,0,0,0,0,0,0,0,0,0,0,0,0,0,0,0,0,0,0,0,0,0,0,0,0,0,0,0,0,0,0"/>
                </v:shape>
                <v:shape id="Freeform 605" o:spid="_x0000_s1283" style="position:absolute;left:1308;top:1387;width:239;height:245;visibility:visible;mso-wrap-style:square;v-text-anchor:top" coordsize="23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" path="m7,l3,11,,33,,85,,98r2,10l7,131r6,13l25,176r7,10l44,204r19,16l86,236r21,6l119,245r29,-9l173,220r29,-24l208,186r10,-20l225,144r4,-13l235,108r4,-10l239,49r,-16l236,21,231,,119,,7,e" filled="f" strokeweight=".05pt">
                  <v:path arrowok="t" o:connecttype="custom" o:connectlocs="7,0;3,11;0,33;0,85;0,98;2,108;7,131;13,144;25,176;32,186;44,204;63,220;86,236;107,242;119,245;148,236;173,220;202,196;208,186;218,166;225,144;229,131;235,108;239,98;239,49;239,33;236,21;231,0;119,0;7,0" o:connectangles="0,0,0,0,0,0,0,0,0,0,0,0,0,0,0,0,0,0,0,0,0,0,0,0,0,0,0,0,0,0"/>
                </v:shape>
                <v:shape id="Freeform 606" o:spid="_x0000_s1284" style="position:absolute;left:1427;top:1449;width:9;height:174;visibility:visible;mso-wrap-style:square;v-text-anchor:top" coordsize="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" path="m,174l,,7,,9,3r,167l7,174r-7,xe" strokecolor="white" strokeweight=".05pt">
                  <v:path arrowok="t" o:connecttype="custom" o:connectlocs="0,174;0,0;7,0;9,3;9,170;7,174;0,174" o:connectangles="0,0,0,0,0,0,0"/>
                </v:shape>
                <v:shape id="Freeform 607" o:spid="_x0000_s1285" style="position:absolute;left:1419;top:1449;width:8;height:174;visibility:visible;mso-wrap-style:square;v-text-anchor:top" coordsize="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" path="m8,174l8,,4,,,1,,170r2,4l8,174xe" strokecolor="white" strokeweight=".05pt">
                  <v:path arrowok="t" o:connecttype="custom" o:connectlocs="8,174;8,0;4,0;0,1;0,170;2,174;8,174" o:connectangles="0,0,0,0,0,0,0"/>
                </v:shape>
                <v:shape id="Freeform 608" o:spid="_x0000_s1286" style="position:absolute;left:1428;top:1449;width:8;height:174;visibility:visible;mso-wrap-style:square;v-text-anchor:top" coordsize="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" path="m8,l6,,,1,,170r8,4l8,e" filled="f" strokecolor="white" strokeweight=".05pt">
                  <v:path arrowok="t" o:connecttype="custom" o:connectlocs="8,0;6,0;0,1;0,170;8,174;8,0" o:connectangles="0,0,0,0,0,0"/>
                </v:shape>
                <v:shape id="Freeform 609" o:spid="_x0000_s1287" style="position:absolute;left:1382;top:1449;width:16;height:164;visibility:visible;mso-wrap-style:square;v-text-anchor:top" coordsize="1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" path="m16,164l16,1,11,,3,1,,1,,151r,2l6,157r5,3l16,164xe" strokecolor="white" strokeweight=".05pt">
                  <v:path arrowok="t" o:connecttype="custom" o:connectlocs="16,164;16,1;11,0;3,1;0,1;0,151;0,153;6,157;11,160;16,164" o:connectangles="0,0,0,0,0,0,0,0,0,0"/>
                </v:shape>
                <v:shape id="Freeform 610" o:spid="_x0000_s1288" style="position:absolute;left:1315;top:1450;width:21;height:101;visibility:visible;mso-wrap-style:square;v-text-anchor:top" coordsize="2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" path="m21,101l21,6r,-4l13,,8,,3,2r,4l,50r6,8l7,66r1,3l10,74r11,27xe" strokecolor="white" strokeweight=".05pt">
                  <v:path arrowok="t" o:connecttype="custom" o:connectlocs="21,101;21,6;21,2;13,0;8,0;3,2;3,6;0,50;6,58;7,66;8,69;10,74;21,101" o:connectangles="0,0,0,0,0,0,0,0,0,0,0,0,0"/>
                </v:shape>
                <v:shape id="Freeform 611" o:spid="_x0000_s1289" style="position:absolute;left:1348;top:1449;width:19;height:142;visibility:visible;mso-wrap-style:square;v-text-anchor:top" coordsize="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" path="m19,142l19,1,15,,13,,7,,1,1r,4l,11,,118r4,9l7,128r5,7l19,142xe" strokecolor="white" strokeweight=".05pt">
                  <v:path arrowok="t" o:connecttype="custom" o:connectlocs="19,142;19,1;15,0;13,0;7,0;1,1;1,5;0,11;0,118;4,127;7,128;12,135;19,142" o:connectangles="0,0,0,0,0,0,0,0,0,0,0,0,0"/>
                </v:shape>
                <v:shape id="Freeform 612" o:spid="_x0000_s1290" style="position:absolute;left:1456;top:1449;width:17;height:163;visibility:visible;mso-wrap-style:square;v-text-anchor:top" coordsize="1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" path="m,163l,1,4,,15,r2,1l17,151r-1,2l10,157r-2,3l,163xe" strokecolor="white" strokeweight=".05pt">
                  <v:path arrowok="t" o:connecttype="custom" o:connectlocs="0,163;0,1;4,0;15,0;17,1;17,151;16,153;10,157;8,160;0,163" o:connectangles="0,0,0,0,0,0,0,0,0,0"/>
                </v:shape>
                <v:shape id="Freeform 613" o:spid="_x0000_s1291" style="position:absolute;left:1488;top:1449;width:19;height:142;visibility:visible;mso-wrap-style:square;v-text-anchor:top" coordsize="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" path="m,142l,1,6,,7,r6,l19,1r,4l19,11r,109l15,127r-4,1l7,135,,142xe" strokecolor="white" strokeweight=".05pt">
                  <v:path arrowok="t" o:connecttype="custom" o:connectlocs="0,142;0,1;6,0;7,0;13,0;19,1;19,5;19,11;19,120;15,127;11,128;7,135;0,142" o:connectangles="0,0,0,0,0,0,0,0,0,0,0,0,0"/>
                </v:shape>
                <v:shape id="Freeform 614" o:spid="_x0000_s1292" style="position:absolute;left:1517;top:1449;width:19;height:101;visibility:visible;mso-wrap-style:square;v-text-anchor:top" coordsize="1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" path="m,101l,7,,3,8,r4,l19,3r,4l19,51r-4,8l12,66r,4l11,73,,101xe" strokecolor="white" strokeweight=".05pt">
                  <v:path arrowok="t" o:connecttype="custom" o:connectlocs="0,101;0,7;0,3;8,0;12,0;19,3;19,7;19,51;15,59;12,66;12,70;11,73;0,101" o:connectangles="0,0,0,0,0,0,0,0,0,0,0,0,0"/>
                </v:shape>
                <v:oval id="Oval 615" o:spid="_x0000_s1293" style="position:absolute;left:973;top:1626;width:3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" filled="f" strokeweight=".05pt"/>
                <v:oval id="Oval 616" o:spid="_x0000_s1294" style="position:absolute;left:984;top:1662;width:36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" filled="f" strokeweight=".05pt"/>
                <v:oval id="Oval 617" o:spid="_x0000_s1295" style="position:absolute;left:828;top:1691;width:36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" filled="f" strokeweight=".05pt"/>
                <v:oval id="Oval 618" o:spid="_x0000_s1296" style="position:absolute;left:855;top:1729;width: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" filled="f" strokeweight=".05pt"/>
                <v:oval id="Oval 619" o:spid="_x0000_s1297" style="position:absolute;left:915;top:1831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" filled="f" strokeweight=".05pt"/>
                <v:oval id="Oval 620" o:spid="_x0000_s1298" style="position:absolute;left:958;top:1850;width:37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" filled="f" strokeweight=".05pt"/>
                <v:oval id="Oval 621" o:spid="_x0000_s1299" style="position:absolute;left:1002;top:1765;width:3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" filled="f" strokeweight=".05pt"/>
                <v:oval id="Oval 622" o:spid="_x0000_s1300" style="position:absolute;left:1026;top:1725;width:36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" filled="f" strokeweight=".05pt"/>
                <v:oval id="Oval 623" o:spid="_x0000_s1301" style="position:absolute;left:1028;top:1932;width:35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" filled="f" strokeweight=".05pt"/>
                <v:oval id="Oval 624" o:spid="_x0000_s1302" style="position:absolute;left:1123;top:1808;width:37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" filled="f" strokeweight=".05pt"/>
                <v:oval id="Oval 625" o:spid="_x0000_s1303" style="position:absolute;left:1146;top:1867;width:37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" filled="f" strokeweight=".05pt"/>
                <v:oval id="Oval 626" o:spid="_x0000_s1304" style="position:absolute;left:1224;top:1856;width:38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" filled="f" strokeweight=".05pt"/>
                <v:oval id="Oval 627" o:spid="_x0000_s1305" style="position:absolute;left:1216;top:1903;width:35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" filled="f" strokeweight=".05pt"/>
                <v:oval id="Oval 628" o:spid="_x0000_s1306" style="position:absolute;left:1178;top:1981;width:36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" filled="f" strokeweight=".05pt"/>
                <v:oval id="Oval 629" o:spid="_x0000_s1307" style="position:absolute;left:1193;top:2019;width:3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" filled="f" strokeweight=".05pt"/>
                <v:oval id="Oval 630" o:spid="_x0000_s1308" style="position:absolute;left:1614;top:1856;width:35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" filled="f" strokeweight=".05pt"/>
                <v:oval id="Oval 631" o:spid="_x0000_s1309" style="position:absolute;left:1636;top:2013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" filled="f" strokeweight=".05pt"/>
                <v:oval id="Oval 632" o:spid="_x0000_s1310" style="position:absolute;left:1807;top:1931;width:37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" filled="f" strokeweight=".05pt"/>
                <v:oval id="Oval 633" o:spid="_x0000_s1311" style="position:absolute;left:1709;top:1808;width:3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" filled="f" strokeweight=".05pt"/>
                <v:oval id="Oval 634" o:spid="_x0000_s1312" style="position:absolute;left:1808;top:1722;width:3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" filled="f" strokeweight=".05pt"/>
                <v:oval id="Oval 635" o:spid="_x0000_s1313" style="position:absolute;left:1874;top:1616;width:35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" filled="f" strokeweight=".05pt"/>
                <v:oval id="Oval 636" o:spid="_x0000_s1314" style="position:absolute;left:2007;top:1696;width:36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" filled="f" strokeweight=".05pt"/>
                <v:oval id="Oval 637" o:spid="_x0000_s1315" style="position:absolute;left:1919;top:1831;width: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" filled="f" strokeweight=".05pt"/>
                <v:oval id="Oval 638" o:spid="_x0000_s1316" style="position:absolute;left:754;top:763;width:1364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" filled="f" strokeweight=".05pt"/>
                <v:shape id="Freeform 639" o:spid="_x0000_s1317" style="position:absolute;left:607;top:594;width:1657;height:1650;visibility:visible;mso-wrap-style:square;v-text-anchor:top" coordsize="1657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" path="m829,r73,3l974,13r68,16l1112,50r67,28l1242,110r62,39l1361,194r54,47l1463,296r44,55l1546,413r34,62l1607,543r22,68l1644,683r10,70l1657,826r-3,71l1644,969r-15,71l1607,1107r-27,67l1546,1237r-39,62l1463,1356r-48,53l1361,1458r-57,43l1242,1539r-63,33l1112,1599r-70,23l974,1638r-72,8l829,1650r-73,-4l684,1638r-71,-16l545,1599r-67,-27l413,1539r-60,-38l296,1458r-52,-49l192,1356r-42,-57l111,1237,78,1174,49,1107,27,1040,12,969,3,897,,826,3,753r9,-70l27,611,49,543,78,475r33,-62l150,351r42,-55l244,241r52,-47l353,149r60,-39l478,78,545,50,613,29,684,13,756,3,829,r-1,140l888,144r61,8l1009,165r59,17l1125,207r54,28l1230,269r52,36l1325,347r41,44l1404,441r33,50l1466,547r24,56l1508,663r15,60l1530,781r2,63l1530,906r-7,60l1508,1025r-18,59l1466,1142r-29,53l1404,1247r-38,49l1325,1340r-43,43l1230,1419r-51,33l1125,1481r-57,23l1009,1521r-60,15l888,1543r-60,6l764,1543r-61,-7l644,1521r-60,-17l527,1481r-54,-29l421,1419r-50,-36l327,1340r-41,-44l248,1247r-33,-52l186,1142r-24,-58l144,1025,131,966r-7,-60l118,844r6,-63l131,723r13,-60l162,603r24,-56l215,491r33,-50l286,391r41,-44l371,305r50,-36l473,235r54,-28l584,182r60,-17l703,152r61,-8l828,140,829,xe" fillcolor="black" strokeweight=".05pt">
                  <v:path arrowok="t" o:connecttype="custom" o:connectlocs="974,13;1179,78;1361,194;1507,351;1607,543;1654,753;1644,969;1580,1174;1463,1356;1304,1501;1112,1599;902,1646;684,1638;478,1572;296,1458;150,1299;49,1107;3,897;12,683;78,475;192,296;353,149;545,50;756,3;888,144;1068,182;1230,269;1366,391;1466,547;1523,723;1530,906;1490,1084;1404,1247;1282,1383;1125,1481;949,1536;764,1543;584,1504;421,1419;286,1296;186,1142;131,966;124,781;162,603;248,441;371,305;527,207;703,152;829,0" o:connectangles="0,0,0,0,0,0,0,0,0,0,0,0,0,0,0,0,0,0,0,0,0,0,0,0,0,0,0,0,0,0,0,0,0,0,0,0,0,0,0,0,0,0,0,0,0,0,0,0,0"/>
                </v:shape>
                <v:shape id="Freeform 640" o:spid="_x0000_s1318" style="position:absolute;left:628;top:1413;width:82;height:66;visibility:visible;mso-wrap-style:square;v-text-anchor:top" coordsize="8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" path="m82,65l,66,,37,,33,,28,2,21,3,17,6,12,7,10,12,7,18,3,22,1,28,r5,l40,r7,l54,r3,1l62,1r5,5l73,10r4,2l78,18r2,2l81,27r,3l81,34r,3l82,65,75,57,6,57,6,37r,-3l6,30,7,28r,-3l9,20r3,-3l17,14r4,-4l24,10r4,l35,7r5,l45,7r5,3l55,10r5,l63,12r4,3l70,18r3,3l74,27r1,3l75,34r,3l75,57r7,8xe" strokecolor="white" strokeweight=".05pt">
                  <v:path arrowok="t" o:connecttype="custom" o:connectlocs="82,65;0,66;0,37;0,33;0,28;2,21;3,17;6,12;7,10;12,7;18,3;22,1;28,0;33,0;40,0;47,0;54,0;57,1;62,1;67,6;73,10;77,12;78,18;80,20;81,27;81,30;81,34;81,37;82,65;75,57;6,57;6,37;6,34;6,30;7,28;7,25;9,20;12,17;17,14;21,10;24,10;28,10;35,7;40,7;45,7;50,10;55,10;60,10;63,12;67,15;70,18;73,21;74,27;75,30;75,34;75,37;75,57;82,65" o:connectangles="0,0,0,0,0,0,0,0,0,0,0,0,0,0,0,0,0,0,0,0,0,0,0,0,0,0,0,0,0,0,0,0,0,0,0,0,0,0,0,0,0,0,0,0,0,0,0,0,0,0,0,0,0,0,0,0,0,0"/>
                </v:shape>
                <v:shape id="Freeform 641" o:spid="_x0000_s1319" style="position:absolute;left:628;top:1299;width:89;height:60;visibility:visible;mso-wrap-style:square;v-text-anchor:top" coordsize="8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" path="m,54l6,r6,l7,46r30,4l40,7r8,l44,50r33,3l80,5r9,2l82,60,,54xe" strokecolor="white" strokeweight=".05pt">
                  <v:path arrowok="t" o:connecttype="custom" o:connectlocs="0,54;6,0;12,0;7,46;37,50;40,7;48,7;44,50;77,53;80,5;89,7;82,60;0,54" o:connectangles="0,0,0,0,0,0,0,0,0,0,0,0,0"/>
                </v:shape>
                <v:shape id="Freeform 642" o:spid="_x0000_s1320" style="position:absolute;left:648;top:1199;width:83;height:68;visibility:visible;mso-wrap-style:square;v-text-anchor:top" coordsize="8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" path="m,49l5,19,7,17,8,13r2,-2l12,7,15,4,17,1r3,l24,r6,l35,1r5,l43,3r4,3l49,11r4,2l53,16r1,3l54,20r,3l54,27r-1,5l53,35,47,52r36,9l80,68,,49,8,45,15,20r1,-3l17,13r3,-2l20,9r4,l25,9,30,7r2,l37,9r3,2l42,13r1,1l45,17r,3l45,26r,4l40,51,8,45,,49xe" strokecolor="white" strokeweight=".05pt">
                  <v:path arrowok="t" o:connecttype="custom" o:connectlocs="0,49;5,19;7,17;8,13;10,11;12,7;15,4;17,1;20,1;24,0;30,0;35,1;40,1;43,3;47,6;49,11;53,13;53,16;54,19;54,20;54,23;54,27;53,32;53,35;47,52;83,61;80,68;0,49;8,45;15,20;16,17;17,13;20,11;20,9;24,9;25,9;30,7;32,7;37,9;40,11;42,13;43,14;45,17;45,20;45,26;45,30;40,51;8,45;0,49" o:connectangles="0,0,0,0,0,0,0,0,0,0,0,0,0,0,0,0,0,0,0,0,0,0,0,0,0,0,0,0,0,0,0,0,0,0,0,0,0,0,0,0,0,0,0,0,0,0,0,0,0"/>
                </v:shape>
                <v:shape id="Freeform 643" o:spid="_x0000_s1321" style="position:absolute;left:685;top:1111;width:93;height:71;visibility:visible;mso-wrap-style:square;v-text-anchor:top" coordsize="9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" path="m48,42l69,62r-3,9l,8,5,,93,3r-1,8l63,10,48,42,43,39,10,8r44,2l43,39r5,3xe" strokecolor="white" strokeweight=".05pt">
                  <v:path arrowok="t" o:connecttype="custom" o:connectlocs="48,42;69,62;66,71;0,8;5,0;93,3;92,11;63,10;48,42;43,39;10,8;54,10;43,39;48,42" o:connectangles="0,0,0,0,0,0,0,0,0,0,0,0,0,0"/>
                </v:shape>
                <v:shape id="Freeform 644" o:spid="_x0000_s1322" style="position:absolute;left:735;top:972;width:102;height:90;visibility:visible;mso-wrap-style:square;v-text-anchor:top" coordsize="10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" path="m,42l16,18r3,-3l20,12,23,6,28,3,31,2,34,r4,l43,2r3,l50,5r6,1l58,10r2,5l61,18r,1l61,22r,3l61,26r3,l67,25r2,l72,25r4,1l80,28r8,6l95,37r3,l99,37r3,1l98,45r-4,l91,45,88,44,84,41,78,37,73,34,69,32r-4,l64,34r-3,l61,35r-3,2l56,41,42,61,73,83r-4,7l,42,11,41,23,18r4,-3l31,12r2,-2l35,10,38,9r4,1l43,10r3,3l49,15r1,3l52,18r2,4l54,26r-2,6l49,37,35,57,11,41,,42xe" strokecolor="white" strokeweight=".05pt">
                  <v:path arrowok="t" o:connecttype="custom" o:connectlocs="16,18;20,12;28,3;34,0;43,2;50,5;58,10;61,18;61,22;61,26;67,25;72,25;80,28;95,37;99,37;98,45;91,45;84,41;73,34;65,32;61,34;58,37;42,61;69,90;11,41;27,15;33,10;38,9;43,10;49,15;52,18;54,26;49,37;11,41" o:connectangles="0,0,0,0,0,0,0,0,0,0,0,0,0,0,0,0,0,0,0,0,0,0,0,0,0,0,0,0,0,0,0,0,0,0"/>
                </v:shape>
                <v:shape id="Freeform 645" o:spid="_x0000_s1323" style="position:absolute;left:802;top:879;width:86;height:7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" path="m,44l41,r6,4l28,23,86,73r-5,6l23,30,6,49,,44xe" strokecolor="white" strokeweight=".05pt">
                  <v:path arrowok="t" o:connecttype="custom" o:connectlocs="0,44;41,0;47,4;28,23;86,73;81,79;23,30;6,49;0,44" o:connectangles="0,0,0,0,0,0,0,0,0"/>
                </v:shape>
                <v:shape id="Freeform 646" o:spid="_x0000_s1324" style="position:absolute;left:885;top:789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" path="m,49l8,42,76,81,49,6,58,r55,64l106,68,58,10,86,87r-6,4l11,51r49,56l54,113,,49xe" strokecolor="white" strokeweight=".05pt">
                  <v:path arrowok="t" o:connecttype="custom" o:connectlocs="0,49;8,42;76,81;49,6;58,0;113,64;106,68;58,10;86,87;80,91;11,51;60,107;54,113;0,49" o:connectangles="0,0,0,0,0,0,0,0,0,0,0,0,0,0"/>
                </v:shape>
                <v:shape id="Freeform 647" o:spid="_x0000_s1325" style="position:absolute;left:1003;top:719;width:90;height:99;visibility:visible;mso-wrap-style:square;v-text-anchor:top" coordsize="9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" path="m,27l48,r4,7l13,30,26,56,62,34r5,6l29,60,45,87,86,66r4,6l43,99,,27xe" strokecolor="white" strokeweight=".05pt">
                  <v:path arrowok="t" o:connecttype="custom" o:connectlocs="0,27;48,0;52,7;13,30;26,56;62,34;67,40;29,60;45,87;86,66;90,72;43,99;0,27" o:connectangles="0,0,0,0,0,0,0,0,0,0,0,0,0"/>
                </v:shape>
                <v:shape id="Freeform 648" o:spid="_x0000_s1326" style="position:absolute;left:1108;top:671;width:89;height:101;visibility:visible;mso-wrap-style:square;v-text-anchor:top" coordsize="8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" path="m,23l8,21,80,72,55,1,60,,89,78r-6,1l13,29,38,98r-5,3l,23xe" strokecolor="white" strokeweight=".05pt">
                  <v:path arrowok="t" o:connecttype="custom" o:connectlocs="0,23;8,21;80,72;55,1;60,0;89,78;83,79;13,29;38,98;33,101;0,23" o:connectangles="0,0,0,0,0,0,0,0,0,0,0"/>
                </v:shape>
                <v:shape id="Freeform 649" o:spid="_x0000_s1327" style="position:absolute;left:1224;top:636;width:61;height:90;visibility:visible;mso-wrap-style:square;v-text-anchor:top" coordsize="6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" path="m,15l59,r2,8l35,13,50,88r-6,2l27,16,1,20,,15xe" strokecolor="white" strokeweight=".05pt">
                  <v:path arrowok="t" o:connecttype="custom" o:connectlocs="0,15;59,0;61,8;35,13;50,88;44,90;27,16;1,20;0,15" o:connectangles="0,0,0,0,0,0,0,0,0"/>
                </v:shape>
                <v:shape id="Freeform 650" o:spid="_x0000_s1328" style="position:absolute;left:1544;top:636;width:77;height:87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" path="m,33l3,26,4,20r8,-8l19,6,26,3,32,r6,l47,r8,3l60,6r7,6l71,17r3,6l77,30r,10l77,51,72,62,68,72r-6,5l57,83r-5,l44,87r-6,l29,84,22,83,15,80,11,77,7,74,3,65,,61,,51,,45,,38,,33r10,2l11,29r1,-6l18,17r7,-5l29,8,33,6r7,l45,8r8,2l57,13r3,3l63,19r4,7l68,32r2,8l68,48,65,58r-6,7l55,74r-3,1l47,78r-5,2l38,80,30,78,25,77,19,75,17,72,12,67,11,64,8,58,7,51r,-6l8,40r2,-5l,33xe" strokecolor="white" strokeweight=".05pt">
                  <v:path arrowok="t" o:connecttype="custom" o:connectlocs="3,26;12,12;26,3;38,0;55,3;67,12;74,23;77,40;72,62;62,77;52,83;38,87;22,83;11,77;3,65;0,51;0,38;10,35;12,23;25,12;33,6;45,8;57,13;63,19;68,32;68,48;59,65;52,75;42,80;30,78;19,75;12,67;8,58;7,45;10,35" o:connectangles="0,0,0,0,0,0,0,0,0,0,0,0,0,0,0,0,0,0,0,0,0,0,0,0,0,0,0,0,0,0,0,0,0,0,0"/>
                </v:shape>
                <v:shape id="Freeform 651" o:spid="_x0000_s1329" style="position:absolute;left:1660;top:662;width:79;height:81;visibility:visible;mso-wrap-style:square;v-text-anchor:top" coordsize="7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" path="m30,l79,19r-3,7l33,10,24,38,63,52r-3,6l21,45,8,81,,78,30,xe" strokecolor="white" strokeweight=".05pt">
                  <v:path arrowok="t" o:connecttype="custom" o:connectlocs="30,0;79,19;76,26;33,10;24,38;63,52;60,58;21,45;8,81;0,78;30,0" o:connectangles="0,0,0,0,0,0,0,0,0,0,0"/>
                </v:shape>
                <v:shape id="Freeform 652" o:spid="_x0000_s1330" style="position:absolute;left:1898;top:818;width:94;height:92;visibility:visible;mso-wrap-style:square;v-text-anchor:top" coordsize="9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" path="m,59l59,,79,19r4,4l86,27r3,5l93,36r,6l94,46r-1,5l90,58r-2,6l86,66r-3,6l79,76r-6,5l70,84r-4,1l60,89r-7,2l48,92,43,91,37,89,34,88,30,85,26,82,23,79,21,76,,59r13,l59,11,74,26r1,1l79,30r3,3l83,35r2,3l86,45r-1,4l85,56r-3,2l79,62r-4,3l71,69r-1,6l66,76r-6,3l56,82r-4,2l48,84r-5,l38,82,36,79,30,78,29,76,26,75,13,59,,59xe" strokecolor="white" strokeweight=".05pt">
                  <v:path arrowok="t" o:connecttype="custom" o:connectlocs="0,59;59,0;79,19;83,23;86,27;89,32;93,36;93,42;94,46;93,51;90,58;88,64;86,66;83,72;79,76;73,81;70,84;66,85;60,89;53,91;48,92;43,91;37,89;34,88;30,85;26,82;23,79;21,76;0,59;13,59;59,11;74,26;75,27;79,30;82,33;83,35;85,38;86,45;85,49;85,56;82,58;79,62;75,65;71,69;70,75;66,76;60,79;56,82;52,84;48,84;43,84;38,82;36,79;30,78;29,76;26,75;13,59;0,59" o:connectangles="0,0,0,0,0,0,0,0,0,0,0,0,0,0,0,0,0,0,0,0,0,0,0,0,0,0,0,0,0,0,0,0,0,0,0,0,0,0,0,0,0,0,0,0,0,0,0,0,0,0,0,0,0,0,0,0,0,0"/>
                </v:shape>
                <v:shape id="Freeform 653" o:spid="_x0000_s1331" style="position:absolute;left:1980;top:902;width:99;height:96;visibility:visible;mso-wrap-style:square;v-text-anchor:top" coordsize="9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" path="m66,l99,42r-5,7l64,11,42,29,67,60r-6,7l36,33,11,53,41,89r-7,7l,52,66,xe" strokecolor="white" strokeweight=".05pt">
                  <v:path arrowok="t" o:connecttype="custom" o:connectlocs="66,0;99,42;94,49;64,11;42,29;67,60;61,67;36,33;11,53;41,89;34,96;0,52;66,0" o:connectangles="0,0,0,0,0,0,0,0,0,0,0,0,0"/>
                </v:shape>
                <v:shape id="Freeform 654" o:spid="_x0000_s1332" style="position:absolute;left:2040;top:994;width:98;height:65;visibility:visible;mso-wrap-style:square;v-text-anchor:top" coordsize="9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" path="m74,l98,46r-8,4l71,12,44,25,63,61r-6,4l38,28,3,46,,41,74,xe" strokecolor="white" strokeweight=".05pt">
                  <v:path arrowok="t" o:connecttype="custom" o:connectlocs="74,0;98,46;90,50;71,12;44,25;63,61;57,65;38,28;3,46;0,41;74,0" o:connectangles="0,0,0,0,0,0,0,0,0,0,0"/>
                </v:shape>
                <v:shape id="Freeform 655" o:spid="_x0000_s1333" style="position:absolute;left:2088;top:1079;width:99;height:85;visibility:visible;mso-wrap-style:square;v-text-anchor:top" coordsize="9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" path="m76,l99,51r-8,4l73,12,46,25,64,62r-7,2l41,26,11,39,30,83r-7,2l,35,76,xe" strokecolor="white" strokeweight=".05pt">
                  <v:path arrowok="t" o:connecttype="custom" o:connectlocs="76,0;99,51;91,55;73,12;46,25;64,62;57,64;41,26;11,39;30,83;23,85;0,35;76,0" o:connectangles="0,0,0,0,0,0,0,0,0,0,0,0,0"/>
                </v:shape>
                <v:shape id="Freeform 656" o:spid="_x0000_s1334" style="position:absolute;left:2130;top:1191;width:94;height:80;visibility:visible;mso-wrap-style:square;v-text-anchor:top" coordsize="9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" path="m82,r1,9l19,70,91,56r3,6l12,80,11,72,74,9,,25,,19,82,xe" strokecolor="white" strokeweight=".05pt">
                  <v:path arrowok="t" o:connecttype="custom" o:connectlocs="82,0;83,9;19,70;91,56;94,62;12,80;11,72;74,9;0,25;0,19;82,0" o:connectangles="0,0,0,0,0,0,0,0,0,0,0"/>
                </v:shape>
                <v:shape id="Freeform 657" o:spid="_x0000_s1335" style="position:absolute;left:2153;top:1313;width:86;height:61;visibility:visible;mso-wrap-style:square;v-text-anchor:top" coordsize="8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" path="m25,r,9l19,12r-4,l14,13r-3,2l10,19,8,23,7,26r,5l7,39r3,4l11,45r3,4l15,50r3,l22,52r3,l29,52r1,-2l31,50r3,-1l34,46r3,-4l38,36,44,20r1,-5l46,12,49,7,51,6,52,4,55,2r4,l63,2r4,l71,2r3,2l78,6r3,4l82,13r4,7l86,26r,8l86,40r-3,3l81,49r-2,1l76,52r-4,1l68,55r-2,1l63,56r,-7l67,46r4,-1l74,43r1,-1l76,39r2,-3l79,31r,-3l78,23,76,19,75,15,74,12r-3,l68,10,66,9r-3,l61,9r-2,1l57,12r-2,l53,13r-1,2l51,19r,1l46,42r-1,1l45,46r-1,4l42,50r-2,3l37,56r-3,2l31,59r-1,2l25,61r-4,l15,59,11,58,8,55,6,50,3,46,,42,,32,,25,1,16,3,13,6,10,10,6,15,4,18,2,23,r2,xe" strokecolor="white" strokeweight=".05pt">
                  <v:path arrowok="t" o:connecttype="custom" o:connectlocs="25,9;15,12;11,15;8,23;7,31;10,43;14,49;18,50;25,52;30,50;34,49;37,42;44,20;46,12;51,6;55,2;63,2;71,2;78,6;82,13;86,26;86,40;81,49;76,52;68,55;63,56;67,46;74,43;76,39;79,31;78,23;75,15;71,12;66,9;61,9;57,12;53,13;51,19;46,42;45,46;42,50;37,56;31,59;25,61;15,59;8,55;3,46;0,32;1,16;6,10;15,4;23,0" o:connectangles="0,0,0,0,0,0,0,0,0,0,0,0,0,0,0,0,0,0,0,0,0,0,0,0,0,0,0,0,0,0,0,0,0,0,0,0,0,0,0,0,0,0,0,0,0,0,0,0,0,0,0,0"/>
                </v:shape>
                <v:shape id="Freeform 658" o:spid="_x0000_s1336" style="position:absolute;left:2157;top:1423;width:87;height:58;visibility:visible;mso-wrap-style:square;v-text-anchor:top" coordsize="8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" path="m87,5l85,58r-8,l82,11,51,8,47,52r-6,l45,8,12,7,10,55,,53,6,,87,5xe" strokecolor="white" strokeweight=".05pt">
                  <v:path arrowok="t" o:connecttype="custom" o:connectlocs="87,5;85,58;77,58;82,11;51,8;47,52;41,52;45,8;12,7;10,55;0,53;6,0;87,5" o:connectangles="0,0,0,0,0,0,0,0,0,0,0,0,0"/>
                </v:shape>
                <v:shape id="Freeform 659" o:spid="_x0000_s1337" style="position:absolute;left:2149;top:1583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" path="m14,1r,2l14,4r1,2l18,8r,3l19,11r,2l19,14r,2l19,17r-1,2l18,20r,3l15,23r,1l14,26r,1l11,29r-1,1l8,30r-1,l7,32r-2,l4,32,3,33r,2l,35r,1l,39r,1l,42r,1l,45r,1l,48r,1l,51r,1l,55r3,1l3,58r,1l4,59r1,2l7,62r1,l8,61r,-2l10,59r,-1l11,56r1,-1l12,52r2,-1l15,51r3,l19,49r1,l22,49r1,l25,49r1,l27,49r2,l30,49r3,l33,51r1,l35,51r,1l38,52r,3l40,55r1,l42,55r2,l46,52r2,l49,52r,-1l52,51r1,-2l55,48r,-2l55,45r1,-2l57,42r2,-2l59,39r2,-3l61,35r-2,l57,35r-1,l55,35r,1l53,36r-1,l50,36r-1,l48,35r-2,l44,35,42,33r-1,l40,32r-2,l38,30r-3,l35,29r,-2l35,26r,-2l34,23r1,l35,20r,-1l35,17r,-3l35,13,34,11r,-1l34,8r-1,l30,6,29,4,27,3,26,1r-1,l23,1,22,,19,r,1l18,1r-3,l14,1r-2,l14,1xe" strokecolor="white" strokeweight=".05pt">
                  <v:path arrowok="t" o:connecttype="custom" o:connectlocs="14,4;18,11;19,14;18,19;15,23;14,27;8,30;5,32;3,35;0,39;0,43;0,48;0,52;3,58;5,61;8,61;10,58;12,52;18,51;22,49;26,49;30,49;34,51;38,52;41,55;46,52;49,51;55,48;56,43;59,39;59,35;55,35;52,36;48,35;42,33;38,32;35,29;35,24;35,20;35,14;34,10;30,6;26,1;22,0;18,1;12,1" o:connectangles="0,0,0,0,0,0,0,0,0,0,0,0,0,0,0,0,0,0,0,0,0,0,0,0,0,0,0,0,0,0,0,0,0,0,0,0,0,0,0,0,0,0,0,0,0,0"/>
                </v:shape>
                <v:shape id="Freeform 660" o:spid="_x0000_s1338" style="position:absolute;left:2149;top:1642;width:8;height:3;visibility:visible;mso-wrap-style:square;v-text-anchor:top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" path="m7,l5,,4,,3,,,,3,,4,,5,2,7,3r1,l8,2,8,,7,e" filled="f" strokeweight=".05pt">
                  <v:path arrowok="t" o:connecttype="custom" o:connectlocs="7,0;5,0;4,0;3,0;0,0;3,0;4,0;5,2;7,3;8,3;8,2;8,0;7,0" o:connectangles="0,0,0,0,0,0,0,0,0,0,0,0,0"/>
                </v:shape>
                <v:shape id="Freeform 661" o:spid="_x0000_s1339" style="position:absolute;left:658;top:1583;width:63;height:61;visibility:visible;mso-wrap-style:square;v-text-anchor:top" coordsize="6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" path="m14,r1,1l17,4r,2l18,6r,2l18,10r,1l20,13r-2,l18,14r,2l18,19r-1,l17,20r-2,3l15,24r-1,2l12,27r-2,l10,29r-1,l7,30,6,32r-1,l3,33,2,35r,1l2,39r,1l,40r,2l,43r,2l,46r2,l2,48r,3l3,51r,1l5,55r,1l5,58r1,l7,59r2,2l9,59r1,-1l10,56r2,-4l14,51r1,l15,49r2,l18,49r2,-1l21,48r1,-2l24,46r1,l27,46r3,l30,48r2,l33,49r2,l36,51r1,l39,51r1,1l43,51r1,l45,51r2,l48,51r2,l51,49r1,l52,48r2,-2l55,45r3,l58,43r,-1l59,42r,-2l60,40r,-1l60,36r2,l62,35r1,-2l60,33r-1,l58,33r-3,l52,35,51,33r-1,l48,33r-1,l45,32r-1,l43,32,40,30r-1,l37,29r,-2l36,27r,-3l36,23,35,20r1,l36,19r,-2l36,16r,-2l36,13r,-2l36,10,35,8r,-2l33,6,32,3,30,1r-3,l27,,24,,22,,21,,20,,17,,15,,14,xe" strokecolor="white" strokeweight=".05pt">
                  <v:path arrowok="t" o:connecttype="custom" o:connectlocs="17,4;18,8;20,13;18,16;17,20;14,26;10,29;6,32;2,35;2,40;0,43;2,46;3,51;5,56;7,59;10,58;14,51;17,49;21,48;25,46;30,48;35,49;39,51;44,51;48,51;52,49;55,45;58,42;60,40;62,36;60,33;55,33;50,33;45,32;40,30;37,27;36,23;36,19;36,14;36,10;33,6;27,1;22,0;17,0" o:connectangles="0,0,0,0,0,0,0,0,0,0,0,0,0,0,0,0,0,0,0,0,0,0,0,0,0,0,0,0,0,0,0,0,0,0,0,0,0,0,0,0,0,0,0,0"/>
                </v:shape>
                <v:shape id="Freeform 662" o:spid="_x0000_s1340" style="position:absolute;left:658;top:1641;width:10;height:3;visibility:visible;mso-wrap-style:square;v-text-anchor:top" coordsize="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" path="m7,l6,,5,,3,,2,,,,2,,3,,5,,6,,7,1,9,3,9,1,10,,7,e" filled="f" strokeweight=".05pt">
                  <v:path arrowok="t" o:connecttype="custom" o:connectlocs="7,0;6,0;5,0;3,0;2,0;0,0;2,0;3,0;5,0;6,0;7,1;9,3;9,1;10,0;7,0" o:connectangles="0,0,0,0,0,0,0,0,0,0,0,0,0,0,0"/>
                </v:shape>
                <v:shape id="Freeform 663" o:spid="_x0000_s1341" style="position:absolute;left:697;top:163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" path="m,l1,,,e" filled="f" strokeweight=".05pt">
                  <v:path arrowok="t" o:connecttype="custom" o:connectlocs="0,0;1,0;0,0" o:connectangles="0,0,0"/>
                </v:shape>
                <v:shape id="Freeform 664" o:spid="_x0000_s1342" style="position:absolute;left:1349;top:1263;width:47;height:24;visibility:visible;mso-wrap-style:square;v-text-anchor:top" coordsize="4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" path="m34,r7,4l47,11r,4l41,24r-12,l22,24r-10,l,24e" filled="f" strokeweight=".05pt">
                  <v:path arrowok="t" o:connecttype="custom" o:connectlocs="34,0;41,4;47,11;47,15;41,24;29,24;22,24;12,24;0,24" o:connectangles="0,0,0,0,0,0,0,0,0"/>
                </v:shape>
                <v:shape id="Freeform 665" o:spid="_x0000_s1343" style="position:absolute;left:1328;top:1248;width:160;height:133;visibility:visible;mso-wrap-style:square;v-text-anchor:top" coordsize="16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" path="m160,131r-7,-11l156,111r-9,-7l153,97r-9,-7l143,88r5,-3l145,78r-4,-3l140,69r8,5l147,62r-6,-6l145,51,141,39r-4,-9l128,20,118,15,102,10,96,9,83,5,70,,66,2,60,5r-6,5l42,10r-6,l24,10r-9,l8,16,,27r,6l,39r1,7l8,39r7,l18,39r7,l32,39r10,7l54,46r12,3l70,56,69,69,66,85r,11l51,101r-8,6l40,114r-5,3l32,120r-7,6l32,126r15,-6l45,126r5,1l57,118r9,8l70,123r7,3l77,131r6,-11l85,117r3,9l93,127r,-7l103,126r11,1l114,118r8,8l128,118r15,15l144,121r3,6l153,127r7,4xe" filled="f" strokeweight=".05pt">
                  <v:path arrowok="t" o:connecttype="custom" o:connectlocs="153,120;147,104;144,90;148,85;141,75;148,74;141,56;141,39;128,20;102,10;83,5;66,2;54,10;36,10;15,10;0,27;0,39;8,39;18,39;32,39;54,46;70,56;66,85;51,101;40,114;32,120;32,126;45,126;57,118;70,123;77,131;85,117;93,127;103,126;114,118;128,118;144,121;153,127" o:connectangles="0,0,0,0,0,0,0,0,0,0,0,0,0,0,0,0,0,0,0,0,0,0,0,0,0,0,0,0,0,0,0,0,0,0,0,0,0,0"/>
                </v:shape>
                <v:shape id="Freeform 666" o:spid="_x0000_s1344" style="position:absolute;left:1394;top:1263;width:22;height:1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" path="m3,9l,1,4,,17,r5,3l18,5r-6,6l4,11,3,9xe" filled="f" strokeweight=".05pt">
                  <v:path arrowok="t" o:connecttype="custom" o:connectlocs="3,9;0,1;4,0;17,0;22,3;18,5;12,11;4,11;3,9" o:connectangles="0,0,0,0,0,0,0,0,0"/>
                </v:shape>
                <v:shape id="Freeform 667" o:spid="_x0000_s1345" style="position:absolute;left:1035;top:2069;width:47;height:54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" path="m1,26r5,2l5,32,4,35r,3l5,41r1,1l9,45r3,1l15,48r4,1l20,49r1,-1l24,48r2,-2l27,45r1,l30,44r,-2l30,41r,-3l28,37,27,35,24,32,16,25r,-4l15,18,13,16r,-1l13,13r,-1l15,8,16,6r,-1l19,3,21,2,23,r3,l28,r6,2l36,3r5,3l43,10r2,2l47,15r,1l47,18r,3l45,25r,1l43,26,39,25r2,-4l41,18r,-2l39,13r,-1l36,10,35,6r-4,l28,6r-1,l26,6r-3,l21,6,20,8r,2l19,10r,2l19,13r,2l19,16r1,2l21,19r9,10l31,32r3,2l35,35r,2l35,38r,4l35,44r,1l34,46r-3,3l28,51r-2,1l23,54r-3,l16,54,13,52,9,51,5,46,1,45,,42,,38,,35,,32,,29,,26r1,xe" strokecolor="white" strokeweight=".05pt">
                  <v:path arrowok="t" o:connecttype="custom" o:connectlocs="6,28;4,35;5,41;9,45;15,48;20,49;24,48;27,45;30,44;30,41;28,37;24,32;16,21;13,16;13,13;15,8;16,5;21,2;26,0;34,2;41,6;45,12;47,16;47,21;45,26;39,25;41,18;39,13;36,10;31,6;27,6;23,6;20,8;19,10;19,13;19,16;21,19;31,32;35,35;35,38;35,44;34,46;28,51;23,54;16,54;9,51;1,45;0,38;0,32;0,26" o:connectangles="0,0,0,0,0,0,0,0,0,0,0,0,0,0,0,0,0,0,0,0,0,0,0,0,0,0,0,0,0,0,0,0,0,0,0,0,0,0,0,0,0,0,0,0,0,0,0,0,0,0"/>
                </v:shape>
                <v:shape id="Freeform 668" o:spid="_x0000_s1346" style="position:absolute;left:1123;top:2101;width:40;height:56;visibility:visible;mso-wrap-style:square;v-text-anchor:top" coordsize="4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" path="m6,l40,14r,5l23,13,4,56,,55,19,12,4,3,6,xe" strokecolor="white" strokeweight=".05pt">
                  <v:path arrowok="t" o:connecttype="custom" o:connectlocs="6,0;40,14;40,19;23,13;4,56;0,55;19,12;4,3;6,0" o:connectangles="0,0,0,0,0,0,0,0,0"/>
                </v:shape>
                <v:shape id="Freeform 669" o:spid="_x0000_s1347" style="position:absolute;left:1194;top:2134;width:44;height:58;visibility:visible;mso-wrap-style:square;v-text-anchor:top" coordsize="4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" path="m15,32l3,48,,47,33,r6,2l44,58,39,57,38,39,15,32r3,-3l35,7r3,29l18,29r-3,3xe" strokecolor="white" strokeweight=".05pt">
                  <v:path arrowok="t" o:connecttype="custom" o:connectlocs="15,32;3,48;0,47;33,0;39,2;44,58;39,57;38,39;15,32;18,29;35,7;38,36;18,29;15,32" o:connectangles="0,0,0,0,0,0,0,0,0,0,0,0,0,0"/>
                </v:shape>
                <v:shape id="Freeform 670" o:spid="_x0000_s1348" style="position:absolute;left:1296;top:2152;width:38;height:54;visibility:visible;mso-wrap-style:square;v-text-anchor:top" coordsize="3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" path="m,l38,5r,5l22,8,15,54r-4,l15,8,,5,,xe" strokecolor="white" strokeweight=".05pt">
                  <v:path arrowok="t" o:connecttype="custom" o:connectlocs="0,0;38,5;38,10;22,8;15,54;11,54;15,8;0,5;0,0" o:connectangles="0,0,0,0,0,0,0,0,0"/>
                </v:shape>
                <v:shape id="Freeform 671" o:spid="_x0000_s1349" style="position:absolute;left:1385;top:2163;width:36;height:55;visibility:visible;mso-wrap-style:square;v-text-anchor:top" coordsize="3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" path="m1,l36,2r,7l8,7,6,25r25,1l31,29,6,28r,20l35,49r,6l,55,1,xe" strokecolor="white" strokeweight=".05pt">
                  <v:path arrowok="t" o:connecttype="custom" o:connectlocs="1,0;36,2;36,9;8,7;6,25;31,26;31,29;6,28;6,48;35,49;35,55;0,55;1,0" o:connectangles="0,0,0,0,0,0,0,0,0,0,0,0,0"/>
                </v:shape>
                <v:shape id="Freeform 672" o:spid="_x0000_s1350" style="position:absolute;left:1473;top:2163;width:37;height:55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" path="m,39r6,l7,42r,3l8,46r2,l11,48r3,l17,49r4,l23,49r5,-1l29,46r1,l30,45r2,-2l34,40r,-1l32,36r,-1l30,33,29,32,26,30,22,29,13,28r-3,l7,26,3,25r,-2l2,21,,19,,18,,15,,12,,9r2,l3,5,7,3,8,2,13,r4,l22,r4,2l29,2r1,1l32,5r2,4l36,10r,2l37,13r,3l30,16r,-3l29,10,28,9r-2,l25,7r-2,l21,5r-4,l14,5,11,7,10,9,8,9,7,10r,2l6,13r,2l6,16r1,2l7,19r1,l10,21r1,l13,23r13,3l28,28r1,l30,28r2,l34,29r2,1l37,32r,1l37,36r,3l37,42r,3l37,46r-1,3l32,51r-3,2l25,55r-4,l15,55,10,53r-2,l6,49,2,46,,45,,43,,39xe" strokecolor="white" strokeweight=".05pt">
                  <v:path arrowok="t" o:connecttype="custom" o:connectlocs="6,39;7,45;10,46;14,48;21,49;28,48;30,46;32,43;34,39;32,35;29,32;22,29;10,28;3,25;2,21;0,18;0,12;2,9;7,3;13,0;22,0;29,2;32,5;36,10;37,13;30,16;29,10;26,9;23,7;17,5;11,7;8,9;7,12;6,15;7,18;8,19;11,21;26,26;29,28;32,28;36,30;37,33;37,39;37,45;36,49;29,53;21,55;10,53;6,49;0,45;0,39" o:connectangles="0,0,0,0,0,0,0,0,0,0,0,0,0,0,0,0,0,0,0,0,0,0,0,0,0,0,0,0,0,0,0,0,0,0,0,0,0,0,0,0,0,0,0,0,0,0,0,0,0,0,0"/>
                </v:shape>
                <v:shape id="Freeform 673" o:spid="_x0000_s1351" style="position:absolute;left:1599;top:2141;width:49;height:54;visibility:visible;mso-wrap-style:square;v-text-anchor:top" coordsize="4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" path="m,31l,27,,22,2,16,4,11,7,6,10,3r5,l19,2,25,r5,2l34,3r4,l40,6r3,5l46,16r1,6l49,31r,6l46,41r-1,4l42,48r-4,2l35,52r-5,2l25,54r-6,l17,52,13,51,10,50,7,47,4,41,2,37r,-3l,31r5,l5,25r,-3l5,18,8,11,12,9,13,8,17,6,22,5r1,l28,5r3,1l34,8r3,3l38,12r4,6l43,22r,9l43,35r-1,5l38,43r,2l37,48r-5,2l28,50r-3,l22,50r-3,l16,48,13,47,12,43,8,40,7,37r,-3l5,31,,31xe" strokecolor="white" strokeweight=".05pt">
                  <v:path arrowok="t" o:connecttype="custom" o:connectlocs="0,27;2,16;7,6;15,3;25,0;34,3;40,6;46,16;49,31;46,41;42,48;35,52;25,54;17,52;10,50;4,41;2,34;5,31;5,22;8,11;13,8;22,5;28,5;34,8;38,12;43,22;43,35;38,43;37,48;28,50;22,50;16,48;12,43;7,37;5,31" o:connectangles="0,0,0,0,0,0,0,0,0,0,0,0,0,0,0,0,0,0,0,0,0,0,0,0,0,0,0,0,0,0,0,0,0,0,0"/>
                </v:shape>
                <v:shape id="Freeform 674" o:spid="_x0000_s1352" style="position:absolute;left:1686;top:2111;width:38;height:61;visibility:visible;mso-wrap-style:square;v-text-anchor:top" coordsize="3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" path="m,12l30,r1,3l5,14r8,19l37,22r1,3l15,36r8,23l20,61,,12xe" strokecolor="white" strokeweight=".05pt">
                  <v:path arrowok="t" o:connecttype="custom" o:connectlocs="0,12;30,0;31,3;5,14;13,33;37,22;38,25;15,36;23,59;20,61;0,12" o:connectangles="0,0,0,0,0,0,0,0,0,0,0"/>
                </v:shape>
                <v:shape id="Freeform 675" o:spid="_x0000_s1353" style="position:absolute;left:1806;top:2066;width:47;height:59;visibility:visible;mso-wrap-style:square;v-text-anchor:top" coordsize="4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" path="m10,38r3,19l9,59,,3,4,,47,38r-4,l30,29,10,38,9,35,4,8,27,25,9,35r1,3xe" strokecolor="white" strokeweight=".05pt">
                  <v:path arrowok="t" o:connecttype="custom" o:connectlocs="10,38;13,57;9,59;0,3;4,0;47,38;43,38;30,29;10,38;9,35;4,8;27,25;9,35;10,38" o:connectangles="0,0,0,0,0,0,0,0,0,0,0,0,0,0"/>
                </v:shape>
                <v:shape id="Freeform 676" o:spid="_x0000_s1354" style="position:absolute;left:1868;top:1999;width:71;height:72;visibility:visible;mso-wrap-style:square;v-text-anchor:top" coordsize="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" path="m,30l7,27,47,53,32,7,38,,71,43r-4,3l38,8,53,57r-2,2l7,32,37,69r-5,3l,30xe" strokecolor="white" strokeweight=".05pt">
                  <v:path arrowok="t" o:connecttype="custom" o:connectlocs="0,30;7,27;47,53;32,7;38,0;71,43;67,46;38,8;53,57;51,59;7,32;37,69;32,72;0,30" o:connectangles="0,0,0,0,0,0,0,0,0,0,0,0,0,0"/>
                </v:shape>
                <v:shape id="Freeform 677" o:spid="_x0000_s1355" style="position:absolute;left:1946;top:1944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" path="m,24l22,r4,4l5,24,19,36,38,17r2,4l22,40,38,55,57,33r4,3l37,62,,24xe" strokecolor="white" strokeweight=".05pt">
                  <v:path arrowok="t" o:connecttype="custom" o:connectlocs="0,24;22,0;26,4;5,24;19,36;38,17;40,21;22,40;38,55;57,33;61,36;37,62;0,24" o:connectangles="0,0,0,0,0,0,0,0,0,0,0,0,0"/>
                </v:shape>
                <v:shape id="Freeform 678" o:spid="_x0000_s1356" style="position:absolute;left:1996;top:1889;width:65;height:58;visibility:visible;mso-wrap-style:square;v-text-anchor:top" coordsize="6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" path="m,24l13,10,14,7,15,4,18,3,21,1r2,l26,r2,l29,1r4,2l35,4r3,l40,8r,2l41,13r,1l41,16r-1,1l43,17r1,l45,17r3,2l51,20r5,4l60,27r3,2l65,29r-5,4l59,33,58,32,56,30,53,29,48,26,45,24,44,23r-1,l41,24r-1,l38,24r-3,3l26,39,44,53r-3,5l,24,6,23,17,11,20,8,23,7,25,4r1,l28,4r2,3l32,8r1,2l35,11r,2l36,14r,2l35,17r-2,3l32,24,21,35,6,23,,24xe" strokecolor="white" strokeweight=".05pt">
                  <v:path arrowok="t" o:connecttype="custom" o:connectlocs="13,10;15,4;21,1;26,0;29,1;35,4;40,8;41,13;41,16;43,17;45,17;51,20;60,27;65,29;59,33;56,30;48,26;44,23;41,24;38,24;26,39;41,58;6,23;20,8;25,4;28,4;32,8;35,11;36,14;35,17;32,24;6,23" o:connectangles="0,0,0,0,0,0,0,0,0,0,0,0,0,0,0,0,0,0,0,0,0,0,0,0,0,0,0,0,0,0,0,0"/>
                </v:shape>
                <v:shape id="Freeform 679" o:spid="_x0000_s1357" style="position:absolute;left:2044;top:1851;width:45;height:36;visibility:visible;mso-wrap-style:square;v-text-anchor:top" coordsize="4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" path="m,5l3,,45,33r-3,3l,5xe" strokecolor="white" strokeweight=".05pt">
                  <v:path arrowok="t" o:connecttype="custom" o:connectlocs="0,5;3,0;45,33;42,36;0,5" o:connectangles="0,0,0,0,0"/>
                </v:shape>
                <v:shape id="Freeform 680" o:spid="_x0000_s1358" style="position:absolute;left:2073;top:1789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" path="m28,3l26,8r-2,l21,6r-3,l15,8r-2,l12,9,9,11,8,15,5,18r,2l3,23r2,3l5,29r3,4l12,36r4,5l23,44r5,2l34,46r2,l38,46r3,-4l43,41r2,-3l46,35r3,-3l49,28r,-3l46,23r,-3l45,19,43,18r-1,l45,12r1,3l49,18r2,1l53,23r1,3l54,29r-1,4l51,36r-1,5l46,46r-4,2l41,49r-5,2l31,51r-3,l24,51,21,48r-5,l13,46,11,42,8,41,5,38,3,36,1,32,,28,,23,,19,1,16,3,11,6,8,9,5,12,2r3,l16,r4,l21,r3,2l26,2r1,l28,3xe" strokecolor="white" strokeweight=".05pt">
                  <v:path arrowok="t" o:connecttype="custom" o:connectlocs="26,8;21,6;15,8;12,9;8,15;5,20;5,26;8,33;16,41;28,46;36,46;41,42;45,38;49,32;49,25;46,20;43,18;45,12;49,18;53,23;54,29;51,36;46,46;41,49;31,51;24,51;16,48;11,42;5,38;1,32;0,23;1,16;6,8;12,2;16,0;21,0;26,2;28,3" o:connectangles="0,0,0,0,0,0,0,0,0,0,0,0,0,0,0,0,0,0,0,0,0,0,0,0,0,0,0,0,0,0,0,0,0,0,0,0,0,0"/>
                </v:shape>
                <v:shape id="Freeform 681" o:spid="_x0000_s1359" style="position:absolute;left:2114;top:1725;width:57;height:44;visibility:visible;mso-wrap-style:square;v-text-anchor:top" coordsize="5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" path="m28,27l39,41r-1,3l,5,1,,57,5,55,9,38,6,28,27,24,24,4,5,32,6,24,24r4,3xe" strokecolor="white" strokeweight=".05pt">
                  <v:path arrowok="t" o:connecttype="custom" o:connectlocs="28,27;39,41;38,44;0,5;1,0;57,5;55,9;38,6;28,27;24,24;4,5;32,6;24,24;28,27" o:connectangles="0,0,0,0,0,0,0,0,0,0,0,0,0,0"/>
                </v:shape>
                <v:shape id="Freeform 682" o:spid="_x0000_s1360" style="position:absolute;left:928;top:1999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" path="m,41l33,,47,11r3,3l53,16r2,4l56,21r2,3l58,27r,2l58,36r-2,3l55,40r-2,4l50,47r-2,3l45,53r-2,3l41,57r-4,l33,59r-4,l26,57r-3,l22,57,17,56,15,53r,-2l,41,8,40,33,8r11,8l47,17r1,3l50,20r,1l53,24r,3l53,29r,5l53,36r-3,3l48,40r-1,4l44,46r-1,1l40,50r-2,3l33,53r-1,1l29,54,26,53r-1,l22,51,18,50,17,47,8,40,,41xe" strokecolor="white" strokeweight=".05pt">
                  <v:path arrowok="t" o:connecttype="custom" o:connectlocs="0,41;33,0;47,11;50,14;53,16;55,20;56,21;58,24;58,27;58,29;58,36;56,39;55,40;53,44;50,47;48,50;45,53;43,56;41,57;37,57;33,59;29,59;26,57;23,57;22,57;17,56;15,53;15,51;0,41;8,40;33,8;44,16;47,17;48,20;50,20;50,21;53,24;53,27;53,29;53,34;53,36;50,39;48,40;47,44;44,46;43,47;40,50;38,53;33,53;32,54;29,54;26,53;25,53;22,51;18,50;17,47;8,40;0,41" o:connectangles="0,0,0,0,0,0,0,0,0,0,0,0,0,0,0,0,0,0,0,0,0,0,0,0,0,0,0,0,0,0,0,0,0,0,0,0,0,0,0,0,0,0,0,0,0,0,0,0,0,0,0,0,0,0,0,0,0,0"/>
                </v:shape>
                <v:shape id="Freeform 683" o:spid="_x0000_s1361" style="position:absolute;left:705;top:1710;width:60;height:52;visibility:visible;mso-wrap-style:square;v-text-anchor:top" coordsize="6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" path="m43,r3,4l18,19r-6,1l8,21,7,24,5,27r,2l5,30r,4l7,39r1,1l12,43r1,2l16,46r2,3l19,49r4,-3l28,45,58,30r2,7l30,50r-7,2l19,52r-1,l15,52,11,50,8,49,5,43,3,39,1,36,,30,,27,1,24,3,21,4,20,8,16r5,-3l43,xe" strokecolor="white" strokeweight=".05pt">
                  <v:path arrowok="t" o:connecttype="custom" o:connectlocs="43,0;46,4;18,19;12,20;8,21;7,24;5,27;5,29;5,30;5,34;7,39;8,40;12,43;13,45;16,46;18,49;19,49;23,46;28,45;58,30;60,37;30,50;23,52;19,52;18,52;15,52;11,50;8,49;5,43;3,39;1,36;0,30;0,27;1,24;3,21;4,20;8,16;13,13;43,0" o:connectangles="0,0,0,0,0,0,0,0,0,0,0,0,0,0,0,0,0,0,0,0,0,0,0,0,0,0,0,0,0,0,0,0,0,0,0,0,0,0,0"/>
                </v:shape>
                <v:shape id="Freeform 684" o:spid="_x0000_s1362" style="position:absolute;left:739;top:1784;width:67;height:60;visibility:visible;mso-wrap-style:square;v-text-anchor:top" coordsize="6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" path="m46,r4,5l23,54,63,30r4,3l19,60,18,56,44,8,3,31,,25,46,xe" strokecolor="white" strokeweight=".05pt">
                  <v:path arrowok="t" o:connecttype="custom" o:connectlocs="46,0;50,5;23,54;63,30;67,33;19,60;18,56;44,8;3,31;0,25;46,0" o:connectangles="0,0,0,0,0,0,0,0,0,0,0"/>
                </v:shape>
                <v:shape id="Freeform 685" o:spid="_x0000_s1363" style="position:absolute;left:787;top:1856;width:46;height:36;visibility:visible;mso-wrap-style:square;v-text-anchor:top" coordsize="4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" path="m42,r4,3l4,36,,31,42,xe" strokecolor="white" strokeweight=".05pt">
                  <v:path arrowok="t" o:connecttype="custom" o:connectlocs="42,0;46,3;4,36;0,31;42,0" o:connectangles="0,0,0,0,0"/>
                </v:shape>
                <v:shape id="Freeform 686" o:spid="_x0000_s1364" style="position:absolute;left:822;top:1887;width:52;height:50;visibility:visible;mso-wrap-style:square;v-text-anchor:top" coordsize="5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" path="m29,l52,28r-3,4l38,18,3,50,,47,36,16,26,3,29,xe" strokecolor="white" strokeweight=".05pt">
                  <v:path arrowok="t" o:connecttype="custom" o:connectlocs="29,0;52,28;49,32;38,18;3,50;0,47;36,16;26,3;29,0" o:connectangles="0,0,0,0,0,0,0,0,0"/>
                </v:shape>
                <v:shape id="Freeform 687" o:spid="_x0000_s1365" style="position:absolute;left:866;top:1944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" path="m35,l61,24r-3,2l35,7,22,20,42,37r-4,6l20,24,5,37,28,59r-4,4l,37,35,xe" strokecolor="white" strokeweight=".05pt">
                  <v:path arrowok="t" o:connecttype="custom" o:connectlocs="35,0;61,24;58,26;35,7;22,20;42,37;38,43;20,24;5,37;28,59;24,63;0,37;35,0" o:connectangles="0,0,0,0,0,0,0,0,0,0,0,0,0"/>
                </v:shape>
                <v:oval id="Oval 688" o:spid="_x0000_s1366" style="position:absolute;left:1085;top:1942;width:3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" fillcolor="black" strokeweight=".05pt"/>
                <v:shape id="Freeform 689" o:spid="_x0000_s1367" style="position:absolute;left:1171;top:1789;width:46;height:32;visibility:visible;mso-wrap-style:square;v-text-anchor:top" coordsize="4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" path="m45,16l,32,39,r7,15l45,16xe" filled="f" strokeweight=".05pt">
                  <v:path arrowok="t" o:connecttype="custom" o:connectlocs="45,16;0,32;39,0;46,15;45,16" o:connectangles="0,0,0,0,0"/>
                </v:shape>
                <v:shape id="Freeform 690" o:spid="_x0000_s1368" style="position:absolute;left:1172;top:1805;width:53;height:17;visibility:visible;mso-wrap-style:square;v-text-anchor:top" coordsize="5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" path="m,17l53,12,45,,,17xe" fillcolor="black" strokeweight=".05pt">
                  <v:path arrowok="t" o:connecttype="custom" o:connectlocs="0,17;53,12;45,0;0,17" o:connectangles="0,0,0,0"/>
                </v:shape>
                <v:shape id="Freeform 691" o:spid="_x0000_s1369" style="position:absolute;left:1163;top:1709;width:133;height:17;visibility:visible;mso-wrap-style:square;v-text-anchor:top" coordsize="13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" path="m122,l,,,17r133,e" filled="f" strokeweight=".05pt">
                  <v:path arrowok="t" o:connecttype="custom" o:connectlocs="122,0;0,0;0,17;133,17" o:connectangles="0,0,0,0"/>
                </v:shape>
                <v:shape id="Freeform 692" o:spid="_x0000_s1370" style="position:absolute;left:1152;top:1622;width:56;height:13;visibility:visible;mso-wrap-style:square;v-text-anchor:top" coordsize="5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" path="m49,13l,,56,,51,12r-2,1xe" filled="f" strokeweight=".05pt">
                  <v:path arrowok="t" o:connecttype="custom" o:connectlocs="49,13;0,0;56,0;51,12;49,13" o:connectangles="0,0,0,0,0"/>
                </v:shape>
                <v:shape id="Freeform 693" o:spid="_x0000_s1371" style="position:absolute;left:1148;top:1622;width:54;height:33;visibility:visible;mso-wrap-style:square;v-text-anchor:top" coordsize="5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" path="m,l46,33,54,13,,xe" fillcolor="black" strokeweight=".05pt">
                  <v:path arrowok="t" o:connecttype="custom" o:connectlocs="0,0;46,33;54,13;0,0" o:connectangles="0,0,0,0"/>
                </v:shape>
                <w10:wrap anchorx="page" anchory="page"/>
              </v:group>
            </w:pict>
          </mc:Fallback>
        </mc:AlternateContent>
      </w:r>
      <w:r w:rsidR="00C75361" w:rsidRPr="00C75361">
        <w:rPr>
          <w:rFonts w:ascii="Univers 45 Light" w:hAnsi="Univers 45 Light" w:cs="Courier New"/>
          <w:b/>
          <w:sz w:val="22"/>
        </w:rPr>
        <w:t>UNITED STATES MARINE CORPS</w:t>
      </w:r>
    </w:p>
    <w:p w14:paraId="09D5792F" w14:textId="77777777" w:rsidR="00C75361" w:rsidRPr="00C75361" w:rsidRDefault="0097547A" w:rsidP="00C75361">
      <w:pPr>
        <w:pStyle w:val="DefaultText"/>
        <w:jc w:val="center"/>
        <w:rPr>
          <w:rFonts w:ascii="Univers 45 Light" w:hAnsi="Univers 45 Light" w:cs="Courier New"/>
          <w:bCs/>
          <w:sz w:val="16"/>
        </w:rPr>
      </w:pPr>
      <w:r>
        <w:rPr>
          <w:rFonts w:ascii="Univers 45 Light" w:hAnsi="Univers 45 Light" w:cs="Courier New"/>
          <w:bCs/>
          <w:sz w:val="16"/>
        </w:rPr>
        <w:t xml:space="preserve">“Unit Letterhead” </w:t>
      </w:r>
    </w:p>
    <w:p w14:paraId="5DAB6C7B" w14:textId="7AF3D7B6" w:rsidR="00920A45" w:rsidRDefault="00920A45" w:rsidP="1CE21BEA">
      <w:pPr>
        <w:pStyle w:val="DefaultText"/>
        <w:jc w:val="center"/>
        <w:rPr>
          <w:sz w:val="12"/>
          <w:szCs w:val="12"/>
        </w:rPr>
      </w:pPr>
    </w:p>
    <w:p w14:paraId="36DDCE81" w14:textId="77777777" w:rsidR="00D334C9" w:rsidRDefault="16A96208" w:rsidP="1CE21BEA">
      <w:pPr>
        <w:pStyle w:val="DefaultText"/>
        <w:ind w:left="7740"/>
        <w:rPr>
          <w:sz w:val="12"/>
          <w:szCs w:val="12"/>
        </w:rPr>
      </w:pPr>
      <w:r w:rsidRPr="1CE21BEA">
        <w:rPr>
          <w:sz w:val="12"/>
          <w:szCs w:val="12"/>
        </w:rPr>
        <w:t>IN REPLY REFER TO:</w:t>
      </w:r>
    </w:p>
    <w:p w14:paraId="14B5651D" w14:textId="32D6CF42" w:rsidR="00A9657C" w:rsidRDefault="27EEAF27" w:rsidP="1CE21BEA">
      <w:pPr>
        <w:pStyle w:val="DefaultText"/>
        <w:ind w:left="77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51</w:t>
      </w:r>
      <w:r w:rsidR="147B9520">
        <w:rPr>
          <w:rFonts w:ascii="Courier New" w:hAnsi="Courier New" w:cs="Courier New"/>
        </w:rPr>
        <w:t>00</w:t>
      </w:r>
    </w:p>
    <w:p w14:paraId="5A39BBE3" w14:textId="546F40F8" w:rsidR="0097547A" w:rsidRDefault="4A695D0C" w:rsidP="1CE21BEA">
      <w:pPr>
        <w:pStyle w:val="DefaultText"/>
        <w:ind w:left="7740"/>
        <w:rPr>
          <w:rFonts w:ascii="Courier New" w:hAnsi="Courier New" w:cs="Courier New"/>
        </w:rPr>
      </w:pPr>
      <w:r w:rsidRPr="0E9D1CD3">
        <w:rPr>
          <w:rFonts w:ascii="Courier New" w:hAnsi="Courier New" w:cs="Courier New"/>
          <w:highlight w:val="yellow"/>
        </w:rPr>
        <w:t xml:space="preserve">DD </w:t>
      </w:r>
      <w:proofErr w:type="spellStart"/>
      <w:r w:rsidRPr="0E9D1CD3">
        <w:rPr>
          <w:rFonts w:ascii="Courier New" w:hAnsi="Courier New" w:cs="Courier New"/>
          <w:highlight w:val="yellow"/>
        </w:rPr>
        <w:t>Mmm</w:t>
      </w:r>
      <w:proofErr w:type="spellEnd"/>
      <w:r w:rsidRPr="0E9D1CD3">
        <w:rPr>
          <w:rFonts w:ascii="Courier New" w:hAnsi="Courier New" w:cs="Courier New"/>
          <w:highlight w:val="yellow"/>
        </w:rPr>
        <w:t xml:space="preserve"> YY</w:t>
      </w:r>
    </w:p>
    <w:p w14:paraId="41C8F396" w14:textId="77777777" w:rsidR="00A9657C" w:rsidRDefault="00A9657C">
      <w:pPr>
        <w:pStyle w:val="DefaultText"/>
        <w:rPr>
          <w:rFonts w:ascii="Courier New" w:hAnsi="Courier New" w:cs="Courier New"/>
        </w:rPr>
      </w:pPr>
    </w:p>
    <w:p w14:paraId="4E51F3E3" w14:textId="25729FD8" w:rsidR="00A9657C" w:rsidRDefault="00A9657C">
      <w:pPr>
        <w:pStyle w:val="DefaultText"/>
        <w:rPr>
          <w:rFonts w:ascii="Courier New" w:hAnsi="Courier New" w:cs="Courier New"/>
        </w:rPr>
      </w:pPr>
      <w:r w:rsidRPr="0E9D1CD3">
        <w:rPr>
          <w:rFonts w:ascii="Courier New" w:hAnsi="Courier New" w:cs="Courier New"/>
        </w:rPr>
        <w:t xml:space="preserve">From:  </w:t>
      </w:r>
      <w:r w:rsidR="00E02150" w:rsidRPr="0E9D1CD3">
        <w:rPr>
          <w:rFonts w:ascii="Courier New" w:hAnsi="Courier New" w:cs="Courier New"/>
        </w:rPr>
        <w:t>Commanding Officer or Ground Safety Officer,</w:t>
      </w:r>
      <w:r w:rsidR="00F92AA8">
        <w:rPr>
          <w:rFonts w:ascii="Courier New" w:hAnsi="Courier New" w:cs="Courier New"/>
        </w:rPr>
        <w:t xml:space="preserve"> </w:t>
      </w:r>
      <w:r w:rsidR="0097547A" w:rsidRPr="0E9D1CD3">
        <w:rPr>
          <w:rFonts w:ascii="Courier New" w:hAnsi="Courier New" w:cs="Courier New"/>
          <w:highlight w:val="yellow"/>
        </w:rPr>
        <w:t>***********</w:t>
      </w:r>
    </w:p>
    <w:p w14:paraId="1EF8547C" w14:textId="1D114C10" w:rsidR="00A9657C" w:rsidRDefault="6B5F3446" w:rsidP="007F19F4">
      <w:pPr>
        <w:pStyle w:val="DefaultText"/>
        <w:ind w:left="1008" w:hanging="1008"/>
        <w:rPr>
          <w:rFonts w:ascii="Courier New" w:hAnsi="Courier New" w:cs="Courier New"/>
        </w:rPr>
      </w:pPr>
      <w:r w:rsidRPr="1CE21BEA">
        <w:rPr>
          <w:rFonts w:ascii="Courier New" w:hAnsi="Courier New" w:cs="Courier New"/>
        </w:rPr>
        <w:t>To:</w:t>
      </w:r>
      <w:r w:rsidR="00A9657C">
        <w:tab/>
      </w:r>
      <w:r w:rsidR="34CCE043" w:rsidRPr="1CE21BEA">
        <w:rPr>
          <w:rFonts w:ascii="Courier New" w:hAnsi="Courier New" w:cs="Courier New"/>
        </w:rPr>
        <w:t>Chief Instructor,</w:t>
      </w:r>
      <w:r w:rsidR="110B3AC1" w:rsidRPr="1CE21BEA">
        <w:rPr>
          <w:rFonts w:ascii="Courier New" w:hAnsi="Courier New" w:cs="Courier New"/>
        </w:rPr>
        <w:t xml:space="preserve"> </w:t>
      </w:r>
      <w:r w:rsidR="5A4F6127" w:rsidRPr="1CE21BEA">
        <w:rPr>
          <w:rFonts w:ascii="Courier New" w:hAnsi="Courier New" w:cs="Courier New"/>
        </w:rPr>
        <w:t>Operations</w:t>
      </w:r>
      <w:r w:rsidR="34CCE043" w:rsidRPr="1CE21BEA">
        <w:rPr>
          <w:rFonts w:ascii="Courier New" w:hAnsi="Courier New" w:cs="Courier New"/>
        </w:rPr>
        <w:t xml:space="preserve"> and Training, </w:t>
      </w:r>
      <w:r w:rsidR="00E12D04">
        <w:rPr>
          <w:rFonts w:ascii="Courier New" w:hAnsi="Courier New" w:cs="Courier New"/>
        </w:rPr>
        <w:t>MCI</w:t>
      </w:r>
      <w:r w:rsidR="00EA62EA">
        <w:rPr>
          <w:rFonts w:ascii="Courier New" w:hAnsi="Courier New" w:cs="Courier New"/>
        </w:rPr>
        <w:t>WEST</w:t>
      </w:r>
      <w:r w:rsidR="00E12D04">
        <w:rPr>
          <w:rFonts w:ascii="Courier New" w:hAnsi="Courier New" w:cs="Courier New"/>
        </w:rPr>
        <w:t xml:space="preserve"> </w:t>
      </w:r>
      <w:r w:rsidR="34CCE043" w:rsidRPr="1CE21BEA">
        <w:rPr>
          <w:rFonts w:ascii="Courier New" w:hAnsi="Courier New" w:cs="Courier New"/>
        </w:rPr>
        <w:t xml:space="preserve">Safety </w:t>
      </w:r>
      <w:r w:rsidR="00E12D04">
        <w:rPr>
          <w:rFonts w:ascii="Courier New" w:hAnsi="Courier New" w:cs="Courier New"/>
        </w:rPr>
        <w:t>Division</w:t>
      </w:r>
      <w:r w:rsidR="34CCE043" w:rsidRPr="1CE21BEA">
        <w:rPr>
          <w:rFonts w:ascii="Courier New" w:hAnsi="Courier New" w:cs="Courier New"/>
        </w:rPr>
        <w:t xml:space="preserve"> </w:t>
      </w:r>
      <w:r w:rsidR="5A4F6127" w:rsidRPr="1CE21BEA">
        <w:rPr>
          <w:rFonts w:ascii="Courier New" w:hAnsi="Courier New" w:cs="Courier New"/>
        </w:rPr>
        <w:t xml:space="preserve">                        </w:t>
      </w:r>
    </w:p>
    <w:p w14:paraId="72A3D3EC" w14:textId="77777777" w:rsidR="00AD2DCB" w:rsidRDefault="00AD2DCB">
      <w:pPr>
        <w:pStyle w:val="DefaultText"/>
        <w:rPr>
          <w:rFonts w:ascii="Courier New" w:hAnsi="Courier New" w:cs="Courier New"/>
        </w:rPr>
      </w:pPr>
    </w:p>
    <w:p w14:paraId="7ABE8D22" w14:textId="2CCAEFC2" w:rsidR="00B56503" w:rsidRDefault="6B5F3446" w:rsidP="0E9D1CD3">
      <w:pPr>
        <w:pStyle w:val="DefaultText"/>
        <w:ind w:left="990" w:hanging="990"/>
        <w:rPr>
          <w:rFonts w:ascii="Courier New" w:hAnsi="Courier New" w:cs="Courier New"/>
        </w:rPr>
      </w:pPr>
      <w:r w:rsidRPr="0E9D1CD3">
        <w:rPr>
          <w:rFonts w:ascii="Courier New" w:hAnsi="Courier New" w:cs="Courier New"/>
        </w:rPr>
        <w:t xml:space="preserve">Subj:  </w:t>
      </w:r>
      <w:r w:rsidR="14DCB295" w:rsidRPr="0E9D1CD3">
        <w:rPr>
          <w:rFonts w:ascii="Courier New" w:hAnsi="Courier New" w:cs="Courier New"/>
        </w:rPr>
        <w:t xml:space="preserve">NOMINATION </w:t>
      </w:r>
      <w:r w:rsidR="6E3D0427" w:rsidRPr="0E9D1CD3">
        <w:rPr>
          <w:rFonts w:ascii="Courier New" w:hAnsi="Courier New" w:cs="Courier New"/>
        </w:rPr>
        <w:t>TO</w:t>
      </w:r>
      <w:r w:rsidR="14DCB295" w:rsidRPr="0E9D1CD3">
        <w:rPr>
          <w:rFonts w:ascii="Courier New" w:hAnsi="Courier New" w:cs="Courier New"/>
        </w:rPr>
        <w:t xml:space="preserve"> THE </w:t>
      </w:r>
      <w:r w:rsidR="00F46D8F">
        <w:rPr>
          <w:rFonts w:ascii="Courier New" w:hAnsi="Courier New" w:cs="Courier New"/>
        </w:rPr>
        <w:t xml:space="preserve">UNIT </w:t>
      </w:r>
      <w:r w:rsidR="14DCB295" w:rsidRPr="0E9D1CD3">
        <w:rPr>
          <w:rFonts w:ascii="Courier New" w:hAnsi="Courier New" w:cs="Courier New"/>
        </w:rPr>
        <w:t xml:space="preserve">SAFETY REPRESENTATIVE COURSE </w:t>
      </w:r>
      <w:r w:rsidR="411A1A58" w:rsidRPr="0E9D1CD3">
        <w:rPr>
          <w:rFonts w:ascii="Courier New" w:hAnsi="Courier New" w:cs="Courier New"/>
        </w:rPr>
        <w:t>202</w:t>
      </w:r>
      <w:r w:rsidR="00AA5067">
        <w:rPr>
          <w:rFonts w:ascii="Courier New" w:hAnsi="Courier New" w:cs="Courier New"/>
        </w:rPr>
        <w:t>3</w:t>
      </w:r>
      <w:r w:rsidR="411A1A58" w:rsidRPr="0E9D1CD3">
        <w:rPr>
          <w:rFonts w:ascii="Courier New" w:hAnsi="Courier New" w:cs="Courier New"/>
        </w:rPr>
        <w:t>10</w:t>
      </w:r>
      <w:r w:rsidR="00AA5067">
        <w:rPr>
          <w:rFonts w:ascii="Courier New" w:hAnsi="Courier New" w:cs="Courier New"/>
        </w:rPr>
        <w:t>5</w:t>
      </w:r>
    </w:p>
    <w:p w14:paraId="0DFAE634" w14:textId="77777777" w:rsidR="00334C90" w:rsidRDefault="00AD2DCB" w:rsidP="00B56503">
      <w:pPr>
        <w:pStyle w:val="DefaultText"/>
        <w:ind w:left="990" w:hanging="99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</w:p>
    <w:p w14:paraId="5961E756" w14:textId="7174A00E" w:rsidR="00A9657C" w:rsidRPr="00A9657C" w:rsidRDefault="6E3D0427" w:rsidP="00FE2A04">
      <w:pPr>
        <w:pStyle w:val="DefaultText"/>
        <w:rPr>
          <w:rFonts w:ascii="Courier New" w:hAnsi="Courier New" w:cs="Courier New"/>
        </w:rPr>
      </w:pPr>
      <w:r w:rsidRPr="0E9D1CD3">
        <w:rPr>
          <w:rFonts w:ascii="Courier New" w:hAnsi="Courier New" w:cs="Courier New"/>
        </w:rPr>
        <w:t xml:space="preserve">1. </w:t>
      </w:r>
      <w:r w:rsidR="66C16FDA" w:rsidRPr="0E9D1CD3">
        <w:rPr>
          <w:rFonts w:ascii="Courier New" w:hAnsi="Courier New" w:cs="Courier New"/>
        </w:rPr>
        <w:t xml:space="preserve"> </w:t>
      </w:r>
      <w:r w:rsidR="147B9520" w:rsidRPr="0E9D1CD3">
        <w:rPr>
          <w:rFonts w:ascii="Courier New" w:hAnsi="Courier New" w:cs="Courier New"/>
        </w:rPr>
        <w:t xml:space="preserve">Request seats for the following personnel to attend the </w:t>
      </w:r>
      <w:r w:rsidR="615FD5B1" w:rsidRPr="0E9D1CD3">
        <w:rPr>
          <w:rFonts w:ascii="Courier New" w:hAnsi="Courier New" w:cs="Courier New"/>
        </w:rPr>
        <w:t>CDSR</w:t>
      </w:r>
      <w:r w:rsidR="5A4F6127" w:rsidRPr="0E9D1CD3">
        <w:rPr>
          <w:rFonts w:ascii="Courier New" w:hAnsi="Courier New" w:cs="Courier New"/>
        </w:rPr>
        <w:t xml:space="preserve"> course scheduled for </w:t>
      </w:r>
      <w:r w:rsidR="00A03F23">
        <w:rPr>
          <w:rFonts w:ascii="Courier New" w:hAnsi="Courier New" w:cs="Courier New"/>
          <w:highlight w:val="yellow"/>
        </w:rPr>
        <w:t>DD</w:t>
      </w:r>
      <w:r w:rsidR="00B207FA" w:rsidRPr="00F46D8F">
        <w:rPr>
          <w:rFonts w:ascii="Courier New" w:hAnsi="Courier New" w:cs="Courier New"/>
          <w:highlight w:val="yellow"/>
        </w:rPr>
        <w:t xml:space="preserve"> to </w:t>
      </w:r>
      <w:r w:rsidR="00A03F23">
        <w:rPr>
          <w:rFonts w:ascii="Courier New" w:hAnsi="Courier New" w:cs="Courier New"/>
          <w:highlight w:val="yellow"/>
        </w:rPr>
        <w:t>DD</w:t>
      </w:r>
      <w:r w:rsidR="00AA5067" w:rsidRPr="00F46D8F">
        <w:rPr>
          <w:rFonts w:ascii="Courier New" w:hAnsi="Courier New" w:cs="Courier New"/>
          <w:highlight w:val="yellow"/>
        </w:rPr>
        <w:t xml:space="preserve"> </w:t>
      </w:r>
      <w:r w:rsidR="00A03F23">
        <w:rPr>
          <w:rFonts w:ascii="Courier New" w:hAnsi="Courier New" w:cs="Courier New"/>
        </w:rPr>
        <w:t>MMM</w:t>
      </w:r>
      <w:r w:rsidR="5A4F6127" w:rsidRPr="0E9D1CD3">
        <w:rPr>
          <w:rFonts w:ascii="Courier New" w:hAnsi="Courier New" w:cs="Courier New"/>
        </w:rPr>
        <w:t>.</w:t>
      </w:r>
    </w:p>
    <w:p w14:paraId="0D0B940D" w14:textId="77777777" w:rsidR="00920A45" w:rsidRDefault="00920A45">
      <w:pPr>
        <w:pStyle w:val="DefaultText"/>
        <w:rPr>
          <w:rFonts w:ascii="Courier New" w:hAnsi="Courier New" w:cs="Courier New"/>
        </w:rPr>
      </w:pPr>
    </w:p>
    <w:p w14:paraId="4D49F9E5" w14:textId="77777777" w:rsidR="00FE2A04" w:rsidRDefault="00FE2A04">
      <w:pPr>
        <w:pStyle w:val="DefaultText"/>
        <w:rPr>
          <w:rFonts w:ascii="Courier New" w:hAnsi="Courier New" w:cs="Courier New"/>
        </w:rPr>
      </w:pPr>
      <w:r w:rsidRPr="00FE2A04">
        <w:rPr>
          <w:rFonts w:ascii="Courier New" w:hAnsi="Courier New" w:cs="Courier New"/>
        </w:rPr>
        <w:t>NAME</w:t>
      </w:r>
      <w:r w:rsidRPr="00FE2A04">
        <w:rPr>
          <w:rFonts w:ascii="Courier New" w:hAnsi="Courier New" w:cs="Courier New"/>
        </w:rPr>
        <w:tab/>
      </w:r>
      <w:r w:rsidRPr="00FE2A04">
        <w:rPr>
          <w:rFonts w:ascii="Courier New" w:hAnsi="Courier New" w:cs="Courier New"/>
        </w:rPr>
        <w:tab/>
      </w:r>
      <w:r w:rsidRPr="00FE2A04">
        <w:rPr>
          <w:rFonts w:ascii="Courier New" w:hAnsi="Courier New" w:cs="Courier New"/>
        </w:rPr>
        <w:tab/>
      </w:r>
      <w:r w:rsidRPr="00FE2A04">
        <w:rPr>
          <w:rFonts w:ascii="Courier New" w:hAnsi="Courier New" w:cs="Courier New"/>
        </w:rPr>
        <w:tab/>
        <w:t>RANK</w:t>
      </w:r>
      <w:proofErr w:type="gramStart"/>
      <w:r w:rsidRPr="00FE2A0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r w:rsidRPr="00FE2A04">
        <w:rPr>
          <w:rFonts w:ascii="Courier New" w:hAnsi="Courier New" w:cs="Courier New"/>
        </w:rPr>
        <w:t>EDIPI</w:t>
      </w:r>
      <w:proofErr w:type="gramEnd"/>
      <w:r>
        <w:rPr>
          <w:rFonts w:ascii="Courier New" w:hAnsi="Courier New" w:cs="Courier New"/>
        </w:rPr>
        <w:t xml:space="preserve">       </w:t>
      </w:r>
      <w:r w:rsidRPr="00FE2A04">
        <w:rPr>
          <w:rFonts w:ascii="Courier New" w:hAnsi="Courier New" w:cs="Courier New"/>
        </w:rPr>
        <w:t>E-MAIL</w:t>
      </w:r>
      <w:r w:rsidRPr="00FE2A04">
        <w:rPr>
          <w:rFonts w:ascii="Courier New" w:hAnsi="Courier New" w:cs="Courier New"/>
        </w:rPr>
        <w:tab/>
      </w:r>
    </w:p>
    <w:p w14:paraId="5AE71703" w14:textId="77777777" w:rsidR="00FE2A04" w:rsidRPr="00FE2A04" w:rsidRDefault="00FE2A04">
      <w:pPr>
        <w:pStyle w:val="DefaultText"/>
        <w:rPr>
          <w:rFonts w:ascii="Courier New" w:hAnsi="Courier New" w:cs="Courier New"/>
          <w:sz w:val="4"/>
          <w:szCs w:val="4"/>
        </w:rPr>
      </w:pPr>
      <w:r>
        <w:rPr>
          <w:rFonts w:ascii="Courier New" w:hAnsi="Courier New" w:cs="Courier New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7B00A" w14:textId="77777777" w:rsidR="00A9657C" w:rsidRDefault="00A9657C">
      <w:pPr>
        <w:pStyle w:val="DefaultText"/>
        <w:rPr>
          <w:rFonts w:ascii="Courier New" w:hAnsi="Courier New" w:cs="Courier New"/>
        </w:rPr>
      </w:pPr>
    </w:p>
    <w:p w14:paraId="60061E4C" w14:textId="77777777" w:rsidR="00FE2A04" w:rsidRDefault="00FE2A04">
      <w:pPr>
        <w:pStyle w:val="DefaultText"/>
        <w:rPr>
          <w:rFonts w:ascii="Courier New" w:hAnsi="Courier New" w:cs="Courier New"/>
        </w:rPr>
      </w:pPr>
    </w:p>
    <w:p w14:paraId="44EAFD9C" w14:textId="77777777" w:rsidR="00FE2A04" w:rsidRDefault="00FE2A04">
      <w:pPr>
        <w:pStyle w:val="DefaultText"/>
        <w:rPr>
          <w:rFonts w:ascii="Courier New" w:hAnsi="Courier New" w:cs="Courier New"/>
        </w:rPr>
      </w:pPr>
    </w:p>
    <w:p w14:paraId="4B94D5A5" w14:textId="77777777" w:rsidR="006F57C7" w:rsidRDefault="006F57C7">
      <w:pPr>
        <w:pStyle w:val="DefaultText"/>
        <w:rPr>
          <w:rFonts w:ascii="Courier New" w:hAnsi="Courier New" w:cs="Courier New"/>
        </w:rPr>
      </w:pPr>
    </w:p>
    <w:p w14:paraId="5C624D92" w14:textId="77777777" w:rsidR="00FE2A04" w:rsidRDefault="006F57C7" w:rsidP="006F57C7">
      <w:pPr>
        <w:rPr>
          <w:rFonts w:ascii="Courier New" w:hAnsi="Courier New" w:cs="Courier New"/>
          <w:sz w:val="24"/>
        </w:rPr>
      </w:pPr>
      <w:r w:rsidRPr="00B56503">
        <w:rPr>
          <w:rFonts w:ascii="Courier New" w:hAnsi="Courier New" w:cs="Courier New"/>
          <w:sz w:val="24"/>
        </w:rPr>
        <w:t>2</w:t>
      </w:r>
      <w:r w:rsidR="00FE2A04">
        <w:rPr>
          <w:rFonts w:ascii="Courier New" w:hAnsi="Courier New" w:cs="Courier New"/>
          <w:sz w:val="24"/>
        </w:rPr>
        <w:t>.  Nominees are currently assigned unit safety duties.</w:t>
      </w:r>
    </w:p>
    <w:p w14:paraId="3DEEC669" w14:textId="77777777" w:rsidR="00FE2A04" w:rsidRDefault="00FE2A04" w:rsidP="006F57C7">
      <w:pPr>
        <w:rPr>
          <w:rFonts w:ascii="Courier New" w:hAnsi="Courier New" w:cs="Courier New"/>
          <w:sz w:val="24"/>
        </w:rPr>
      </w:pPr>
    </w:p>
    <w:p w14:paraId="4A63E1DD" w14:textId="65917A68" w:rsidR="00B56503" w:rsidRDefault="00FE2A04" w:rsidP="006F57C7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 xml:space="preserve">3.  </w:t>
      </w:r>
      <w:r w:rsidR="00B56503">
        <w:rPr>
          <w:rFonts w:ascii="Courier New" w:hAnsi="Courier New" w:cs="Courier New"/>
          <w:sz w:val="24"/>
        </w:rPr>
        <w:t>There are no scheduled appointments, watch-stander duties, or other requirements preventing nominees from attending the entirety of the course.</w:t>
      </w:r>
      <w:r w:rsidR="005D0D78">
        <w:rPr>
          <w:rFonts w:ascii="Courier New" w:hAnsi="Courier New" w:cs="Courier New"/>
          <w:sz w:val="24"/>
        </w:rPr>
        <w:t xml:space="preserve"> </w:t>
      </w:r>
      <w:r w:rsidR="00B56503">
        <w:rPr>
          <w:rFonts w:ascii="Courier New" w:hAnsi="Courier New" w:cs="Courier New"/>
          <w:sz w:val="24"/>
        </w:rPr>
        <w:t xml:space="preserve"> Absence due to bona</w:t>
      </w:r>
      <w:r w:rsidR="00E72687">
        <w:rPr>
          <w:rFonts w:ascii="Courier New" w:hAnsi="Courier New" w:cs="Courier New"/>
          <w:sz w:val="24"/>
        </w:rPr>
        <w:t xml:space="preserve"> </w:t>
      </w:r>
      <w:r w:rsidR="00B56503">
        <w:rPr>
          <w:rFonts w:ascii="Courier New" w:hAnsi="Courier New" w:cs="Courier New"/>
          <w:sz w:val="24"/>
        </w:rPr>
        <w:t xml:space="preserve">fide emergencies will be handled on a case-by-cases basis. </w:t>
      </w:r>
      <w:r w:rsidR="005D0D78">
        <w:rPr>
          <w:rFonts w:ascii="Courier New" w:hAnsi="Courier New" w:cs="Courier New"/>
          <w:sz w:val="24"/>
        </w:rPr>
        <w:t xml:space="preserve"> </w:t>
      </w:r>
      <w:r w:rsidR="00B56503">
        <w:rPr>
          <w:rFonts w:ascii="Courier New" w:hAnsi="Courier New" w:cs="Courier New"/>
          <w:sz w:val="24"/>
        </w:rPr>
        <w:t xml:space="preserve">Failure to attend for any other reason will result in disenrollment from the course. </w:t>
      </w:r>
    </w:p>
    <w:p w14:paraId="3656B9AB" w14:textId="77777777" w:rsidR="00B56503" w:rsidRDefault="00B56503" w:rsidP="006F57C7">
      <w:pPr>
        <w:rPr>
          <w:rFonts w:ascii="Courier New" w:hAnsi="Courier New" w:cs="Courier New"/>
        </w:rPr>
      </w:pPr>
    </w:p>
    <w:p w14:paraId="49BE79BD" w14:textId="77777777" w:rsidR="006F57C7" w:rsidRPr="005D0D78" w:rsidRDefault="00FE2A04" w:rsidP="006F57C7">
      <w:pPr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 w:rsidR="00B5650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56503">
        <w:rPr>
          <w:rFonts w:ascii="Courier New" w:hAnsi="Courier New" w:cs="Courier New"/>
          <w:sz w:val="24"/>
          <w:szCs w:val="24"/>
        </w:rPr>
        <w:t xml:space="preserve"> Point of contact is</w:t>
      </w:r>
      <w:r w:rsidR="006F57C7" w:rsidRPr="007F19F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6F57C7" w:rsidRPr="007F19F4">
        <w:rPr>
          <w:rFonts w:ascii="Courier New" w:hAnsi="Courier New" w:cs="Courier New"/>
          <w:b/>
          <w:color w:val="000000"/>
          <w:sz w:val="24"/>
          <w:szCs w:val="24"/>
        </w:rPr>
        <w:t>(</w:t>
      </w:r>
      <w:r w:rsidR="0025031B">
        <w:rPr>
          <w:rFonts w:ascii="Courier New" w:hAnsi="Courier New" w:cs="Courier New"/>
          <w:b/>
          <w:color w:val="000000"/>
          <w:sz w:val="24"/>
          <w:szCs w:val="24"/>
        </w:rPr>
        <w:t>N</w:t>
      </w:r>
      <w:r w:rsidR="006F57C7" w:rsidRPr="007F19F4">
        <w:rPr>
          <w:rFonts w:ascii="Courier New" w:hAnsi="Courier New" w:cs="Courier New"/>
          <w:b/>
          <w:color w:val="000000"/>
          <w:sz w:val="24"/>
          <w:szCs w:val="24"/>
        </w:rPr>
        <w:t xml:space="preserve">ame of the GSO or GSM </w:t>
      </w:r>
      <w:r w:rsidR="00B56503">
        <w:rPr>
          <w:rFonts w:ascii="Courier New" w:hAnsi="Courier New" w:cs="Courier New"/>
          <w:b/>
          <w:color w:val="000000"/>
          <w:sz w:val="24"/>
          <w:szCs w:val="24"/>
        </w:rPr>
        <w:t>and contact information</w:t>
      </w:r>
      <w:r w:rsidR="00B56503" w:rsidRPr="005D0D78">
        <w:rPr>
          <w:rFonts w:ascii="Courier New" w:hAnsi="Courier New" w:cs="Courier New"/>
          <w:b/>
          <w:color w:val="000000"/>
          <w:sz w:val="24"/>
          <w:szCs w:val="24"/>
        </w:rPr>
        <w:t>).</w:t>
      </w:r>
    </w:p>
    <w:p w14:paraId="45FB0818" w14:textId="77777777" w:rsidR="007F19F4" w:rsidRDefault="007F19F4" w:rsidP="006F57C7">
      <w:pPr>
        <w:rPr>
          <w:rFonts w:ascii="Courier New" w:hAnsi="Courier New" w:cs="Courier New"/>
          <w:b/>
          <w:color w:val="000000"/>
          <w:sz w:val="24"/>
          <w:szCs w:val="24"/>
        </w:rPr>
      </w:pPr>
    </w:p>
    <w:p w14:paraId="049F31CB" w14:textId="77777777" w:rsidR="007F19F4" w:rsidRDefault="007F19F4" w:rsidP="006F57C7">
      <w:pPr>
        <w:rPr>
          <w:rFonts w:ascii="Courier New" w:hAnsi="Courier New" w:cs="Courier New"/>
          <w:b/>
          <w:color w:val="000000"/>
          <w:sz w:val="24"/>
          <w:szCs w:val="24"/>
        </w:rPr>
      </w:pPr>
    </w:p>
    <w:p w14:paraId="4AE95099" w14:textId="23E3D7B5" w:rsidR="1CE21BEA" w:rsidRDefault="1CE21BEA" w:rsidP="1CE21BEA">
      <w:pPr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1F72F646" w14:textId="3A34386C" w:rsidR="004C3A4B" w:rsidRDefault="34CCE043" w:rsidP="0E9D1CD3">
      <w:pPr>
        <w:ind w:left="4680"/>
        <w:rPr>
          <w:rFonts w:ascii="Courier New" w:hAnsi="Courier New" w:cs="Courier New"/>
          <w:color w:val="000000"/>
          <w:sz w:val="24"/>
          <w:szCs w:val="24"/>
          <w:highlight w:val="yellow"/>
        </w:rPr>
      </w:pPr>
      <w:r w:rsidRPr="0E9D1CD3">
        <w:rPr>
          <w:rFonts w:ascii="Courier New" w:hAnsi="Courier New" w:cs="Courier New"/>
          <w:color w:val="000000" w:themeColor="text1"/>
          <w:sz w:val="24"/>
          <w:szCs w:val="24"/>
          <w:highlight w:val="yellow"/>
        </w:rPr>
        <w:t xml:space="preserve">I. M. </w:t>
      </w:r>
      <w:r w:rsidR="753AD6DD" w:rsidRPr="0E9D1CD3">
        <w:rPr>
          <w:rFonts w:ascii="Courier New" w:hAnsi="Courier New" w:cs="Courier New"/>
          <w:color w:val="000000" w:themeColor="text1"/>
          <w:sz w:val="24"/>
          <w:szCs w:val="24"/>
          <w:highlight w:val="yellow"/>
        </w:rPr>
        <w:t>SAFETY</w:t>
      </w:r>
    </w:p>
    <w:sectPr w:rsidR="004C3A4B">
      <w:pgSz w:w="12240" w:h="15840"/>
      <w:pgMar w:top="900" w:right="1440" w:bottom="1440" w:left="1440" w:header="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BA"/>
    <w:multiLevelType w:val="hybridMultilevel"/>
    <w:tmpl w:val="DD0C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4948"/>
    <w:multiLevelType w:val="hybridMultilevel"/>
    <w:tmpl w:val="C8586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567"/>
    <w:multiLevelType w:val="hybridMultilevel"/>
    <w:tmpl w:val="030C3084"/>
    <w:lvl w:ilvl="0" w:tplc="98462FEE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AB3097"/>
    <w:multiLevelType w:val="hybridMultilevel"/>
    <w:tmpl w:val="CAA00968"/>
    <w:lvl w:ilvl="0" w:tplc="F3386F14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5653066">
    <w:abstractNumId w:val="2"/>
  </w:num>
  <w:num w:numId="2" w16cid:durableId="788817052">
    <w:abstractNumId w:val="3"/>
  </w:num>
  <w:num w:numId="3" w16cid:durableId="1767380242">
    <w:abstractNumId w:val="0"/>
  </w:num>
  <w:num w:numId="4" w16cid:durableId="79698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6B"/>
    <w:rsid w:val="000675DD"/>
    <w:rsid w:val="000A58A9"/>
    <w:rsid w:val="000E35AE"/>
    <w:rsid w:val="000E45ED"/>
    <w:rsid w:val="00110412"/>
    <w:rsid w:val="0011474C"/>
    <w:rsid w:val="00120D33"/>
    <w:rsid w:val="00131BCF"/>
    <w:rsid w:val="00154A5F"/>
    <w:rsid w:val="001663B9"/>
    <w:rsid w:val="00191414"/>
    <w:rsid w:val="0019157E"/>
    <w:rsid w:val="0025031B"/>
    <w:rsid w:val="0029032A"/>
    <w:rsid w:val="002A6173"/>
    <w:rsid w:val="002F5AF1"/>
    <w:rsid w:val="003036E4"/>
    <w:rsid w:val="00317192"/>
    <w:rsid w:val="00334C90"/>
    <w:rsid w:val="0035616B"/>
    <w:rsid w:val="00392D2F"/>
    <w:rsid w:val="004B5DDA"/>
    <w:rsid w:val="004C3A4B"/>
    <w:rsid w:val="004E0B88"/>
    <w:rsid w:val="00511957"/>
    <w:rsid w:val="005A2257"/>
    <w:rsid w:val="005B26E7"/>
    <w:rsid w:val="005D0D78"/>
    <w:rsid w:val="005F14F0"/>
    <w:rsid w:val="006435F8"/>
    <w:rsid w:val="006646CD"/>
    <w:rsid w:val="006B575D"/>
    <w:rsid w:val="006E79EA"/>
    <w:rsid w:val="006F57C7"/>
    <w:rsid w:val="00716F21"/>
    <w:rsid w:val="007522BE"/>
    <w:rsid w:val="007F19F4"/>
    <w:rsid w:val="008207D1"/>
    <w:rsid w:val="00855127"/>
    <w:rsid w:val="0086072C"/>
    <w:rsid w:val="00873CA3"/>
    <w:rsid w:val="00883AD6"/>
    <w:rsid w:val="008E3C24"/>
    <w:rsid w:val="00920A45"/>
    <w:rsid w:val="0094056D"/>
    <w:rsid w:val="0097547A"/>
    <w:rsid w:val="009A3CF9"/>
    <w:rsid w:val="009B4184"/>
    <w:rsid w:val="00A03F23"/>
    <w:rsid w:val="00A07C6A"/>
    <w:rsid w:val="00A400F9"/>
    <w:rsid w:val="00A439C7"/>
    <w:rsid w:val="00A66FB5"/>
    <w:rsid w:val="00A9657C"/>
    <w:rsid w:val="00AA5067"/>
    <w:rsid w:val="00AA768B"/>
    <w:rsid w:val="00AD2DCB"/>
    <w:rsid w:val="00B207FA"/>
    <w:rsid w:val="00B56503"/>
    <w:rsid w:val="00C16D27"/>
    <w:rsid w:val="00C271D5"/>
    <w:rsid w:val="00C561AB"/>
    <w:rsid w:val="00C75361"/>
    <w:rsid w:val="00C86264"/>
    <w:rsid w:val="00C93A2D"/>
    <w:rsid w:val="00CD37FD"/>
    <w:rsid w:val="00CF3967"/>
    <w:rsid w:val="00CF6F2E"/>
    <w:rsid w:val="00D334C9"/>
    <w:rsid w:val="00D47875"/>
    <w:rsid w:val="00D52746"/>
    <w:rsid w:val="00D56D6C"/>
    <w:rsid w:val="00D571B0"/>
    <w:rsid w:val="00E02150"/>
    <w:rsid w:val="00E12D04"/>
    <w:rsid w:val="00E72687"/>
    <w:rsid w:val="00EA141D"/>
    <w:rsid w:val="00EA62EA"/>
    <w:rsid w:val="00EE66CC"/>
    <w:rsid w:val="00F15ABF"/>
    <w:rsid w:val="00F46D8F"/>
    <w:rsid w:val="00F92AA8"/>
    <w:rsid w:val="00FE2A04"/>
    <w:rsid w:val="0BA4473F"/>
    <w:rsid w:val="0C12F704"/>
    <w:rsid w:val="0E9D1CD3"/>
    <w:rsid w:val="110B3AC1"/>
    <w:rsid w:val="147B9520"/>
    <w:rsid w:val="14DCB295"/>
    <w:rsid w:val="15D323C8"/>
    <w:rsid w:val="16A96208"/>
    <w:rsid w:val="19FAF303"/>
    <w:rsid w:val="1CE21BEA"/>
    <w:rsid w:val="1D5D0303"/>
    <w:rsid w:val="27EEAF27"/>
    <w:rsid w:val="28D4C985"/>
    <w:rsid w:val="2F0C57F7"/>
    <w:rsid w:val="34CCE043"/>
    <w:rsid w:val="411A1A58"/>
    <w:rsid w:val="432F69C5"/>
    <w:rsid w:val="49C81DAF"/>
    <w:rsid w:val="4A695D0C"/>
    <w:rsid w:val="4F221760"/>
    <w:rsid w:val="5A4F6127"/>
    <w:rsid w:val="615FD5B1"/>
    <w:rsid w:val="66C16FDA"/>
    <w:rsid w:val="67A443F5"/>
    <w:rsid w:val="682F2194"/>
    <w:rsid w:val="6B5F3446"/>
    <w:rsid w:val="6E3D0427"/>
    <w:rsid w:val="7229AAE5"/>
    <w:rsid w:val="753AD6DD"/>
    <w:rsid w:val="7917EE8C"/>
    <w:rsid w:val="7F6DD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05pt"/>
    </o:shapedefaults>
    <o:shapelayout v:ext="edit">
      <o:idmap v:ext="edit" data="1"/>
    </o:shapelayout>
  </w:shapeDefaults>
  <w:decimalSymbol w:val="."/>
  <w:listSeparator w:val=","/>
  <w14:docId w14:val="7E96633B"/>
  <w15:chartTrackingRefBased/>
  <w15:docId w15:val="{D24F4407-A7F5-48B1-9182-9164195F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Pr>
      <w:snapToGrid w:val="0"/>
      <w:color w:val="000000"/>
      <w:sz w:val="24"/>
      <w:szCs w:val="24"/>
    </w:rPr>
  </w:style>
  <w:style w:type="paragraph" w:styleId="Title">
    <w:name w:val="Title"/>
    <w:basedOn w:val="Normal"/>
    <w:qFormat/>
    <w:rsid w:val="009A3CF9"/>
    <w:pPr>
      <w:jc w:val="center"/>
    </w:pPr>
    <w:rPr>
      <w:rFonts w:ascii="Courier New" w:eastAsia="MS Mincho" w:hAnsi="Courier New" w:cs="Courier New"/>
      <w:b/>
      <w:bCs/>
      <w:sz w:val="9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Battali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9b521b-2b77-47fb-9211-43fbf6908bf4">
      <Terms xmlns="http://schemas.microsoft.com/office/infopath/2007/PartnerControls"/>
    </lcf76f155ced4ddcb4097134ff3c332f>
    <TaxCatchAll xmlns="68d9dfb5-a8ef-4a42-929a-a89cbfa55b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3CE9802307B4B91BCE0482F162CC7" ma:contentTypeVersion="14" ma:contentTypeDescription="Create a new document." ma:contentTypeScope="" ma:versionID="0e8264a4b1fe40c4b14c9ee31d423538">
  <xsd:schema xmlns:xsd="http://www.w3.org/2001/XMLSchema" xmlns:xs="http://www.w3.org/2001/XMLSchema" xmlns:p="http://schemas.microsoft.com/office/2006/metadata/properties" xmlns:ns2="8d9b521b-2b77-47fb-9211-43fbf6908bf4" xmlns:ns3="68d9dfb5-a8ef-4a42-929a-a89cbfa55bd7" xmlns:ns4="fe5d5e44-80b6-4c17-a206-91327f96e628" targetNamespace="http://schemas.microsoft.com/office/2006/metadata/properties" ma:root="true" ma:fieldsID="21bff6199c026464e7ed86635a62e82f" ns2:_="" ns3:_="" ns4:_="">
    <xsd:import namespace="8d9b521b-2b77-47fb-9211-43fbf6908bf4"/>
    <xsd:import namespace="68d9dfb5-a8ef-4a42-929a-a89cbfa55bd7"/>
    <xsd:import namespace="fe5d5e44-80b6-4c17-a206-91327f96e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b521b-2b77-47fb-9211-43fbf6908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dfb5-a8ef-4a42-929a-a89cbfa55b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2552cc-c34f-431b-83e0-a57b2d8f1893}" ma:internalName="TaxCatchAll" ma:showField="CatchAllData" ma:web="68d9dfb5-a8ef-4a42-929a-a89cbfa55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d5e44-80b6-4c17-a206-91327f96e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65705-6BD3-41A5-81C4-A3DEEBCE7CCB}">
  <ds:schemaRefs>
    <ds:schemaRef ds:uri="http://schemas.microsoft.com/office/2006/metadata/properties"/>
    <ds:schemaRef ds:uri="http://schemas.microsoft.com/office/infopath/2007/PartnerControls"/>
    <ds:schemaRef ds:uri="8d9b521b-2b77-47fb-9211-43fbf6908bf4"/>
    <ds:schemaRef ds:uri="68d9dfb5-a8ef-4a42-929a-a89cbfa55bd7"/>
  </ds:schemaRefs>
</ds:datastoreItem>
</file>

<file path=customXml/itemProps2.xml><?xml version="1.0" encoding="utf-8"?>
<ds:datastoreItem xmlns:ds="http://schemas.openxmlformats.org/officeDocument/2006/customXml" ds:itemID="{AA633EAE-FFC9-40E5-9E99-5B6A814E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b521b-2b77-47fb-9211-43fbf6908bf4"/>
    <ds:schemaRef ds:uri="68d9dfb5-a8ef-4a42-929a-a89cbfa55bd7"/>
    <ds:schemaRef ds:uri="fe5d5e44-80b6-4c17-a206-91327f96e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E1C56-D739-4E0B-9C3A-806710ABE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Battalion Letterhead</Template>
  <TotalTime>3</TotalTime>
  <Pages>1</Pages>
  <Words>135</Words>
  <Characters>1172</Characters>
  <Application>Microsoft Office Word</Application>
  <DocSecurity>0</DocSecurity>
  <Lines>9</Lines>
  <Paragraphs>2</Paragraphs>
  <ScaleCrop>false</ScaleCrop>
  <Company>MCB Camp Pendleton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Adjutant</dc:creator>
  <cp:keywords/>
  <cp:lastModifiedBy>Cooney GySgt Charles Joseph</cp:lastModifiedBy>
  <cp:revision>6</cp:revision>
  <cp:lastPrinted>2015-04-15T23:10:00Z</cp:lastPrinted>
  <dcterms:created xsi:type="dcterms:W3CDTF">2023-06-12T19:42:00Z</dcterms:created>
  <dcterms:modified xsi:type="dcterms:W3CDTF">2024-10-21T21:11:00Z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0x010100A803CE9802307B4B91BCE0482F162CC7</vt:lpwstr>
  </property>
  <property fmtid="{D5CDD505-2E9C-101B-9397-08002B2CF9AE}" pid="3" name="MediaServiceImageTags">
    <vt:lpwstr/>
  </property>
</Properties>
</file>